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ACA9" w14:textId="77777777" w:rsidR="00EC4700" w:rsidRPr="005F05A9" w:rsidRDefault="00DB41B9" w:rsidP="00CA508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05A9">
        <w:rPr>
          <w:rFonts w:asciiTheme="minorHAnsi" w:hAnsiTheme="minorHAnsi" w:cstheme="minorHAnsi"/>
          <w:b/>
          <w:sz w:val="32"/>
          <w:szCs w:val="32"/>
        </w:rPr>
        <w:t xml:space="preserve">Melanoma BRAF Mutation Request Form </w:t>
      </w:r>
    </w:p>
    <w:p w14:paraId="3B99977A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0E640B" w14:paraId="4B3229B7" w14:textId="77777777" w:rsidTr="004E3130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  <w:vAlign w:val="center"/>
          </w:tcPr>
          <w:p w14:paraId="0E54F31F" w14:textId="77777777" w:rsidR="00EC4700" w:rsidRPr="000E640B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0E640B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vAlign w:val="center"/>
          </w:tcPr>
          <w:p w14:paraId="6BFFB0E5" w14:textId="77777777" w:rsidR="00EC4700" w:rsidRPr="000E640B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0E640B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0E640B" w14:paraId="0F91D464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E773A4E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B5ECC4D87B13419DA7B3562DA85BA9D7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04A099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56999311"/>
                <w:placeholder>
                  <w:docPart w:val="8831B8467F244EE787A3AD81C57155A4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  <w:tr w:rsidR="00EC4700" w:rsidRPr="000E640B" w14:paraId="291F8D35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8DCCC1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48547102"/>
                <w:placeholder>
                  <w:docPart w:val="1557921694694687AAD627EF52D42601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4EC72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86882954"/>
                <w:placeholder>
                  <w:docPart w:val="5794B2597D2C444683B0A7EB64A180E5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0E640B" w14:paraId="699FBA8F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790225" w14:textId="77777777" w:rsidR="00EC4700" w:rsidRPr="000E640B" w:rsidRDefault="00EC4700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83089906"/>
                <w:placeholder>
                  <w:docPart w:val="CB40D58AA5C7495999E8F172BAB401F6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421C1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510413675"/>
                <w:placeholder>
                  <w:docPart w:val="41E5EF78C0DB43F68BA6E632FFEC9EC4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0E640B" w14:paraId="645393A7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C4EACC" w14:textId="77777777" w:rsidR="000743D7" w:rsidRPr="000E640B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078950999"/>
                <w:placeholder>
                  <w:docPart w:val="2298FD83BB0C499594342A98BAF1EBA8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30706EB3" w14:textId="77777777" w:rsidR="000743D7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06314340"/>
                <w:placeholder>
                  <w:docPart w:val="1597EFEB682B45B5B5814E2B5185BDB3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0E640B" w14:paraId="2A8340ED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546A92" w14:textId="77777777" w:rsidR="003D0059" w:rsidRPr="000E640B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730984702"/>
                <w:placeholder>
                  <w:docPart w:val="E652B64E956A420EA04627648683C327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2895B60" w14:textId="77777777" w:rsidR="003D0059" w:rsidRPr="000E640B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0E640B" w14:paraId="68E29AF6" w14:textId="77777777" w:rsidTr="0029148D">
        <w:trPr>
          <w:trHeight w:val="317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5E8FC7" w14:textId="77777777" w:rsidR="000743D7" w:rsidRPr="000E640B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14632780"/>
                <w:placeholder>
                  <w:docPart w:val="9D772106051B418A89636312E50ED8C0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14:paraId="2EBE8A4E" w14:textId="77777777" w:rsidR="000743D7" w:rsidRPr="000E640B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CC90F9" w14:textId="77777777" w:rsidR="000743D7" w:rsidRPr="000E640B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0E640B" w14:paraId="4CC1977D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585FCEE5" w14:textId="77777777" w:rsidR="00EC4700" w:rsidRPr="000E640B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E9106DF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60265214"/>
                <w:placeholder>
                  <w:docPart w:val="EB34070548944B0CA7551AAB6F7E3B20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0E640B" w14:paraId="2621FD03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9DD87A1" w14:textId="77777777" w:rsidR="00EC4700" w:rsidRPr="000E640B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85309989"/>
                <w:placeholder>
                  <w:docPart w:val="144A05AC2D2D4F2EABC66036F27ECD10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02A8F094" w14:textId="77777777" w:rsidR="00EC4700" w:rsidRPr="000E640B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0F42C1F" w14:textId="77777777" w:rsidR="00EC4700" w:rsidRPr="000E640B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715"/>
        <w:gridCol w:w="1843"/>
        <w:gridCol w:w="2410"/>
        <w:gridCol w:w="2806"/>
      </w:tblGrid>
      <w:tr w:rsidR="0016002C" w:rsidRPr="000E640B" w14:paraId="4EA2369F" w14:textId="77777777" w:rsidTr="00DB41B9">
        <w:tc>
          <w:tcPr>
            <w:tcW w:w="3715" w:type="dxa"/>
            <w:vAlign w:val="center"/>
          </w:tcPr>
          <w:p w14:paraId="324D4514" w14:textId="77777777" w:rsidR="0016002C" w:rsidRPr="000E640B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059" w:type="dxa"/>
            <w:gridSpan w:val="3"/>
            <w:vAlign w:val="center"/>
          </w:tcPr>
          <w:p w14:paraId="595FE35C" w14:textId="77777777" w:rsidR="0016002C" w:rsidRPr="000E640B" w:rsidRDefault="000D09B6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56659838"/>
                <w:placeholder>
                  <w:docPart w:val="8961D36E062A46D1815CC516ED377784"/>
                </w:placeholder>
                <w:showingPlcHdr/>
                <w:text/>
              </w:sdtPr>
              <w:sdtEndPr/>
              <w:sdtContent>
                <w:r w:rsidR="007C4AE8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0E640B" w14:paraId="0642BC95" w14:textId="77777777" w:rsidTr="00DB41B9">
        <w:trPr>
          <w:trHeight w:val="827"/>
        </w:trPr>
        <w:tc>
          <w:tcPr>
            <w:tcW w:w="3715" w:type="dxa"/>
            <w:vAlign w:val="center"/>
          </w:tcPr>
          <w:p w14:paraId="40164D06" w14:textId="77777777" w:rsidR="000743D7" w:rsidRPr="000E640B" w:rsidRDefault="000743D7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</w:t>
            </w:r>
            <w:r w:rsidR="00DB41B9" w:rsidRPr="000E640B">
              <w:rPr>
                <w:rFonts w:asciiTheme="minorHAnsi" w:hAnsiTheme="minorHAnsi" w:cstheme="minorHAnsi"/>
                <w:b/>
                <w:bCs/>
                <w:szCs w:val="24"/>
              </w:rPr>
              <w:t>details</w:t>
            </w:r>
          </w:p>
        </w:tc>
        <w:tc>
          <w:tcPr>
            <w:tcW w:w="1843" w:type="dxa"/>
            <w:vAlign w:val="center"/>
          </w:tcPr>
          <w:p w14:paraId="3295C229" w14:textId="77777777" w:rsidR="007D17AA" w:rsidRPr="000E640B" w:rsidRDefault="000D09B6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 w:rsidRPr="000E640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0E6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0E640B">
              <w:rPr>
                <w:rFonts w:asciiTheme="minorHAnsi" w:hAnsiTheme="minorHAnsi" w:cstheme="minorHAnsi"/>
                <w:bCs/>
                <w:szCs w:val="24"/>
              </w:rPr>
              <w:t>FFPE block</w:t>
            </w:r>
          </w:p>
          <w:p w14:paraId="364676B6" w14:textId="77777777" w:rsidR="000743D7" w:rsidRPr="000E640B" w:rsidRDefault="000743D7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44F976" w14:textId="77777777" w:rsidR="007D17AA" w:rsidRPr="000E640B" w:rsidRDefault="000D09B6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 w:rsidRPr="000E640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0E6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0E640B">
              <w:rPr>
                <w:rFonts w:asciiTheme="minorHAnsi" w:hAnsiTheme="minorHAnsi" w:cstheme="minorHAnsi"/>
                <w:bCs/>
                <w:szCs w:val="24"/>
              </w:rPr>
              <w:t>Unstained slides</w:t>
            </w:r>
          </w:p>
          <w:p w14:paraId="1922F970" w14:textId="77777777" w:rsidR="000743D7" w:rsidRPr="000E640B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Cs/>
                <w:szCs w:val="24"/>
              </w:rPr>
              <w:t>Number sent:</w:t>
            </w:r>
            <w:r w:rsidR="00D14D6B" w:rsidRPr="000E640B">
              <w:rPr>
                <w:rFonts w:cs="Arial"/>
                <w:szCs w:val="24"/>
              </w:rPr>
              <w:t xml:space="preserve"> </w:t>
            </w:r>
            <w:r w:rsidR="00D14D6B" w:rsidRPr="000E640B">
              <w:rPr>
                <w:rFonts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4D6B" w:rsidRPr="000E640B">
              <w:rPr>
                <w:rFonts w:cs="Arial"/>
                <w:szCs w:val="24"/>
              </w:rPr>
              <w:instrText xml:space="preserve"> FORMTEXT </w:instrText>
            </w:r>
            <w:r w:rsidR="00D14D6B" w:rsidRPr="000E640B">
              <w:rPr>
                <w:rFonts w:cs="Arial"/>
                <w:szCs w:val="24"/>
              </w:rPr>
            </w:r>
            <w:r w:rsidR="00D14D6B" w:rsidRPr="000E640B">
              <w:rPr>
                <w:rFonts w:cs="Arial"/>
                <w:szCs w:val="24"/>
              </w:rPr>
              <w:fldChar w:fldCharType="separate"/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14:paraId="6DC801CB" w14:textId="77777777" w:rsidR="007D17AA" w:rsidRPr="000E640B" w:rsidRDefault="000D09B6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 w:rsidRPr="000E640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0E6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0E640B">
              <w:rPr>
                <w:rFonts w:asciiTheme="minorHAnsi" w:hAnsiTheme="minorHAnsi" w:cstheme="minorHAnsi"/>
                <w:bCs/>
                <w:szCs w:val="24"/>
              </w:rPr>
              <w:t>Stained slides</w:t>
            </w:r>
          </w:p>
          <w:p w14:paraId="2CF9CD39" w14:textId="77777777" w:rsidR="000743D7" w:rsidRPr="000E640B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Cs/>
                <w:szCs w:val="24"/>
              </w:rPr>
              <w:t>Number sent:</w:t>
            </w:r>
            <w:r w:rsidR="00D14D6B" w:rsidRPr="000E640B">
              <w:rPr>
                <w:rFonts w:cs="Arial"/>
                <w:szCs w:val="24"/>
              </w:rPr>
              <w:t xml:space="preserve"> </w:t>
            </w:r>
            <w:r w:rsidR="00D14D6B" w:rsidRPr="000E640B">
              <w:rPr>
                <w:rFonts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4D6B" w:rsidRPr="000E640B">
              <w:rPr>
                <w:rFonts w:cs="Arial"/>
                <w:szCs w:val="24"/>
              </w:rPr>
              <w:instrText xml:space="preserve"> FORMTEXT </w:instrText>
            </w:r>
            <w:r w:rsidR="00D14D6B" w:rsidRPr="000E640B">
              <w:rPr>
                <w:rFonts w:cs="Arial"/>
                <w:szCs w:val="24"/>
              </w:rPr>
            </w:r>
            <w:r w:rsidR="00D14D6B" w:rsidRPr="000E640B">
              <w:rPr>
                <w:rFonts w:cs="Arial"/>
                <w:szCs w:val="24"/>
              </w:rPr>
              <w:fldChar w:fldCharType="separate"/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noProof/>
                <w:szCs w:val="24"/>
              </w:rPr>
              <w:t> </w:t>
            </w:r>
            <w:r w:rsidR="00D14D6B" w:rsidRPr="000E640B">
              <w:rPr>
                <w:rFonts w:cs="Arial"/>
                <w:szCs w:val="24"/>
              </w:rPr>
              <w:fldChar w:fldCharType="end"/>
            </w:r>
          </w:p>
        </w:tc>
      </w:tr>
      <w:tr w:rsidR="00992480" w:rsidRPr="000E640B" w14:paraId="31CB161E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49494E6F" w14:textId="77777777" w:rsidR="00992480" w:rsidRPr="000E640B" w:rsidRDefault="00992480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Date biopsy taken</w:t>
            </w:r>
          </w:p>
        </w:tc>
        <w:tc>
          <w:tcPr>
            <w:tcW w:w="7059" w:type="dxa"/>
            <w:gridSpan w:val="3"/>
            <w:vAlign w:val="center"/>
          </w:tcPr>
          <w:p w14:paraId="1C52DBE8" w14:textId="77777777" w:rsidR="00992480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155346429"/>
                <w:placeholder>
                  <w:docPart w:val="DE364ABA03134020BB370E032D33789D"/>
                </w:placeholder>
                <w:showingPlcHdr/>
                <w:text/>
              </w:sdtPr>
              <w:sdtEndPr/>
              <w:sdtContent>
                <w:r w:rsidR="00992480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D56822" w:rsidRPr="000E640B" w14:paraId="3A6E26F5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571C57A3" w14:textId="77777777" w:rsidR="00D56822" w:rsidRPr="000E640B" w:rsidRDefault="00D56822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Test request date</w:t>
            </w:r>
            <w:r w:rsidR="00DB41B9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</w:t>
            </w: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0E640B">
              <w:rPr>
                <w:rFonts w:asciiTheme="minorHAnsi" w:hAnsiTheme="minorHAnsi" w:cstheme="minorHAnsi"/>
                <w:bCs/>
                <w:szCs w:val="24"/>
              </w:rPr>
              <w:t xml:space="preserve">(of </w:t>
            </w:r>
            <w:r w:rsidR="0074018B" w:rsidRPr="000E640B">
              <w:rPr>
                <w:rFonts w:asciiTheme="minorHAnsi" w:hAnsiTheme="minorHAnsi" w:cstheme="minorHAnsi"/>
                <w:bCs/>
                <w:szCs w:val="24"/>
              </w:rPr>
              <w:t>referring pathologist</w:t>
            </w:r>
            <w:r w:rsidRPr="000E640B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7059" w:type="dxa"/>
            <w:gridSpan w:val="3"/>
            <w:vAlign w:val="center"/>
          </w:tcPr>
          <w:p w14:paraId="755AE0C7" w14:textId="77777777" w:rsidR="00D56822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213643304"/>
                <w:placeholder>
                  <w:docPart w:val="24C4E766FB44405B8532929D29A88BB0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5F05A9" w:rsidRPr="000E640B" w14:paraId="16D29AC0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2ED957CD" w14:textId="77777777" w:rsidR="005F05A9" w:rsidRPr="000E640B" w:rsidRDefault="005F05A9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Report required by</w:t>
            </w:r>
          </w:p>
        </w:tc>
        <w:tc>
          <w:tcPr>
            <w:tcW w:w="7059" w:type="dxa"/>
            <w:gridSpan w:val="3"/>
            <w:vAlign w:val="center"/>
          </w:tcPr>
          <w:p w14:paraId="630A224C" w14:textId="77777777" w:rsidR="005F05A9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4897992"/>
                <w:placeholder>
                  <w:docPart w:val="D6A0F5A4FED340D3B0357F4EE6BBBD77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288762C3" w14:textId="77777777" w:rsidR="00EC4700" w:rsidRPr="000E640B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2298"/>
        <w:gridCol w:w="1134"/>
        <w:gridCol w:w="1842"/>
        <w:gridCol w:w="2674"/>
        <w:gridCol w:w="2826"/>
      </w:tblGrid>
      <w:tr w:rsidR="00DB41B9" w:rsidRPr="000E640B" w14:paraId="1782D1C5" w14:textId="77777777" w:rsidTr="005F05A9"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14:paraId="6CE4905B" w14:textId="77777777" w:rsidR="00DB41B9" w:rsidRPr="000E640B" w:rsidRDefault="00DB41B9" w:rsidP="005F05A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Clinical details</w:t>
            </w:r>
          </w:p>
        </w:tc>
      </w:tr>
      <w:tr w:rsidR="00DB41B9" w:rsidRPr="005F05A9" w14:paraId="7BC14945" w14:textId="77777777" w:rsidTr="00DB41B9">
        <w:trPr>
          <w:trHeight w:val="827"/>
        </w:trPr>
        <w:tc>
          <w:tcPr>
            <w:tcW w:w="2298" w:type="dxa"/>
            <w:vAlign w:val="center"/>
          </w:tcPr>
          <w:p w14:paraId="10B63CD3" w14:textId="77777777" w:rsidR="00DB41B9" w:rsidRPr="000E640B" w:rsidRDefault="00DB41B9" w:rsidP="000403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Diagnosis </w:t>
            </w:r>
          </w:p>
        </w:tc>
        <w:tc>
          <w:tcPr>
            <w:tcW w:w="8476" w:type="dxa"/>
            <w:gridSpan w:val="4"/>
            <w:vAlign w:val="center"/>
          </w:tcPr>
          <w:p w14:paraId="3A481E5B" w14:textId="77777777" w:rsidR="00DB41B9" w:rsidRPr="000E640B" w:rsidRDefault="000D09B6" w:rsidP="000403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192492432"/>
                <w:placeholder>
                  <w:docPart w:val="569BDD1F223D4CF3A375921D5823000A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DB41B9" w:rsidRPr="005F05A9" w14:paraId="59BC09EE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4124CF75" w14:textId="77777777" w:rsidR="00DB41B9" w:rsidRPr="000E640B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Breslow thickness                              </w:t>
            </w:r>
          </w:p>
        </w:tc>
        <w:tc>
          <w:tcPr>
            <w:tcW w:w="2976" w:type="dxa"/>
            <w:gridSpan w:val="2"/>
            <w:vAlign w:val="center"/>
          </w:tcPr>
          <w:p w14:paraId="3C378ADB" w14:textId="77777777" w:rsidR="00DB41B9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782709661"/>
                <w:placeholder>
                  <w:docPart w:val="69EF1F945E55461CB881DD25B3BCACDF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  <w:r w:rsidR="00D14D6B" w:rsidRPr="000E640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DB41B9" w:rsidRPr="000E640B">
              <w:rPr>
                <w:rFonts w:asciiTheme="minorHAnsi" w:hAnsiTheme="minorHAnsi" w:cstheme="minorHAnsi"/>
                <w:bCs/>
                <w:szCs w:val="24"/>
              </w:rPr>
              <w:t>mm</w:t>
            </w:r>
          </w:p>
        </w:tc>
        <w:tc>
          <w:tcPr>
            <w:tcW w:w="2674" w:type="dxa"/>
            <w:vAlign w:val="center"/>
          </w:tcPr>
          <w:p w14:paraId="39D6B4BF" w14:textId="77777777" w:rsidR="00DB41B9" w:rsidRPr="000E640B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AJCC Stage of Disease</w:t>
            </w:r>
          </w:p>
        </w:tc>
        <w:tc>
          <w:tcPr>
            <w:tcW w:w="2826" w:type="dxa"/>
            <w:vAlign w:val="center"/>
          </w:tcPr>
          <w:p w14:paraId="7CE0DE45" w14:textId="77777777" w:rsidR="00DB41B9" w:rsidRPr="000E640B" w:rsidRDefault="000D09B6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179352123"/>
                <w:placeholder>
                  <w:docPart w:val="AFDD00232B36441D887033DBE85FD7F0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DB41B9" w:rsidRPr="005F05A9" w14:paraId="1DF70838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1DD5DBE2" w14:textId="77777777" w:rsidR="00DB41B9" w:rsidRPr="000E640B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Site of Biopsy </w:t>
            </w:r>
          </w:p>
        </w:tc>
        <w:tc>
          <w:tcPr>
            <w:tcW w:w="8476" w:type="dxa"/>
            <w:gridSpan w:val="4"/>
            <w:vAlign w:val="center"/>
          </w:tcPr>
          <w:p w14:paraId="30614093" w14:textId="77777777" w:rsidR="00DB41B9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726275048"/>
                <w:placeholder>
                  <w:docPart w:val="CAFD134F8A1545EEA9F1D38EF0920231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DB41B9" w:rsidRPr="005F05A9" w14:paraId="7E82AE15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29030464" w14:textId="77777777" w:rsidR="00DB41B9" w:rsidRPr="000E640B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Date of excision</w:t>
            </w:r>
          </w:p>
        </w:tc>
        <w:tc>
          <w:tcPr>
            <w:tcW w:w="8476" w:type="dxa"/>
            <w:gridSpan w:val="4"/>
            <w:vAlign w:val="center"/>
          </w:tcPr>
          <w:p w14:paraId="73CC4512" w14:textId="77777777" w:rsidR="00DB41B9" w:rsidRPr="000E640B" w:rsidRDefault="000D09B6" w:rsidP="00D14D6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943463312"/>
                <w:placeholder>
                  <w:docPart w:val="66A77D0075674129AAAFBEA07D49B13E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735BB3" w:rsidRPr="005F05A9" w14:paraId="75EBB06F" w14:textId="77777777" w:rsidTr="00735BB3">
        <w:trPr>
          <w:trHeight w:val="694"/>
        </w:trPr>
        <w:tc>
          <w:tcPr>
            <w:tcW w:w="2298" w:type="dxa"/>
            <w:vAlign w:val="center"/>
          </w:tcPr>
          <w:p w14:paraId="765D6738" w14:textId="77777777" w:rsidR="00735BB3" w:rsidRPr="000E640B" w:rsidRDefault="00735BB3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Is this a meta</w:t>
            </w:r>
            <w:r w:rsidR="000C2BAD" w:rsidRPr="000E640B">
              <w:rPr>
                <w:rFonts w:asciiTheme="minorHAnsi" w:hAnsiTheme="minorHAnsi" w:cstheme="minorHAnsi"/>
                <w:b/>
                <w:bCs/>
                <w:szCs w:val="24"/>
              </w:rPr>
              <w:t>sta</w:t>
            </w:r>
            <w:r w:rsidRPr="000E640B">
              <w:rPr>
                <w:rFonts w:asciiTheme="minorHAnsi" w:hAnsiTheme="minorHAnsi" w:cstheme="minorHAnsi"/>
                <w:b/>
                <w:bCs/>
                <w:szCs w:val="24"/>
              </w:rPr>
              <w:t>sis?</w:t>
            </w:r>
          </w:p>
        </w:tc>
        <w:tc>
          <w:tcPr>
            <w:tcW w:w="1134" w:type="dxa"/>
            <w:vAlign w:val="center"/>
          </w:tcPr>
          <w:p w14:paraId="784DB877" w14:textId="77777777" w:rsidR="00735BB3" w:rsidRPr="000E640B" w:rsidRDefault="000D09B6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76149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B3" w:rsidRPr="000E640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35BB3" w:rsidRPr="000E6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35BB3" w:rsidRPr="000E640B">
              <w:rPr>
                <w:rFonts w:asciiTheme="minorHAnsi" w:hAnsiTheme="minorHAnsi" w:cstheme="minorHAnsi"/>
                <w:bCs/>
                <w:szCs w:val="24"/>
              </w:rPr>
              <w:t>No</w:t>
            </w:r>
          </w:p>
          <w:p w14:paraId="58AAA770" w14:textId="77777777" w:rsidR="00735BB3" w:rsidRPr="000E640B" w:rsidRDefault="00735BB3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7342" w:type="dxa"/>
            <w:gridSpan w:val="3"/>
            <w:vAlign w:val="center"/>
          </w:tcPr>
          <w:p w14:paraId="25E6576B" w14:textId="77777777" w:rsidR="00735BB3" w:rsidRPr="000E640B" w:rsidRDefault="000D09B6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112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B3" w:rsidRPr="000E640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35BB3" w:rsidRPr="000E640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35BB3" w:rsidRPr="000E640B">
              <w:rPr>
                <w:rFonts w:asciiTheme="minorHAnsi" w:hAnsiTheme="minorHAnsi" w:cstheme="minorHAnsi"/>
                <w:bCs/>
                <w:szCs w:val="24"/>
              </w:rPr>
              <w:t>Yes</w:t>
            </w:r>
            <w:r w:rsidR="005F05A9" w:rsidRPr="000E640B">
              <w:rPr>
                <w:rFonts w:asciiTheme="minorHAnsi" w:hAnsiTheme="minorHAnsi" w:cstheme="minorHAnsi"/>
                <w:bCs/>
                <w:szCs w:val="24"/>
              </w:rPr>
              <w:t xml:space="preserve">           </w:t>
            </w:r>
            <w:r w:rsidR="00735BB3" w:rsidRPr="000E640B">
              <w:rPr>
                <w:rFonts w:asciiTheme="minorHAnsi" w:hAnsiTheme="minorHAnsi" w:cstheme="minorHAnsi"/>
                <w:bCs/>
                <w:szCs w:val="24"/>
              </w:rPr>
              <w:t>Site of primary:</w:t>
            </w:r>
            <w:r w:rsidR="00D14D6B" w:rsidRPr="000E640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94936547"/>
                <w:placeholder>
                  <w:docPart w:val="8B7B45C140B34C5CA4681C185C26FBD8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14:paraId="10B474A6" w14:textId="77777777" w:rsidR="00735BB3" w:rsidRPr="000E640B" w:rsidRDefault="005F05A9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E640B">
              <w:rPr>
                <w:rFonts w:asciiTheme="minorHAnsi" w:hAnsiTheme="minorHAnsi" w:cstheme="minorHAnsi"/>
                <w:bCs/>
                <w:szCs w:val="24"/>
              </w:rPr>
              <w:t xml:space="preserve">                      </w:t>
            </w:r>
            <w:r w:rsidR="00735BB3" w:rsidRPr="000E640B">
              <w:rPr>
                <w:rFonts w:asciiTheme="minorHAnsi" w:hAnsiTheme="minorHAnsi" w:cstheme="minorHAnsi"/>
                <w:bCs/>
                <w:szCs w:val="24"/>
              </w:rPr>
              <w:t>Date of excision</w:t>
            </w:r>
            <w:r w:rsidRPr="000E640B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D14D6B" w:rsidRPr="000E640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57314754"/>
                <w:placeholder>
                  <w:docPart w:val="DA01D0EAD8F2411AB692428FEF96CAA9"/>
                </w:placeholder>
                <w:showingPlcHdr/>
                <w:text/>
              </w:sdtPr>
              <w:sdtEndPr/>
              <w:sdtContent>
                <w:r w:rsidR="00D14D6B" w:rsidRPr="000E640B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DB41B9" w:rsidRPr="005F05A9" w14:paraId="50273EB0" w14:textId="77777777" w:rsidTr="000E640B">
        <w:trPr>
          <w:trHeight w:val="272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14:paraId="6DDC9200" w14:textId="77777777" w:rsidR="00DB41B9" w:rsidRPr="000E640B" w:rsidRDefault="00DB41B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0E640B">
              <w:rPr>
                <w:rFonts w:asciiTheme="minorHAnsi" w:hAnsiTheme="minorHAnsi" w:cstheme="minorHAnsi"/>
                <w:color w:val="FF0000"/>
                <w:szCs w:val="24"/>
              </w:rPr>
              <w:t xml:space="preserve">Please ensure that all available </w:t>
            </w:r>
            <w:r w:rsidR="000E640B" w:rsidRPr="000E640B">
              <w:rPr>
                <w:rFonts w:asciiTheme="minorHAnsi" w:hAnsiTheme="minorHAnsi" w:cstheme="minorHAnsi"/>
                <w:color w:val="FF0000"/>
                <w:szCs w:val="24"/>
              </w:rPr>
              <w:t>specimen/</w:t>
            </w:r>
            <w:r w:rsidRPr="000E640B">
              <w:rPr>
                <w:rFonts w:asciiTheme="minorHAnsi" w:hAnsiTheme="minorHAnsi" w:cstheme="minorHAnsi"/>
                <w:color w:val="FF0000"/>
                <w:szCs w:val="24"/>
              </w:rPr>
              <w:t xml:space="preserve">clinical details including the </w:t>
            </w:r>
            <w:r w:rsidRPr="000E640B">
              <w:rPr>
                <w:rFonts w:asciiTheme="minorHAnsi" w:hAnsiTheme="minorHAnsi" w:cstheme="minorHAnsi"/>
                <w:b/>
                <w:color w:val="FF0000"/>
                <w:szCs w:val="24"/>
              </w:rPr>
              <w:t>histopathology report</w:t>
            </w:r>
            <w:r w:rsidRPr="000E640B">
              <w:rPr>
                <w:rFonts w:asciiTheme="minorHAnsi" w:hAnsiTheme="minorHAnsi" w:cstheme="minorHAnsi"/>
                <w:color w:val="FF0000"/>
                <w:szCs w:val="24"/>
              </w:rPr>
              <w:t xml:space="preserve"> are provided.</w:t>
            </w:r>
          </w:p>
          <w:p w14:paraId="41D9F79F" w14:textId="77777777" w:rsidR="005F05A9" w:rsidRPr="000E640B" w:rsidRDefault="005F05A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0E640B">
              <w:rPr>
                <w:rFonts w:asciiTheme="minorHAnsi" w:hAnsiTheme="minorHAnsi" w:cstheme="minorHAnsi"/>
                <w:color w:val="FF0000"/>
                <w:szCs w:val="24"/>
              </w:rPr>
              <w:t>BRAF analysis is normally performed on malignant melanomas of AJCC Stage IIB and above.</w:t>
            </w:r>
          </w:p>
          <w:p w14:paraId="61FD5EB5" w14:textId="77777777" w:rsidR="005F05A9" w:rsidRPr="005F05A9" w:rsidRDefault="005F05A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0E640B">
              <w:rPr>
                <w:rFonts w:asciiTheme="minorHAnsi" w:hAnsiTheme="minorHAnsi" w:cstheme="minorHAnsi"/>
                <w:color w:val="FF0000"/>
                <w:szCs w:val="24"/>
              </w:rPr>
              <w:t>The test requires a FFPE block to be sent with the request. If a block is not available please contact as below.</w:t>
            </w:r>
            <w:r w:rsidRPr="005F05A9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0C9CC639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6D3BD7" w14:textId="77777777" w:rsidR="005F05A9" w:rsidRPr="000E640B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0E640B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0E640B">
        <w:rPr>
          <w:rFonts w:asciiTheme="minorHAnsi" w:hAnsiTheme="minorHAnsi" w:cstheme="minorHAnsi"/>
          <w:b/>
          <w:szCs w:val="24"/>
        </w:rPr>
        <w:t xml:space="preserve"> </w:t>
      </w:r>
      <w:r w:rsidR="00D3094A" w:rsidRPr="000E640B">
        <w:rPr>
          <w:rFonts w:asciiTheme="minorHAnsi" w:hAnsiTheme="minorHAnsi" w:cstheme="minorHAnsi"/>
          <w:b/>
          <w:szCs w:val="24"/>
        </w:rPr>
        <w:tab/>
      </w:r>
      <w:r w:rsidRPr="000E640B">
        <w:rPr>
          <w:rFonts w:asciiTheme="minorHAnsi" w:hAnsiTheme="minorHAnsi" w:cstheme="minorHAnsi"/>
          <w:szCs w:val="24"/>
        </w:rPr>
        <w:t>Cellular Pathology</w:t>
      </w:r>
      <w:r w:rsidR="002A0145" w:rsidRPr="000E640B">
        <w:rPr>
          <w:rFonts w:asciiTheme="minorHAnsi" w:hAnsiTheme="minorHAnsi" w:cstheme="minorHAnsi"/>
          <w:szCs w:val="24"/>
        </w:rPr>
        <w:t xml:space="preserve">, </w:t>
      </w:r>
      <w:r w:rsidRPr="000E640B">
        <w:rPr>
          <w:rFonts w:asciiTheme="minorHAnsi" w:hAnsiTheme="minorHAnsi" w:cstheme="minorHAnsi"/>
          <w:szCs w:val="24"/>
        </w:rPr>
        <w:t>New Victoria Wing – Level 3</w:t>
      </w:r>
      <w:r w:rsidR="002A0145" w:rsidRPr="000E640B">
        <w:rPr>
          <w:rFonts w:asciiTheme="minorHAnsi" w:hAnsiTheme="minorHAnsi" w:cstheme="minorHAnsi"/>
          <w:szCs w:val="24"/>
        </w:rPr>
        <w:t xml:space="preserve">, </w:t>
      </w:r>
      <w:r w:rsidRPr="000E640B">
        <w:rPr>
          <w:rFonts w:asciiTheme="minorHAnsi" w:hAnsiTheme="minorHAnsi" w:cstheme="minorHAnsi"/>
          <w:szCs w:val="24"/>
        </w:rPr>
        <w:t xml:space="preserve">Royal Victoria </w:t>
      </w:r>
      <w:r w:rsidR="005F05A9" w:rsidRPr="000E640B">
        <w:rPr>
          <w:rFonts w:asciiTheme="minorHAnsi" w:hAnsiTheme="minorHAnsi" w:cstheme="minorHAnsi"/>
          <w:szCs w:val="24"/>
        </w:rPr>
        <w:t xml:space="preserve">   </w:t>
      </w:r>
    </w:p>
    <w:p w14:paraId="7A9D9DB7" w14:textId="77777777" w:rsidR="00403D20" w:rsidRPr="000E640B" w:rsidRDefault="005F05A9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0E640B">
        <w:rPr>
          <w:rFonts w:asciiTheme="minorHAnsi" w:hAnsiTheme="minorHAnsi" w:cstheme="minorHAnsi"/>
          <w:szCs w:val="24"/>
        </w:rPr>
        <w:t xml:space="preserve">                                                 </w:t>
      </w:r>
      <w:r w:rsidR="00EC4700" w:rsidRPr="000E640B">
        <w:rPr>
          <w:rFonts w:asciiTheme="minorHAnsi" w:hAnsiTheme="minorHAnsi" w:cstheme="minorHAnsi"/>
          <w:szCs w:val="24"/>
        </w:rPr>
        <w:t>Infirmary</w:t>
      </w:r>
      <w:r w:rsidR="002A0145" w:rsidRPr="000E640B">
        <w:rPr>
          <w:rFonts w:asciiTheme="minorHAnsi" w:hAnsiTheme="minorHAnsi" w:cstheme="minorHAnsi"/>
          <w:szCs w:val="24"/>
        </w:rPr>
        <w:t>,</w:t>
      </w:r>
      <w:r w:rsidRPr="000E640B">
        <w:rPr>
          <w:rFonts w:asciiTheme="minorHAnsi" w:hAnsiTheme="minorHAnsi" w:cstheme="minorHAnsi"/>
          <w:szCs w:val="24"/>
        </w:rPr>
        <w:t xml:space="preserve"> </w:t>
      </w:r>
      <w:r w:rsidR="00EC4700" w:rsidRPr="000E640B">
        <w:rPr>
          <w:rFonts w:asciiTheme="minorHAnsi" w:hAnsiTheme="minorHAnsi" w:cstheme="minorHAnsi"/>
          <w:szCs w:val="24"/>
        </w:rPr>
        <w:t>Queen Victoria Road</w:t>
      </w:r>
      <w:r w:rsidR="002A0145" w:rsidRPr="000E640B">
        <w:rPr>
          <w:rFonts w:asciiTheme="minorHAnsi" w:hAnsiTheme="minorHAnsi" w:cstheme="minorHAnsi"/>
          <w:szCs w:val="24"/>
        </w:rPr>
        <w:t xml:space="preserve">, </w:t>
      </w:r>
      <w:r w:rsidR="000743D7" w:rsidRPr="000E640B">
        <w:rPr>
          <w:rFonts w:asciiTheme="minorHAnsi" w:hAnsiTheme="minorHAnsi" w:cstheme="minorHAnsi"/>
          <w:szCs w:val="24"/>
        </w:rPr>
        <w:t xml:space="preserve">Newcastle upon </w:t>
      </w:r>
      <w:r w:rsidR="00EC4700" w:rsidRPr="000E640B">
        <w:rPr>
          <w:rFonts w:asciiTheme="minorHAnsi" w:hAnsiTheme="minorHAnsi" w:cstheme="minorHAnsi"/>
          <w:szCs w:val="24"/>
        </w:rPr>
        <w:t>Tyne</w:t>
      </w:r>
      <w:r w:rsidR="002A0145" w:rsidRPr="000E640B">
        <w:rPr>
          <w:rFonts w:asciiTheme="minorHAnsi" w:hAnsiTheme="minorHAnsi" w:cstheme="minorHAnsi"/>
          <w:szCs w:val="24"/>
        </w:rPr>
        <w:t xml:space="preserve">, </w:t>
      </w:r>
      <w:r w:rsidR="00EC4700" w:rsidRPr="000E640B">
        <w:rPr>
          <w:rFonts w:asciiTheme="minorHAnsi" w:hAnsiTheme="minorHAnsi" w:cstheme="minorHAnsi"/>
          <w:szCs w:val="24"/>
        </w:rPr>
        <w:t>NE1 4LP</w:t>
      </w:r>
    </w:p>
    <w:p w14:paraId="0BB86401" w14:textId="77777777" w:rsidR="00D67CAB" w:rsidRPr="005F05A9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5F05A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Contact </w:t>
      </w:r>
      <w:r w:rsidR="002A0145" w:rsidRPr="005F05A9">
        <w:rPr>
          <w:rFonts w:asciiTheme="minorHAnsi" w:hAnsiTheme="minorHAnsi" w:cstheme="minorHAnsi"/>
          <w:b/>
          <w:bCs/>
          <w:color w:val="000000"/>
          <w:sz w:val="26"/>
          <w:szCs w:val="26"/>
        </w:rPr>
        <w:t>for enquires:</w:t>
      </w:r>
      <w:r w:rsidR="00403D20" w:rsidRPr="005F05A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3094A" w:rsidRPr="005F05A9">
        <w:rPr>
          <w:rFonts w:asciiTheme="minorHAnsi" w:hAnsiTheme="minorHAnsi" w:cstheme="minorHAnsi"/>
          <w:b/>
          <w:sz w:val="26"/>
          <w:szCs w:val="26"/>
        </w:rPr>
        <w:tab/>
      </w:r>
      <w:r w:rsidR="002A0145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Tel: </w:t>
      </w:r>
      <w:r w:rsidR="002A0145" w:rsidRPr="005F05A9">
        <w:rPr>
          <w:rFonts w:asciiTheme="minorHAnsi" w:hAnsiTheme="minorHAnsi" w:cstheme="minorHAnsi"/>
          <w:b/>
          <w:color w:val="000000"/>
          <w:sz w:val="26"/>
          <w:szCs w:val="26"/>
        </w:rPr>
        <w:t>0191 2824445</w:t>
      </w:r>
      <w:r w:rsidR="00403D20" w:rsidRPr="005F05A9">
        <w:rPr>
          <w:rFonts w:asciiTheme="minorHAnsi" w:hAnsiTheme="minorHAnsi" w:cstheme="minorHAnsi"/>
          <w:color w:val="000000"/>
          <w:sz w:val="26"/>
          <w:szCs w:val="26"/>
        </w:rPr>
        <w:tab/>
        <w:t xml:space="preserve"> </w:t>
      </w:r>
      <w:r w:rsidR="006A6CBB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        </w:t>
      </w:r>
      <w:r w:rsidR="0028201F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Email: </w:t>
      </w:r>
      <w:hyperlink r:id="rId8" w:history="1">
        <w:r w:rsidR="00A66BF5" w:rsidRPr="005F05A9">
          <w:rPr>
            <w:rStyle w:val="Hyperlink"/>
            <w:rFonts w:asciiTheme="minorHAnsi" w:hAnsiTheme="minorHAnsi" w:cstheme="minorHAnsi"/>
            <w:sz w:val="26"/>
            <w:szCs w:val="26"/>
          </w:rPr>
          <w:t>nuth.molecularadmin@nhs.net</w:t>
        </w:r>
      </w:hyperlink>
      <w:r w:rsidR="00A66BF5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sectPr w:rsidR="00D67CAB" w:rsidRPr="005F05A9" w:rsidSect="005F05A9">
      <w:headerReference w:type="default" r:id="rId9"/>
      <w:footerReference w:type="default" r:id="rId10"/>
      <w:pgSz w:w="11909" w:h="16834" w:code="9"/>
      <w:pgMar w:top="720" w:right="720" w:bottom="720" w:left="720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D4CB" w14:textId="77777777" w:rsidR="003A1005" w:rsidRDefault="003A1005">
      <w:r>
        <w:separator/>
      </w:r>
    </w:p>
  </w:endnote>
  <w:endnote w:type="continuationSeparator" w:id="0">
    <w:p w14:paraId="609B441E" w14:textId="77777777" w:rsidR="003A1005" w:rsidRDefault="003A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EF6A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61109F9B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55C7DEF0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6FC09106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67F3" w14:textId="77777777" w:rsidR="003A1005" w:rsidRDefault="003A1005">
      <w:r>
        <w:separator/>
      </w:r>
    </w:p>
  </w:footnote>
  <w:footnote w:type="continuationSeparator" w:id="0">
    <w:p w14:paraId="45AB90B0" w14:textId="77777777" w:rsidR="003A1005" w:rsidRDefault="003A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6BA4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259CF8" wp14:editId="4303A358">
              <wp:simplePos x="0" y="0"/>
              <wp:positionH relativeFrom="column">
                <wp:posOffset>5581650</wp:posOffset>
              </wp:positionH>
              <wp:positionV relativeFrom="paragraph">
                <wp:posOffset>-139075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5DAE0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4EFA9CD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F5FB94C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54869B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3BCB4A9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96B94C2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0.95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PP2Hu/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7D9E4B38" wp14:editId="3CB8A4E5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129AC148" wp14:editId="55F5A3B3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444C6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516F43BC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D56822">
      <w:rPr>
        <w:sz w:val="20"/>
      </w:rPr>
      <w:t>3</w:t>
    </w:r>
  </w:p>
  <w:p w14:paraId="34865B0A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B71A02"/>
    <w:multiLevelType w:val="hybridMultilevel"/>
    <w:tmpl w:val="6DC83146"/>
    <w:lvl w:ilvl="0" w:tplc="90D00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2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9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650712">
    <w:abstractNumId w:val="8"/>
  </w:num>
  <w:num w:numId="2" w16cid:durableId="1260719581">
    <w:abstractNumId w:val="34"/>
  </w:num>
  <w:num w:numId="3" w16cid:durableId="328411504">
    <w:abstractNumId w:val="24"/>
  </w:num>
  <w:num w:numId="4" w16cid:durableId="83111170">
    <w:abstractNumId w:val="30"/>
  </w:num>
  <w:num w:numId="5" w16cid:durableId="1454984234">
    <w:abstractNumId w:val="4"/>
  </w:num>
  <w:num w:numId="6" w16cid:durableId="1230460712">
    <w:abstractNumId w:val="26"/>
  </w:num>
  <w:num w:numId="7" w16cid:durableId="1673024584">
    <w:abstractNumId w:val="1"/>
  </w:num>
  <w:num w:numId="8" w16cid:durableId="1677613390">
    <w:abstractNumId w:val="31"/>
  </w:num>
  <w:num w:numId="9" w16cid:durableId="2045671526">
    <w:abstractNumId w:val="2"/>
  </w:num>
  <w:num w:numId="10" w16cid:durableId="1217935551">
    <w:abstractNumId w:val="18"/>
  </w:num>
  <w:num w:numId="11" w16cid:durableId="2128816018">
    <w:abstractNumId w:val="12"/>
  </w:num>
  <w:num w:numId="12" w16cid:durableId="1022246901">
    <w:abstractNumId w:val="11"/>
  </w:num>
  <w:num w:numId="13" w16cid:durableId="1485663034">
    <w:abstractNumId w:val="19"/>
  </w:num>
  <w:num w:numId="14" w16cid:durableId="1512529204">
    <w:abstractNumId w:val="7"/>
  </w:num>
  <w:num w:numId="15" w16cid:durableId="801118930">
    <w:abstractNumId w:val="6"/>
  </w:num>
  <w:num w:numId="16" w16cid:durableId="439839122">
    <w:abstractNumId w:val="14"/>
  </w:num>
  <w:num w:numId="17" w16cid:durableId="1173256381">
    <w:abstractNumId w:val="17"/>
  </w:num>
  <w:num w:numId="18" w16cid:durableId="1192838118">
    <w:abstractNumId w:val="22"/>
  </w:num>
  <w:num w:numId="19" w16cid:durableId="1235241469">
    <w:abstractNumId w:val="9"/>
  </w:num>
  <w:num w:numId="20" w16cid:durableId="1812480924">
    <w:abstractNumId w:val="10"/>
  </w:num>
  <w:num w:numId="21" w16cid:durableId="369842614">
    <w:abstractNumId w:val="28"/>
  </w:num>
  <w:num w:numId="22" w16cid:durableId="250627582">
    <w:abstractNumId w:val="15"/>
  </w:num>
  <w:num w:numId="23" w16cid:durableId="812796364">
    <w:abstractNumId w:val="35"/>
  </w:num>
  <w:num w:numId="24" w16cid:durableId="1024288447">
    <w:abstractNumId w:val="5"/>
  </w:num>
  <w:num w:numId="25" w16cid:durableId="770276754">
    <w:abstractNumId w:val="3"/>
  </w:num>
  <w:num w:numId="26" w16cid:durableId="1477406152">
    <w:abstractNumId w:val="13"/>
  </w:num>
  <w:num w:numId="27" w16cid:durableId="601497452">
    <w:abstractNumId w:val="29"/>
  </w:num>
  <w:num w:numId="28" w16cid:durableId="202905520">
    <w:abstractNumId w:val="27"/>
  </w:num>
  <w:num w:numId="29" w16cid:durableId="346366656">
    <w:abstractNumId w:val="21"/>
  </w:num>
  <w:num w:numId="30" w16cid:durableId="1451128268">
    <w:abstractNumId w:val="25"/>
  </w:num>
  <w:num w:numId="31" w16cid:durableId="420764078">
    <w:abstractNumId w:val="0"/>
  </w:num>
  <w:num w:numId="32" w16cid:durableId="1272857676">
    <w:abstractNumId w:val="16"/>
  </w:num>
  <w:num w:numId="33" w16cid:durableId="2013022051">
    <w:abstractNumId w:val="23"/>
  </w:num>
  <w:num w:numId="34" w16cid:durableId="1542135220">
    <w:abstractNumId w:val="33"/>
  </w:num>
  <w:num w:numId="35" w16cid:durableId="1041903222">
    <w:abstractNumId w:val="32"/>
  </w:num>
  <w:num w:numId="36" w16cid:durableId="1375423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C2BAD"/>
    <w:rsid w:val="000D09B6"/>
    <w:rsid w:val="000E640B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5283F"/>
    <w:rsid w:val="003718CC"/>
    <w:rsid w:val="00374C37"/>
    <w:rsid w:val="003A1005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239EE"/>
    <w:rsid w:val="00440C0E"/>
    <w:rsid w:val="004415EC"/>
    <w:rsid w:val="0044279D"/>
    <w:rsid w:val="00444481"/>
    <w:rsid w:val="004662D9"/>
    <w:rsid w:val="00482290"/>
    <w:rsid w:val="00487541"/>
    <w:rsid w:val="004E3130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05A9"/>
    <w:rsid w:val="005F7D6F"/>
    <w:rsid w:val="0060032E"/>
    <w:rsid w:val="006231B3"/>
    <w:rsid w:val="00623E03"/>
    <w:rsid w:val="00646B77"/>
    <w:rsid w:val="00661E13"/>
    <w:rsid w:val="00666AAE"/>
    <w:rsid w:val="00667517"/>
    <w:rsid w:val="006920AE"/>
    <w:rsid w:val="006A6CBB"/>
    <w:rsid w:val="006B372A"/>
    <w:rsid w:val="006B4942"/>
    <w:rsid w:val="006C0763"/>
    <w:rsid w:val="006C29B3"/>
    <w:rsid w:val="006C73C8"/>
    <w:rsid w:val="006D404A"/>
    <w:rsid w:val="006E5CF1"/>
    <w:rsid w:val="00726E72"/>
    <w:rsid w:val="00727881"/>
    <w:rsid w:val="00735BB3"/>
    <w:rsid w:val="0074018B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B6141"/>
    <w:rsid w:val="007C4AE8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2480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10C91"/>
    <w:rsid w:val="00A130EE"/>
    <w:rsid w:val="00A404E7"/>
    <w:rsid w:val="00A41484"/>
    <w:rsid w:val="00A45E52"/>
    <w:rsid w:val="00A627DB"/>
    <w:rsid w:val="00A66BF5"/>
    <w:rsid w:val="00A877AE"/>
    <w:rsid w:val="00A97048"/>
    <w:rsid w:val="00AB248B"/>
    <w:rsid w:val="00AB7F86"/>
    <w:rsid w:val="00AD10A8"/>
    <w:rsid w:val="00AD1C02"/>
    <w:rsid w:val="00AD1CC0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E6F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14D6B"/>
    <w:rsid w:val="00D207D3"/>
    <w:rsid w:val="00D3094A"/>
    <w:rsid w:val="00D31398"/>
    <w:rsid w:val="00D3438D"/>
    <w:rsid w:val="00D42DD7"/>
    <w:rsid w:val="00D4669E"/>
    <w:rsid w:val="00D56822"/>
    <w:rsid w:val="00D639BC"/>
    <w:rsid w:val="00D661BD"/>
    <w:rsid w:val="00D67CAB"/>
    <w:rsid w:val="00D811AF"/>
    <w:rsid w:val="00D816A6"/>
    <w:rsid w:val="00D83999"/>
    <w:rsid w:val="00D83DAF"/>
    <w:rsid w:val="00DA00B6"/>
    <w:rsid w:val="00DA16F6"/>
    <w:rsid w:val="00DB41B9"/>
    <w:rsid w:val="00DC4ED6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084"/>
    <w:rsid w:val="00F11307"/>
    <w:rsid w:val="00F17A67"/>
    <w:rsid w:val="00F23359"/>
    <w:rsid w:val="00F26155"/>
    <w:rsid w:val="00F43A62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9C8F06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CC4D87B13419DA7B3562DA85B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67F9-041F-4E4C-9956-6F1E0C45EE17}"/>
      </w:docPartPr>
      <w:docPartBody>
        <w:p w:rsidR="00A55149" w:rsidRDefault="00F77A3F" w:rsidP="00F77A3F">
          <w:pPr>
            <w:pStyle w:val="B5ECC4D87B13419DA7B3562DA85BA9D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831B8467F244EE787A3AD81C571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2EA5-8255-4231-925F-1591FBFB5DC3}"/>
      </w:docPartPr>
      <w:docPartBody>
        <w:p w:rsidR="00A55149" w:rsidRDefault="00F77A3F" w:rsidP="00F77A3F">
          <w:pPr>
            <w:pStyle w:val="8831B8467F244EE787A3AD81C57155A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57921694694687AAD627EF52D42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9A7E-9D42-4B5A-8378-927627220886}"/>
      </w:docPartPr>
      <w:docPartBody>
        <w:p w:rsidR="00A55149" w:rsidRDefault="00F77A3F" w:rsidP="00F77A3F">
          <w:pPr>
            <w:pStyle w:val="1557921694694687AAD627EF52D4260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794B2597D2C444683B0A7EB64A1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8394-36A7-4863-AE31-532E52436414}"/>
      </w:docPartPr>
      <w:docPartBody>
        <w:p w:rsidR="00A55149" w:rsidRDefault="00F77A3F" w:rsidP="00F77A3F">
          <w:pPr>
            <w:pStyle w:val="5794B2597D2C444683B0A7EB64A180E5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B40D58AA5C7495999E8F172BAB4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12CB-56A2-4135-930C-DB3C7696A08B}"/>
      </w:docPartPr>
      <w:docPartBody>
        <w:p w:rsidR="00A55149" w:rsidRDefault="00F77A3F" w:rsidP="00F77A3F">
          <w:pPr>
            <w:pStyle w:val="CB40D58AA5C7495999E8F172BAB401F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1E5EF78C0DB43F68BA6E632FFEC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B5FD-4C04-4954-B361-A9B6ADB0445F}"/>
      </w:docPartPr>
      <w:docPartBody>
        <w:p w:rsidR="00A55149" w:rsidRDefault="00F77A3F" w:rsidP="00F77A3F">
          <w:pPr>
            <w:pStyle w:val="41E5EF78C0DB43F68BA6E632FFEC9EC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298FD83BB0C499594342A98BAF1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F2AEA-7D2B-46C0-AD03-F175941C3F99}"/>
      </w:docPartPr>
      <w:docPartBody>
        <w:p w:rsidR="00A55149" w:rsidRDefault="00F77A3F" w:rsidP="00F77A3F">
          <w:pPr>
            <w:pStyle w:val="2298FD83BB0C499594342A98BAF1EBA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97EFEB682B45B5B5814E2B5185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C1B84-508A-4395-8FE9-EC68970F3732}"/>
      </w:docPartPr>
      <w:docPartBody>
        <w:p w:rsidR="00A55149" w:rsidRDefault="00F77A3F" w:rsidP="00F77A3F">
          <w:pPr>
            <w:pStyle w:val="1597EFEB682B45B5B5814E2B5185BDB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652B64E956A420EA04627648683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0D95-96EA-4574-92B5-A22DEC23112B}"/>
      </w:docPartPr>
      <w:docPartBody>
        <w:p w:rsidR="00A55149" w:rsidRDefault="00F77A3F" w:rsidP="00F77A3F">
          <w:pPr>
            <w:pStyle w:val="E652B64E956A420EA04627648683C32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D772106051B418A89636312E50E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8765-E7AD-4886-B62C-BD995FE13FA5}"/>
      </w:docPartPr>
      <w:docPartBody>
        <w:p w:rsidR="00A55149" w:rsidRDefault="00F77A3F" w:rsidP="00F77A3F">
          <w:pPr>
            <w:pStyle w:val="9D772106051B418A89636312E50ED8C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B34070548944B0CA7551AAB6F7E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EFC2-EAE1-482B-A2CE-7668FA96D62A}"/>
      </w:docPartPr>
      <w:docPartBody>
        <w:p w:rsidR="00A55149" w:rsidRDefault="00F77A3F" w:rsidP="00F77A3F">
          <w:pPr>
            <w:pStyle w:val="EB34070548944B0CA7551AAB6F7E3B2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44A05AC2D2D4F2EABC66036F27E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8013-4FE6-4C03-AD7B-3C7FE13DDFA7}"/>
      </w:docPartPr>
      <w:docPartBody>
        <w:p w:rsidR="00A55149" w:rsidRDefault="00F77A3F" w:rsidP="00F77A3F">
          <w:pPr>
            <w:pStyle w:val="144A05AC2D2D4F2EABC66036F27ECD1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961D36E062A46D1815CC516ED37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D0E8-BBDF-4BF6-9838-A4111CEC6188}"/>
      </w:docPartPr>
      <w:docPartBody>
        <w:p w:rsidR="00A55149" w:rsidRDefault="00F77A3F" w:rsidP="00F77A3F">
          <w:pPr>
            <w:pStyle w:val="8961D36E062A46D1815CC516ED37778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4C4E766FB44405B8532929D29A8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F72B-40BD-4C0C-899C-01F0308E15FC}"/>
      </w:docPartPr>
      <w:docPartBody>
        <w:p w:rsidR="00A55149" w:rsidRDefault="00F77A3F" w:rsidP="00F77A3F">
          <w:pPr>
            <w:pStyle w:val="24C4E766FB44405B8532929D29A88BB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A0F5A4FED340D3B0357F4EE6BB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6D6B-E699-435A-874E-8739B162AB9A}"/>
      </w:docPartPr>
      <w:docPartBody>
        <w:p w:rsidR="00A55149" w:rsidRDefault="00F77A3F" w:rsidP="00F77A3F">
          <w:pPr>
            <w:pStyle w:val="D6A0F5A4FED340D3B0357F4EE6BBBD7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9BDD1F223D4CF3A375921D58230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A559-BDE9-4869-A8C4-9550E4369522}"/>
      </w:docPartPr>
      <w:docPartBody>
        <w:p w:rsidR="00A55149" w:rsidRDefault="00F77A3F" w:rsidP="00F77A3F">
          <w:pPr>
            <w:pStyle w:val="569BDD1F223D4CF3A375921D5823000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9EF1F945E55461CB881DD25B3BC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030A-4D59-4E5D-81A8-B7BC790545A2}"/>
      </w:docPartPr>
      <w:docPartBody>
        <w:p w:rsidR="00A55149" w:rsidRDefault="00F77A3F" w:rsidP="00F77A3F">
          <w:pPr>
            <w:pStyle w:val="69EF1F945E55461CB881DD25B3BCACD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FDD00232B36441D887033DBE85F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841C-8E51-4201-BA00-35516E3801D7}"/>
      </w:docPartPr>
      <w:docPartBody>
        <w:p w:rsidR="00A55149" w:rsidRDefault="00F77A3F" w:rsidP="00F77A3F">
          <w:pPr>
            <w:pStyle w:val="AFDD00232B36441D887033DBE85FD7F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FD134F8A1545EEA9F1D38EF092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F41E-DF9B-4A25-B6CE-8CA9DEB2A79A}"/>
      </w:docPartPr>
      <w:docPartBody>
        <w:p w:rsidR="00A55149" w:rsidRDefault="00F77A3F" w:rsidP="00F77A3F">
          <w:pPr>
            <w:pStyle w:val="CAFD134F8A1545EEA9F1D38EF092023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A77D0075674129AAAFBEA07D49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68C9-BCBD-4A8C-8019-C1F5C13FBCB3}"/>
      </w:docPartPr>
      <w:docPartBody>
        <w:p w:rsidR="00A55149" w:rsidRDefault="00F77A3F" w:rsidP="00F77A3F">
          <w:pPr>
            <w:pStyle w:val="66A77D0075674129AAAFBEA07D49B13E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B7B45C140B34C5CA4681C185C26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A559-537D-466B-AD2E-75233979ED87}"/>
      </w:docPartPr>
      <w:docPartBody>
        <w:p w:rsidR="00A55149" w:rsidRDefault="00F77A3F" w:rsidP="00F77A3F">
          <w:pPr>
            <w:pStyle w:val="8B7B45C140B34C5CA4681C185C26FBD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01D0EAD8F2411AB692428FEF96C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0992-1D1D-4AB4-9AF2-F647E3458378}"/>
      </w:docPartPr>
      <w:docPartBody>
        <w:p w:rsidR="00A55149" w:rsidRDefault="00F77A3F" w:rsidP="00F77A3F">
          <w:pPr>
            <w:pStyle w:val="DA01D0EAD8F2411AB692428FEF96CAA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364ABA03134020BB370E032D33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E928-4C0F-444E-BD88-F1E4886A0859}"/>
      </w:docPartPr>
      <w:docPartBody>
        <w:p w:rsidR="00524AD4" w:rsidRDefault="00A55149" w:rsidP="00A55149">
          <w:pPr>
            <w:pStyle w:val="DE364ABA03134020BB370E032D33789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3F"/>
    <w:rsid w:val="000A27B2"/>
    <w:rsid w:val="003912B0"/>
    <w:rsid w:val="00524AD4"/>
    <w:rsid w:val="00A55149"/>
    <w:rsid w:val="00F74E8E"/>
    <w:rsid w:val="00F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149"/>
  </w:style>
  <w:style w:type="paragraph" w:customStyle="1" w:styleId="B5ECC4D87B13419DA7B3562DA85BA9D7">
    <w:name w:val="B5ECC4D87B13419DA7B3562DA85BA9D7"/>
    <w:rsid w:val="00F77A3F"/>
  </w:style>
  <w:style w:type="paragraph" w:customStyle="1" w:styleId="8831B8467F244EE787A3AD81C57155A4">
    <w:name w:val="8831B8467F244EE787A3AD81C57155A4"/>
    <w:rsid w:val="00F77A3F"/>
  </w:style>
  <w:style w:type="paragraph" w:customStyle="1" w:styleId="1557921694694687AAD627EF52D42601">
    <w:name w:val="1557921694694687AAD627EF52D42601"/>
    <w:rsid w:val="00F77A3F"/>
  </w:style>
  <w:style w:type="paragraph" w:customStyle="1" w:styleId="5794B2597D2C444683B0A7EB64A180E5">
    <w:name w:val="5794B2597D2C444683B0A7EB64A180E5"/>
    <w:rsid w:val="00F77A3F"/>
  </w:style>
  <w:style w:type="paragraph" w:customStyle="1" w:styleId="CB40D58AA5C7495999E8F172BAB401F6">
    <w:name w:val="CB40D58AA5C7495999E8F172BAB401F6"/>
    <w:rsid w:val="00F77A3F"/>
  </w:style>
  <w:style w:type="paragraph" w:customStyle="1" w:styleId="41E5EF78C0DB43F68BA6E632FFEC9EC4">
    <w:name w:val="41E5EF78C0DB43F68BA6E632FFEC9EC4"/>
    <w:rsid w:val="00F77A3F"/>
  </w:style>
  <w:style w:type="paragraph" w:customStyle="1" w:styleId="2298FD83BB0C499594342A98BAF1EBA8">
    <w:name w:val="2298FD83BB0C499594342A98BAF1EBA8"/>
    <w:rsid w:val="00F77A3F"/>
  </w:style>
  <w:style w:type="paragraph" w:customStyle="1" w:styleId="1597EFEB682B45B5B5814E2B5185BDB3">
    <w:name w:val="1597EFEB682B45B5B5814E2B5185BDB3"/>
    <w:rsid w:val="00F77A3F"/>
  </w:style>
  <w:style w:type="paragraph" w:customStyle="1" w:styleId="E652B64E956A420EA04627648683C327">
    <w:name w:val="E652B64E956A420EA04627648683C327"/>
    <w:rsid w:val="00F77A3F"/>
  </w:style>
  <w:style w:type="paragraph" w:customStyle="1" w:styleId="9D772106051B418A89636312E50ED8C0">
    <w:name w:val="9D772106051B418A89636312E50ED8C0"/>
    <w:rsid w:val="00F77A3F"/>
  </w:style>
  <w:style w:type="paragraph" w:customStyle="1" w:styleId="EB34070548944B0CA7551AAB6F7E3B20">
    <w:name w:val="EB34070548944B0CA7551AAB6F7E3B20"/>
    <w:rsid w:val="00F77A3F"/>
  </w:style>
  <w:style w:type="paragraph" w:customStyle="1" w:styleId="144A05AC2D2D4F2EABC66036F27ECD10">
    <w:name w:val="144A05AC2D2D4F2EABC66036F27ECD10"/>
    <w:rsid w:val="00F77A3F"/>
  </w:style>
  <w:style w:type="paragraph" w:customStyle="1" w:styleId="8961D36E062A46D1815CC516ED377784">
    <w:name w:val="8961D36E062A46D1815CC516ED377784"/>
    <w:rsid w:val="00F77A3F"/>
  </w:style>
  <w:style w:type="paragraph" w:customStyle="1" w:styleId="24C4E766FB44405B8532929D29A88BB0">
    <w:name w:val="24C4E766FB44405B8532929D29A88BB0"/>
    <w:rsid w:val="00F77A3F"/>
  </w:style>
  <w:style w:type="paragraph" w:customStyle="1" w:styleId="D6A0F5A4FED340D3B0357F4EE6BBBD77">
    <w:name w:val="D6A0F5A4FED340D3B0357F4EE6BBBD77"/>
    <w:rsid w:val="00F77A3F"/>
  </w:style>
  <w:style w:type="paragraph" w:customStyle="1" w:styleId="569BDD1F223D4CF3A375921D5823000A">
    <w:name w:val="569BDD1F223D4CF3A375921D5823000A"/>
    <w:rsid w:val="00F77A3F"/>
  </w:style>
  <w:style w:type="paragraph" w:customStyle="1" w:styleId="69EF1F945E55461CB881DD25B3BCACDF">
    <w:name w:val="69EF1F945E55461CB881DD25B3BCACDF"/>
    <w:rsid w:val="00F77A3F"/>
  </w:style>
  <w:style w:type="paragraph" w:customStyle="1" w:styleId="AFDD00232B36441D887033DBE85FD7F0">
    <w:name w:val="AFDD00232B36441D887033DBE85FD7F0"/>
    <w:rsid w:val="00F77A3F"/>
  </w:style>
  <w:style w:type="paragraph" w:customStyle="1" w:styleId="CAFD134F8A1545EEA9F1D38EF0920231">
    <w:name w:val="CAFD134F8A1545EEA9F1D38EF0920231"/>
    <w:rsid w:val="00F77A3F"/>
  </w:style>
  <w:style w:type="paragraph" w:customStyle="1" w:styleId="66A77D0075674129AAAFBEA07D49B13E">
    <w:name w:val="66A77D0075674129AAAFBEA07D49B13E"/>
    <w:rsid w:val="00F77A3F"/>
  </w:style>
  <w:style w:type="paragraph" w:customStyle="1" w:styleId="8B7B45C140B34C5CA4681C185C26FBD8">
    <w:name w:val="8B7B45C140B34C5CA4681C185C26FBD8"/>
    <w:rsid w:val="00F77A3F"/>
  </w:style>
  <w:style w:type="paragraph" w:customStyle="1" w:styleId="DA01D0EAD8F2411AB692428FEF96CAA9">
    <w:name w:val="DA01D0EAD8F2411AB692428FEF96CAA9"/>
    <w:rsid w:val="00F77A3F"/>
  </w:style>
  <w:style w:type="paragraph" w:customStyle="1" w:styleId="DE364ABA03134020BB370E032D33789D">
    <w:name w:val="DE364ABA03134020BB370E032D33789D"/>
    <w:rsid w:val="00A55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D7D1-F785-4BD5-9C63-E97CFB3F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2024-02-19T14:16:00Z</cp:lastPrinted>
  <dcterms:created xsi:type="dcterms:W3CDTF">2025-11-18T16:45:00Z</dcterms:created>
  <dcterms:modified xsi:type="dcterms:W3CDTF">2025-11-18T16:45:00Z</dcterms:modified>
</cp:coreProperties>
</file>