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0" w:rsidRPr="00902753" w:rsidRDefault="00CD6134" w:rsidP="00CD6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02753">
        <w:rPr>
          <w:rFonts w:asciiTheme="minorHAnsi" w:hAnsiTheme="minorHAnsi" w:cstheme="minorHAnsi"/>
          <w:b/>
          <w:sz w:val="28"/>
          <w:szCs w:val="28"/>
        </w:rPr>
        <w:t xml:space="preserve">HER2 </w:t>
      </w:r>
      <w:r w:rsidR="00331BAD">
        <w:rPr>
          <w:rFonts w:asciiTheme="minorHAnsi" w:hAnsiTheme="minorHAnsi" w:cstheme="minorHAnsi"/>
          <w:b/>
          <w:sz w:val="28"/>
          <w:szCs w:val="28"/>
        </w:rPr>
        <w:t xml:space="preserve">/ HPV16 </w:t>
      </w:r>
      <w:r w:rsidRPr="00902753">
        <w:rPr>
          <w:rFonts w:asciiTheme="minorHAnsi" w:hAnsiTheme="minorHAnsi" w:cstheme="minorHAnsi"/>
          <w:b/>
          <w:sz w:val="28"/>
          <w:szCs w:val="28"/>
        </w:rPr>
        <w:t>TESTING REQUEST FORM</w:t>
      </w:r>
    </w:p>
    <w:p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62" w:type="dxa"/>
        <w:tblInd w:w="-176" w:type="dxa"/>
        <w:tblLook w:val="04A0" w:firstRow="1" w:lastRow="0" w:firstColumn="1" w:lastColumn="0" w:noHBand="0" w:noVBand="1"/>
      </w:tblPr>
      <w:tblGrid>
        <w:gridCol w:w="4792"/>
        <w:gridCol w:w="5970"/>
      </w:tblGrid>
      <w:tr w:rsidR="00EC4700" w:rsidRPr="00331BAD" w:rsidTr="0029148D">
        <w:trPr>
          <w:trHeight w:val="291"/>
        </w:trPr>
        <w:tc>
          <w:tcPr>
            <w:tcW w:w="4792" w:type="dxa"/>
            <w:tcBorders>
              <w:bottom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DETAIL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EFERRER DETAILS</w:t>
            </w:r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055115107"/>
                <w:placeholder>
                  <w:docPart w:val="41C6B1F51EF440BDBDA613F6F1085D30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21874089"/>
                <w:placeholder>
                  <w:docPart w:val="D6D5E17059DB4993B7F159E909000BFB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EC4700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39681650"/>
                <w:placeholder>
                  <w:docPart w:val="7D1C588710484D2E9D9F7EF04A057638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00177964"/>
                <w:placeholder>
                  <w:docPart w:val="1E6502B84CFA4D5184AE825C5DBD7297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0743D7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43D7" w:rsidRPr="00331BAD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974556999"/>
                <w:placeholder>
                  <w:docPart w:val="7DC0D90520F54C6C9D0EF9C36832E261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0743D7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3D0059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0059" w:rsidRPr="00331BAD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07591999"/>
                <w:placeholder>
                  <w:docPart w:val="6508F69B5F224384932FD03BF61F8260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0059" w:rsidRPr="00331BAD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331BAD" w:rsidTr="0029148D">
        <w:trPr>
          <w:trHeight w:val="293"/>
        </w:trPr>
        <w:tc>
          <w:tcPr>
            <w:tcW w:w="4792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43D7" w:rsidRPr="00331BAD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466353512"/>
                <w:placeholder>
                  <w:docPart w:val="209921D69C9C47B89CA980A0EC3AAAC3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  <w:p w:rsidR="000743D7" w:rsidRPr="00331BAD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D7" w:rsidRPr="00331BAD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331BAD" w:rsidTr="0029148D">
        <w:trPr>
          <w:trHeight w:val="329"/>
        </w:trPr>
        <w:tc>
          <w:tcPr>
            <w:tcW w:w="4792" w:type="dxa"/>
            <w:vMerge/>
            <w:tcBorders>
              <w:right w:val="dashed" w:sz="4" w:space="0" w:color="auto"/>
            </w:tcBorders>
            <w:vAlign w:val="center"/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25001015"/>
                <w:placeholder>
                  <w:docPart w:val="60BF8423216B42CF9F97C87326401934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EC4700" w:rsidRPr="00331BAD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27"/>
        <w:gridCol w:w="2409"/>
        <w:gridCol w:w="2665"/>
      </w:tblGrid>
      <w:tr w:rsidR="0016002C" w:rsidRPr="00331BAD" w:rsidTr="0029148D">
        <w:tc>
          <w:tcPr>
            <w:tcW w:w="3573" w:type="dxa"/>
            <w:vAlign w:val="center"/>
          </w:tcPr>
          <w:p w:rsidR="0016002C" w:rsidRPr="00331BAD" w:rsidRDefault="0016002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Local specimen number &amp; block number(s)</w:t>
            </w:r>
          </w:p>
        </w:tc>
        <w:tc>
          <w:tcPr>
            <w:tcW w:w="7201" w:type="dxa"/>
            <w:gridSpan w:val="3"/>
            <w:vAlign w:val="center"/>
          </w:tcPr>
          <w:p w:rsidR="0016002C" w:rsidRPr="00331BAD" w:rsidRDefault="001118DC" w:rsidP="00C95B63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83858640"/>
                <w:placeholder>
                  <w:docPart w:val="BA8A0162E6214705A4F930DE4A83FD8A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0743D7" w:rsidRPr="00331BAD" w:rsidTr="0029148D">
        <w:tc>
          <w:tcPr>
            <w:tcW w:w="3573" w:type="dxa"/>
            <w:vAlign w:val="center"/>
          </w:tcPr>
          <w:p w:rsidR="000743D7" w:rsidRPr="00331BAD" w:rsidRDefault="000743D7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="006C0763" w:rsidRPr="00331BAD">
              <w:rPr>
                <w:rFonts w:asciiTheme="minorHAnsi" w:hAnsiTheme="minorHAnsi" w:cstheme="minorHAnsi"/>
                <w:bCs/>
                <w:szCs w:val="24"/>
              </w:rPr>
              <w:t>(tick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 xml:space="preserve"> all that apply)</w:t>
            </w:r>
          </w:p>
        </w:tc>
        <w:tc>
          <w:tcPr>
            <w:tcW w:w="2127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FFPE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63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Cytology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1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C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Biopsy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828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Resection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4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Primary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68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Metastasis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242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15EC" w:rsidRPr="00331BAD" w:rsidTr="0029148D">
        <w:trPr>
          <w:trHeight w:val="315"/>
        </w:trPr>
        <w:tc>
          <w:tcPr>
            <w:tcW w:w="3573" w:type="dxa"/>
            <w:vAlign w:val="center"/>
          </w:tcPr>
          <w:p w:rsidR="004415EC" w:rsidRPr="00331BAD" w:rsidRDefault="0029148D" w:rsidP="002A2CF7">
            <w:pPr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Decalcification method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(if applicable)</w:t>
            </w:r>
            <w:r w:rsidR="00780A63" w:rsidRPr="00331BA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415EC" w:rsidRPr="00331BAD">
              <w:rPr>
                <w:rFonts w:asciiTheme="minorHAnsi" w:hAnsiTheme="minorHAnsi" w:cstheme="minorHAnsi"/>
                <w:bCs/>
                <w:szCs w:val="24"/>
              </w:rPr>
              <w:t xml:space="preserve">      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1118D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932738923"/>
                <w:placeholder>
                  <w:docPart w:val="63232EC5E7184E3A8E8CE8E0AEEE2F7D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4415EC" w:rsidRPr="00331BAD" w:rsidTr="0029148D">
        <w:trPr>
          <w:trHeight w:val="524"/>
        </w:trPr>
        <w:tc>
          <w:tcPr>
            <w:tcW w:w="3573" w:type="dxa"/>
            <w:vAlign w:val="center"/>
          </w:tcPr>
          <w:p w:rsidR="004415EC" w:rsidRPr="00331BAD" w:rsidRDefault="004415E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e.g. tumour type and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disease stage (if relevant)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1118D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576437880"/>
                <w:placeholder>
                  <w:docPart w:val="662DEF941BB8498A9D2329FCEF673056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16002C" w:rsidRPr="00331BAD" w:rsidTr="0016002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16002C" w:rsidRPr="00331BAD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331BAD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331BAD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:rsidR="00C83CAE" w:rsidRPr="00331BAD" w:rsidRDefault="006C0763" w:rsidP="00545D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129"/>
        <w:gridCol w:w="9645"/>
      </w:tblGrid>
      <w:tr w:rsidR="001768AE" w:rsidRPr="0028201F" w:rsidTr="00861179">
        <w:trPr>
          <w:cantSplit/>
          <w:trHeight w:val="295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  <w:vAlign w:val="center"/>
          </w:tcPr>
          <w:p w:rsidR="001768AE" w:rsidRPr="00902753" w:rsidRDefault="001768AE" w:rsidP="00746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HER2 TESTING</w:t>
            </w:r>
          </w:p>
        </w:tc>
      </w:tr>
      <w:tr w:rsidR="00E9342D" w:rsidRPr="0028201F" w:rsidTr="00E9342D">
        <w:trPr>
          <w:cantSplit/>
          <w:trHeight w:val="295"/>
          <w:jc w:val="center"/>
        </w:trPr>
        <w:tc>
          <w:tcPr>
            <w:tcW w:w="1129" w:type="dxa"/>
            <w:vAlign w:val="center"/>
          </w:tcPr>
          <w:p w:rsidR="00E9342D" w:rsidRPr="00331BAD" w:rsidRDefault="00E9342D" w:rsidP="00E934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Tissue type:</w:t>
            </w:r>
          </w:p>
        </w:tc>
        <w:tc>
          <w:tcPr>
            <w:tcW w:w="9645" w:type="dxa"/>
            <w:vAlign w:val="center"/>
          </w:tcPr>
          <w:p w:rsidR="00E9342D" w:rsidRPr="00331BAD" w:rsidRDefault="00E9342D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20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865C1" w:rsidRPr="00331BAD">
              <w:rPr>
                <w:rFonts w:asciiTheme="minorHAnsi" w:hAnsiTheme="minorHAnsi" w:cstheme="minorHAnsi"/>
                <w:sz w:val="28"/>
                <w:szCs w:val="28"/>
              </w:rPr>
              <w:t>Breast</w:t>
            </w:r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74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865C1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Gastric</w:t>
            </w:r>
          </w:p>
        </w:tc>
      </w:tr>
      <w:tr w:rsidR="007468EC" w:rsidRPr="0028201F" w:rsidTr="00861179">
        <w:trPr>
          <w:cantSplit/>
          <w:trHeight w:val="829"/>
          <w:jc w:val="center"/>
        </w:trPr>
        <w:tc>
          <w:tcPr>
            <w:tcW w:w="10774" w:type="dxa"/>
            <w:gridSpan w:val="2"/>
            <w:vAlign w:val="center"/>
          </w:tcPr>
          <w:p w:rsidR="007468EC" w:rsidRPr="00331BAD" w:rsidRDefault="001118DC" w:rsidP="00BB11CC">
            <w:pPr>
              <w:spacing w:line="276" w:lineRule="auto"/>
              <w:jc w:val="left"/>
              <w:rPr>
                <w:rFonts w:asciiTheme="minorHAnsi" w:hAnsiTheme="minorHAnsi" w:cstheme="minorHAnsi"/>
                <w:color w:val="80808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8841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HER2 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>Immunohisto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>chemistry (</w:t>
            </w:r>
            <w:r w:rsidR="007468EC" w:rsidRPr="00331BAD">
              <w:rPr>
                <w:rFonts w:asciiTheme="minorHAnsi" w:hAnsiTheme="minorHAnsi" w:cstheme="minorHAnsi"/>
                <w:i/>
                <w:sz w:val="28"/>
                <w:szCs w:val="28"/>
              </w:rPr>
              <w:t>and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follow-up ISH if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2+ IHC score)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FFPE block + HE</w:t>
            </w:r>
          </w:p>
          <w:p w:rsidR="007468EC" w:rsidRPr="00902753" w:rsidRDefault="001118DC" w:rsidP="00BB11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20794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HER2 ISH 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only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+ HE + HER2 IHC slide marked with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>3 areas of interest</w:t>
            </w:r>
          </w:p>
        </w:tc>
      </w:tr>
      <w:tr w:rsidR="00331BAD" w:rsidRPr="00902753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:rsidR="00331BAD" w:rsidRPr="00902753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HPV16 ISH </w:t>
            </w: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31BAD" w:rsidRPr="00331BAD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FFFFFF" w:themeFill="background1"/>
          </w:tcPr>
          <w:p w:rsidR="00331BAD" w:rsidRPr="00331BAD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331BA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  <w:t>This test is offered with interpretation only</w:t>
            </w:r>
          </w:p>
        </w:tc>
      </w:tr>
      <w:tr w:rsidR="00331BAD" w:rsidRPr="00331BAD" w:rsidTr="00937398">
        <w:trPr>
          <w:cantSplit/>
          <w:trHeight w:val="61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1118DC" w:rsidP="00331BA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i/>
                <w:color w:val="FF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3819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AD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331BAD">
              <w:rPr>
                <w:rFonts w:asciiTheme="minorHAnsi" w:hAnsiTheme="minorHAnsi" w:cstheme="minorHAnsi"/>
                <w:sz w:val="28"/>
                <w:szCs w:val="28"/>
              </w:rPr>
              <w:t xml:space="preserve"> HPV16 ISH </w:t>
            </w:r>
            <w:r w:rsidR="00331BAD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 xml:space="preserve">only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331BAD" w:rsidRPr="00331BAD" w:rsidTr="00331BAD">
        <w:trPr>
          <w:cantSplit/>
          <w:trHeight w:val="43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331BAD" w:rsidP="00331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Unstained slides will not be accepted for either of these tests</w:t>
            </w:r>
          </w:p>
        </w:tc>
      </w:tr>
    </w:tbl>
    <w:p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6CBB" w:rsidRPr="00902753" w:rsidRDefault="00EC4700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b/>
          <w:szCs w:val="24"/>
        </w:rPr>
        <w:t>Please send samples to: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szCs w:val="24"/>
        </w:rPr>
        <w:t>Cellular Pathology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New Victoria Wing – Level 3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Royal Victoria Infirmary</w:t>
      </w:r>
      <w:r w:rsidR="002A0145" w:rsidRPr="00902753">
        <w:rPr>
          <w:rFonts w:asciiTheme="minorHAnsi" w:hAnsiTheme="minorHAnsi" w:cstheme="minorHAnsi"/>
          <w:szCs w:val="24"/>
        </w:rPr>
        <w:t>,</w:t>
      </w:r>
    </w:p>
    <w:p w:rsidR="00403D20" w:rsidRPr="00902753" w:rsidRDefault="006A6CBB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="002A0145" w:rsidRPr="00902753">
        <w:rPr>
          <w:rFonts w:asciiTheme="minorHAnsi" w:hAnsiTheme="minorHAnsi" w:cstheme="minorHAnsi"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szCs w:val="24"/>
        </w:rPr>
        <w:tab/>
      </w:r>
      <w:r w:rsidR="00EC4700" w:rsidRPr="00902753">
        <w:rPr>
          <w:rFonts w:asciiTheme="minorHAnsi" w:hAnsiTheme="minorHAnsi" w:cstheme="minorHAnsi"/>
          <w:szCs w:val="24"/>
        </w:rPr>
        <w:t>Queen Victoria Road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0743D7" w:rsidRPr="00902753">
        <w:rPr>
          <w:rFonts w:asciiTheme="minorHAnsi" w:hAnsiTheme="minorHAnsi" w:cstheme="minorHAnsi"/>
          <w:szCs w:val="24"/>
        </w:rPr>
        <w:t xml:space="preserve">Newcastle upon </w:t>
      </w:r>
      <w:r w:rsidR="00EC4700" w:rsidRPr="00902753">
        <w:rPr>
          <w:rFonts w:asciiTheme="minorHAnsi" w:hAnsiTheme="minorHAnsi" w:cstheme="minorHAnsi"/>
          <w:szCs w:val="24"/>
        </w:rPr>
        <w:t>Tyne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EC4700" w:rsidRPr="00902753">
        <w:rPr>
          <w:rFonts w:asciiTheme="minorHAnsi" w:hAnsiTheme="minorHAnsi" w:cstheme="minorHAnsi"/>
          <w:szCs w:val="24"/>
        </w:rPr>
        <w:t>NE1 4LP</w:t>
      </w:r>
    </w:p>
    <w:p w:rsidR="002A0145" w:rsidRPr="00902753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902753">
        <w:rPr>
          <w:rFonts w:asciiTheme="minorHAnsi" w:hAnsiTheme="minorHAnsi" w:cstheme="minorHAnsi"/>
          <w:b/>
          <w:bCs/>
          <w:color w:val="000000"/>
          <w:szCs w:val="24"/>
        </w:rPr>
        <w:t xml:space="preserve">Contact </w:t>
      </w:r>
      <w:r w:rsidR="002A0145" w:rsidRPr="00902753">
        <w:rPr>
          <w:rFonts w:asciiTheme="minorHAnsi" w:hAnsiTheme="minorHAnsi" w:cstheme="minorHAnsi"/>
          <w:b/>
          <w:bCs/>
          <w:color w:val="000000"/>
          <w:szCs w:val="24"/>
        </w:rPr>
        <w:t>for enquires: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b/>
          <w:szCs w:val="24"/>
        </w:rPr>
        <w:tab/>
      </w:r>
      <w:r w:rsidR="002A0145" w:rsidRPr="00902753">
        <w:rPr>
          <w:rFonts w:asciiTheme="minorHAnsi" w:hAnsiTheme="minorHAnsi" w:cstheme="minorHAnsi"/>
          <w:color w:val="000000"/>
          <w:szCs w:val="24"/>
        </w:rPr>
        <w:t xml:space="preserve">Tel: </w:t>
      </w:r>
      <w:r w:rsidR="002A0145" w:rsidRPr="00902753">
        <w:rPr>
          <w:rFonts w:asciiTheme="minorHAnsi" w:hAnsiTheme="minorHAnsi" w:cstheme="minorHAnsi"/>
          <w:b/>
          <w:color w:val="000000"/>
          <w:szCs w:val="24"/>
        </w:rPr>
        <w:t>0191 2824445</w:t>
      </w:r>
      <w:r w:rsidR="00403D20" w:rsidRPr="00902753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="006A6CBB" w:rsidRPr="00902753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28201F" w:rsidRPr="00902753">
        <w:rPr>
          <w:rFonts w:asciiTheme="minorHAnsi" w:hAnsiTheme="minorHAnsi" w:cstheme="minorHAnsi"/>
          <w:color w:val="000000"/>
          <w:szCs w:val="24"/>
        </w:rPr>
        <w:t xml:space="preserve">Email: </w:t>
      </w:r>
      <w:hyperlink r:id="rId8" w:history="1">
        <w:r w:rsidR="00A66BF5" w:rsidRPr="00902753">
          <w:rPr>
            <w:rStyle w:val="Hyperlink"/>
            <w:rFonts w:asciiTheme="minorHAnsi" w:hAnsiTheme="minorHAnsi" w:cstheme="minorHAnsi"/>
            <w:szCs w:val="24"/>
          </w:rPr>
          <w:t>nuth.molecularadmin@nhs.net</w:t>
        </w:r>
      </w:hyperlink>
      <w:r w:rsidR="00A66BF5" w:rsidRPr="00902753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2A0145" w:rsidRPr="00902753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DC" w:rsidRDefault="00EA7FDC">
      <w:r>
        <w:separator/>
      </w:r>
    </w:p>
  </w:endnote>
  <w:endnote w:type="continuationSeparator" w:id="0">
    <w:p w:rsidR="00EA7FDC" w:rsidRDefault="00EA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 xml:space="preserve">The </w:t>
    </w:r>
    <w:proofErr w:type="spellStart"/>
    <w:r>
      <w:rPr>
        <w:sz w:val="18"/>
      </w:rPr>
      <w:t>P</w:t>
    </w:r>
    <w:r w:rsidR="008374A7">
      <w:rPr>
        <w:sz w:val="18"/>
      </w:rPr>
      <w:t>roforma</w:t>
    </w:r>
    <w:proofErr w:type="spellEnd"/>
    <w:r w:rsidR="008374A7">
      <w:rPr>
        <w:sz w:val="18"/>
      </w:rPr>
      <w:t xml:space="preserve"> is</w:t>
    </w:r>
    <w:r w:rsidR="00175676">
      <w:rPr>
        <w:sz w:val="18"/>
      </w:rPr>
      <w:t xml:space="preserve"> a Controlled document 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DC" w:rsidRDefault="00EA7FDC">
      <w:r>
        <w:separator/>
      </w:r>
    </w:p>
  </w:footnote>
  <w:footnote w:type="continuationSeparator" w:id="0">
    <w:p w:rsidR="00EA7FDC" w:rsidRDefault="00EA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D765" wp14:editId="63C033ED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5A426CD2" wp14:editId="4155AC2D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5F94FD36" wp14:editId="71C2F2F4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623CF6">
      <w:rPr>
        <w:sz w:val="20"/>
      </w:rPr>
      <w:t>HILF492</w:t>
    </w:r>
    <w:r w:rsidR="005C1BE0" w:rsidRPr="006D404A">
      <w:rPr>
        <w:sz w:val="20"/>
      </w:rPr>
      <w:t xml:space="preserve">      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331BAD">
      <w:rPr>
        <w:sz w:val="20"/>
      </w:rPr>
      <w:t>1</w:t>
    </w:r>
    <w:r w:rsidR="00623CF6">
      <w:rPr>
        <w:sz w:val="20"/>
      </w:rPr>
      <w:t>0</w:t>
    </w:r>
  </w:p>
  <w:p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29"/>
  </w:num>
  <w:num w:numId="5">
    <w:abstractNumId w:val="4"/>
  </w:num>
  <w:num w:numId="6">
    <w:abstractNumId w:val="25"/>
  </w:num>
  <w:num w:numId="7">
    <w:abstractNumId w:val="1"/>
  </w:num>
  <w:num w:numId="8">
    <w:abstractNumId w:val="3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5"/>
  </w:num>
  <w:num w:numId="23">
    <w:abstractNumId w:val="33"/>
  </w:num>
  <w:num w:numId="24">
    <w:abstractNumId w:val="5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0"/>
  </w:num>
  <w:num w:numId="30">
    <w:abstractNumId w:val="24"/>
  </w:num>
  <w:num w:numId="31">
    <w:abstractNumId w:val="0"/>
  </w:num>
  <w:num w:numId="32">
    <w:abstractNumId w:val="16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76815"/>
    <w:rsid w:val="000F1FB1"/>
    <w:rsid w:val="0010353C"/>
    <w:rsid w:val="00103618"/>
    <w:rsid w:val="001118DC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23EC"/>
    <w:rsid w:val="001C151B"/>
    <w:rsid w:val="001C3EFB"/>
    <w:rsid w:val="001C578D"/>
    <w:rsid w:val="001C7717"/>
    <w:rsid w:val="001E3500"/>
    <w:rsid w:val="001E664F"/>
    <w:rsid w:val="001F00E0"/>
    <w:rsid w:val="00200982"/>
    <w:rsid w:val="0020590A"/>
    <w:rsid w:val="00205B89"/>
    <w:rsid w:val="002152BF"/>
    <w:rsid w:val="0027077C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B1562"/>
    <w:rsid w:val="002C7B5F"/>
    <w:rsid w:val="002E61AF"/>
    <w:rsid w:val="002F7B7D"/>
    <w:rsid w:val="00310F36"/>
    <w:rsid w:val="00325068"/>
    <w:rsid w:val="00331BAD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103C3"/>
    <w:rsid w:val="00612E9B"/>
    <w:rsid w:val="006231B3"/>
    <w:rsid w:val="00623CF6"/>
    <w:rsid w:val="00623E03"/>
    <w:rsid w:val="006334DE"/>
    <w:rsid w:val="00646B77"/>
    <w:rsid w:val="00661E13"/>
    <w:rsid w:val="00666AAE"/>
    <w:rsid w:val="006A6CBB"/>
    <w:rsid w:val="006B372A"/>
    <w:rsid w:val="006B4942"/>
    <w:rsid w:val="006C0763"/>
    <w:rsid w:val="006C29B3"/>
    <w:rsid w:val="006D404A"/>
    <w:rsid w:val="006E5CF1"/>
    <w:rsid w:val="00727881"/>
    <w:rsid w:val="007468EC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4D37"/>
    <w:rsid w:val="008B41DF"/>
    <w:rsid w:val="008C0D52"/>
    <w:rsid w:val="008C31EC"/>
    <w:rsid w:val="008D4216"/>
    <w:rsid w:val="008D4E8F"/>
    <w:rsid w:val="008D7167"/>
    <w:rsid w:val="00902753"/>
    <w:rsid w:val="00915349"/>
    <w:rsid w:val="00920456"/>
    <w:rsid w:val="00932728"/>
    <w:rsid w:val="0093667B"/>
    <w:rsid w:val="009408E9"/>
    <w:rsid w:val="0094155A"/>
    <w:rsid w:val="00945915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9F63F3"/>
    <w:rsid w:val="00A056F1"/>
    <w:rsid w:val="00A404E7"/>
    <w:rsid w:val="00A41484"/>
    <w:rsid w:val="00A45E52"/>
    <w:rsid w:val="00A627DB"/>
    <w:rsid w:val="00A66BF5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A7FDC"/>
    <w:rsid w:val="00EB0315"/>
    <w:rsid w:val="00EB1772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21E1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molecular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6B1F51EF440BDBDA613F6F108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EE9-17FB-4D30-BBDD-9DFEDEC40EF1}"/>
      </w:docPartPr>
      <w:docPartBody>
        <w:p w:rsidR="008042FB" w:rsidRDefault="007A4D08" w:rsidP="007A4D08">
          <w:pPr>
            <w:pStyle w:val="41C6B1F51EF440BDBDA613F6F1085D3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D5E17059DB4993B7F159E90900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444-68DD-44B7-90C6-1A4AB09388CF}"/>
      </w:docPartPr>
      <w:docPartBody>
        <w:p w:rsidR="008042FB" w:rsidRDefault="007A4D08" w:rsidP="007A4D08">
          <w:pPr>
            <w:pStyle w:val="D6D5E17059DB4993B7F159E909000BF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1C588710484D2E9D9F7EF04A0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46D9-6B94-4B2C-97B3-DF9F68A3D723}"/>
      </w:docPartPr>
      <w:docPartBody>
        <w:p w:rsidR="008042FB" w:rsidRDefault="007A4D08" w:rsidP="007A4D08">
          <w:pPr>
            <w:pStyle w:val="7D1C588710484D2E9D9F7EF04A05763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6502B84CFA4D5184AE825C5DBD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5DC-14B7-451C-8B3B-6CFDDF611E54}"/>
      </w:docPartPr>
      <w:docPartBody>
        <w:p w:rsidR="008042FB" w:rsidRDefault="007A4D08" w:rsidP="007A4D08">
          <w:pPr>
            <w:pStyle w:val="1E6502B84CFA4D5184AE825C5DBD729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C0D90520F54C6C9D0EF9C36832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4C65-26A7-4507-A039-769443ADBD1D}"/>
      </w:docPartPr>
      <w:docPartBody>
        <w:p w:rsidR="008042FB" w:rsidRDefault="007A4D08" w:rsidP="007A4D08">
          <w:pPr>
            <w:pStyle w:val="7DC0D90520F54C6C9D0EF9C36832E26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08F69B5F224384932FD03BF61F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96AB-951B-4761-9BE3-233A9C693259}"/>
      </w:docPartPr>
      <w:docPartBody>
        <w:p w:rsidR="008042FB" w:rsidRDefault="007A4D08" w:rsidP="007A4D08">
          <w:pPr>
            <w:pStyle w:val="6508F69B5F224384932FD03BF61F826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BF8423216B42CF9F97C8732640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D0C3-44B8-46F4-B598-B09C3FF72F1B}"/>
      </w:docPartPr>
      <w:docPartBody>
        <w:p w:rsidR="008042FB" w:rsidRDefault="007A4D08" w:rsidP="007A4D08">
          <w:pPr>
            <w:pStyle w:val="60BF8423216B42CF9F97C8732640193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9921D69C9C47B89CA980A0EC3A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6448-01E8-49E2-A9AB-FA539C07E701}"/>
      </w:docPartPr>
      <w:docPartBody>
        <w:p w:rsidR="008042FB" w:rsidRDefault="007A4D08" w:rsidP="007A4D08">
          <w:pPr>
            <w:pStyle w:val="209921D69C9C47B89CA980A0EC3AAAC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A8A0162E6214705A4F930DE4A83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3144-56E6-42F8-8F28-DB6F392D2CC8}"/>
      </w:docPartPr>
      <w:docPartBody>
        <w:p w:rsidR="008042FB" w:rsidRDefault="007A4D08" w:rsidP="007A4D08">
          <w:pPr>
            <w:pStyle w:val="BA8A0162E6214705A4F930DE4A83FD8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232EC5E7184E3A8E8CE8E0AEE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EF2-5238-4CB6-8541-41234CE9E4A5}"/>
      </w:docPartPr>
      <w:docPartBody>
        <w:p w:rsidR="008042FB" w:rsidRDefault="007A4D08" w:rsidP="007A4D08">
          <w:pPr>
            <w:pStyle w:val="63232EC5E7184E3A8E8CE8E0AEEE2F7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2DEF941BB8498A9D2329FCEF6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D649-37A3-4110-B453-4F14B8E5FCD2}"/>
      </w:docPartPr>
      <w:docPartBody>
        <w:p w:rsidR="008042FB" w:rsidRDefault="007A4D08" w:rsidP="007A4D08">
          <w:pPr>
            <w:pStyle w:val="662DEF941BB8498A9D2329FCEF67305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8"/>
    <w:rsid w:val="00224E8F"/>
    <w:rsid w:val="00414A4A"/>
    <w:rsid w:val="005D51F6"/>
    <w:rsid w:val="007A4D08"/>
    <w:rsid w:val="007F34ED"/>
    <w:rsid w:val="008042FB"/>
    <w:rsid w:val="00832BDD"/>
    <w:rsid w:val="008C6A65"/>
    <w:rsid w:val="00BF4D1F"/>
    <w:rsid w:val="00E95414"/>
    <w:rsid w:val="00F05956"/>
    <w:rsid w:val="00F0709C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E8F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3232EC5E7184E3A8E8CE8E0AEEE2F7D">
    <w:name w:val="63232EC5E7184E3A8E8CE8E0AEEE2F7D"/>
    <w:rsid w:val="007A4D08"/>
  </w:style>
  <w:style w:type="paragraph" w:customStyle="1" w:styleId="662DEF941BB8498A9D2329FCEF673056">
    <w:name w:val="662DEF941BB8498A9D2329FCEF673056"/>
    <w:rsid w:val="007A4D08"/>
  </w:style>
  <w:style w:type="paragraph" w:customStyle="1" w:styleId="A9474D266D2A497092ED7E5E2B411AD9">
    <w:name w:val="A9474D266D2A497092ED7E5E2B411AD9"/>
    <w:rsid w:val="007A4D08"/>
  </w:style>
  <w:style w:type="paragraph" w:customStyle="1" w:styleId="B0D595C762EF4283A839E85E203EC108">
    <w:name w:val="B0D595C762EF4283A839E85E203EC108"/>
    <w:rsid w:val="007A4D08"/>
  </w:style>
  <w:style w:type="paragraph" w:customStyle="1" w:styleId="774E78BCB2764B0897A87B4629234D09">
    <w:name w:val="774E78BCB2764B0897A87B4629234D09"/>
    <w:rsid w:val="007A4D08"/>
  </w:style>
  <w:style w:type="paragraph" w:customStyle="1" w:styleId="4F06AD86A6834C8980E34A47032A5ADE">
    <w:name w:val="4F06AD86A6834C8980E34A47032A5ADE"/>
    <w:rsid w:val="00224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EB15-F0B9-4D10-87CE-9B18DA44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1</TotalTime>
  <Pages>1</Pages>
  <Words>270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Doran, Emma (BMS2 Cell Path)</cp:lastModifiedBy>
  <cp:revision>2</cp:revision>
  <cp:lastPrinted>2021-03-26T17:26:00Z</cp:lastPrinted>
  <dcterms:created xsi:type="dcterms:W3CDTF">2025-05-07T13:56:00Z</dcterms:created>
  <dcterms:modified xsi:type="dcterms:W3CDTF">2025-05-07T13:56:00Z</dcterms:modified>
</cp:coreProperties>
</file>