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6E67" w14:textId="22DB14E8" w:rsidR="008102DC" w:rsidRDefault="00702BE4" w:rsidP="008102DC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Pregnancy </w:t>
      </w:r>
      <w:r w:rsidR="00EC532E">
        <w:rPr>
          <w:b/>
          <w:sz w:val="32"/>
        </w:rPr>
        <w:t>L</w:t>
      </w:r>
      <w:r>
        <w:rPr>
          <w:b/>
          <w:sz w:val="32"/>
        </w:rPr>
        <w:t>oss Transfer</w:t>
      </w:r>
      <w:r w:rsidR="008102DC">
        <w:rPr>
          <w:b/>
          <w:sz w:val="32"/>
        </w:rPr>
        <w:t xml:space="preserve"> Form </w:t>
      </w:r>
      <w:r w:rsidR="00EC532E">
        <w:rPr>
          <w:b/>
          <w:sz w:val="32"/>
        </w:rPr>
        <w:t>L</w:t>
      </w:r>
      <w:r>
        <w:rPr>
          <w:b/>
          <w:sz w:val="32"/>
        </w:rPr>
        <w:t xml:space="preserve">ess than 24 </w:t>
      </w:r>
      <w:r w:rsidR="00EC532E">
        <w:rPr>
          <w:b/>
          <w:sz w:val="32"/>
        </w:rPr>
        <w:t>W</w:t>
      </w:r>
      <w:r>
        <w:rPr>
          <w:b/>
          <w:sz w:val="32"/>
        </w:rPr>
        <w:t xml:space="preserve">eeks </w:t>
      </w:r>
      <w:r w:rsidR="00EC532E">
        <w:rPr>
          <w:b/>
          <w:sz w:val="32"/>
        </w:rPr>
        <w:t>G</w:t>
      </w:r>
      <w:r>
        <w:rPr>
          <w:b/>
          <w:sz w:val="32"/>
        </w:rPr>
        <w:t xml:space="preserve">estation </w:t>
      </w:r>
      <w:bookmarkStart w:id="0" w:name="_GoBack"/>
      <w:bookmarkEnd w:id="0"/>
    </w:p>
    <w:p w14:paraId="7E4B28C6" w14:textId="77777777" w:rsidR="008102DC" w:rsidRPr="004B0512" w:rsidRDefault="008102DC" w:rsidP="008102DC">
      <w:pPr>
        <w:pStyle w:val="BodyText"/>
        <w:jc w:val="center"/>
        <w:rPr>
          <w:b/>
          <w:sz w:val="20"/>
        </w:rPr>
      </w:pPr>
    </w:p>
    <w:p w14:paraId="24683F73" w14:textId="3C12D054" w:rsidR="00BF54F7" w:rsidRPr="00BF54F7" w:rsidRDefault="00012D13" w:rsidP="00BF54F7">
      <w:pPr>
        <w:pStyle w:val="BodyText"/>
        <w:rPr>
          <w:sz w:val="22"/>
        </w:rPr>
      </w:pPr>
      <w:r w:rsidRPr="00EF56DF">
        <w:rPr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6C1483" wp14:editId="1DC36CBA">
                <wp:simplePos x="0" y="0"/>
                <wp:positionH relativeFrom="margin">
                  <wp:posOffset>-209550</wp:posOffset>
                </wp:positionH>
                <wp:positionV relativeFrom="paragraph">
                  <wp:posOffset>2477770</wp:posOffset>
                </wp:positionV>
                <wp:extent cx="7046595" cy="1019175"/>
                <wp:effectExtent l="0" t="0" r="2095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65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5609" w14:textId="334AF848" w:rsidR="00EF56DF" w:rsidRDefault="00EF56DF" w:rsidP="00EF56DF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764315">
                              <w:rPr>
                                <w:b/>
                                <w:sz w:val="22"/>
                                <w:szCs w:val="22"/>
                              </w:rPr>
                              <w:t>Further investigations required: (Tick all that apply)</w:t>
                            </w:r>
                            <w:r w:rsidR="004B0512" w:rsidRPr="001D0796">
                              <w:rPr>
                                <w:b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4B0512" w:rsidRPr="001D0796">
                              <w:rPr>
                                <w:sz w:val="18"/>
                                <w:szCs w:val="22"/>
                              </w:rPr>
                              <w:t xml:space="preserve">(Do not complete if </w:t>
                            </w:r>
                            <w:r w:rsidR="001D0796" w:rsidRPr="001D0796">
                              <w:rPr>
                                <w:sz w:val="18"/>
                                <w:szCs w:val="22"/>
                              </w:rPr>
                              <w:t xml:space="preserve">placenta is only to </w:t>
                            </w:r>
                            <w:proofErr w:type="gramStart"/>
                            <w:r w:rsidR="001D0796" w:rsidRPr="001D0796">
                              <w:rPr>
                                <w:sz w:val="18"/>
                                <w:szCs w:val="22"/>
                              </w:rPr>
                              <w:t>be examined</w:t>
                            </w:r>
                            <w:proofErr w:type="gramEnd"/>
                            <w:r w:rsidR="001D0796">
                              <w:rPr>
                                <w:sz w:val="18"/>
                                <w:szCs w:val="22"/>
                              </w:rPr>
                              <w:t>, follow the pathology pathway for placental examination only</w:t>
                            </w:r>
                            <w:r w:rsidR="001D0796" w:rsidRPr="001D0796">
                              <w:rPr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01879F69" w14:textId="77777777" w:rsidR="00A774D4" w:rsidRPr="004B0512" w:rsidRDefault="00A774D4" w:rsidP="00EF56D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47C98BC" w14:textId="18DC4438" w:rsidR="00012D13" w:rsidRDefault="00A774D4" w:rsidP="00A774D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F56DF" w:rsidRPr="00FA6ED5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EF56DF">
                              <w:rPr>
                                <w:sz w:val="20"/>
                              </w:rPr>
                              <w:t xml:space="preserve">  Histology</w:t>
                            </w:r>
                            <w:r w:rsidR="0031306A">
                              <w:rPr>
                                <w:sz w:val="20"/>
                              </w:rPr>
                              <w:t xml:space="preserve"> (</w:t>
                            </w:r>
                            <w:r w:rsidR="00012D13">
                              <w:rPr>
                                <w:sz w:val="20"/>
                              </w:rPr>
                              <w:t>G</w:t>
                            </w:r>
                            <w:r w:rsidR="0031306A">
                              <w:rPr>
                                <w:sz w:val="20"/>
                              </w:rPr>
                              <w:t xml:space="preserve">ynae </w:t>
                            </w:r>
                            <w:r w:rsidR="00012D13">
                              <w:rPr>
                                <w:sz w:val="20"/>
                              </w:rPr>
                              <w:t xml:space="preserve">only)  </w:t>
                            </w:r>
                            <w:r w:rsidR="00EF56DF">
                              <w:rPr>
                                <w:sz w:val="20"/>
                              </w:rPr>
                              <w:t xml:space="preserve">  </w:t>
                            </w:r>
                            <w:r w:rsidR="0031306A">
                              <w:rPr>
                                <w:sz w:val="20"/>
                              </w:rPr>
                              <w:t xml:space="preserve">  </w:t>
                            </w:r>
                            <w:r w:rsidR="00EF56DF" w:rsidRPr="00FA6ED5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EF56DF">
                              <w:rPr>
                                <w:sz w:val="20"/>
                              </w:rPr>
                              <w:t xml:space="preserve"> Cytogenetics   </w:t>
                            </w:r>
                            <w:r w:rsidR="0031306A">
                              <w:rPr>
                                <w:sz w:val="20"/>
                              </w:rPr>
                              <w:t xml:space="preserve"> </w:t>
                            </w:r>
                            <w:r w:rsidR="00EF56DF">
                              <w:rPr>
                                <w:sz w:val="20"/>
                              </w:rPr>
                              <w:t xml:space="preserve"> </w:t>
                            </w:r>
                            <w:r w:rsidR="00EF56DF" w:rsidRPr="00FA6ED5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EF56DF">
                              <w:rPr>
                                <w:sz w:val="20"/>
                              </w:rPr>
                              <w:t xml:space="preserve"> no investigation</w:t>
                            </w:r>
                            <w:r w:rsidR="001D0796">
                              <w:rPr>
                                <w:sz w:val="20"/>
                              </w:rPr>
                              <w:t xml:space="preserve">   </w:t>
                            </w:r>
                            <w:r w:rsidR="0031306A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675807DD" w14:textId="77777777" w:rsidR="00012D13" w:rsidRDefault="0031306A" w:rsidP="00012D1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A774D4">
                              <w:rPr>
                                <w:sz w:val="20"/>
                              </w:rPr>
                              <w:t xml:space="preserve">           </w:t>
                            </w:r>
                          </w:p>
                          <w:p w14:paraId="0C9A4E69" w14:textId="69BF388C" w:rsidR="001D0796" w:rsidRDefault="00A774D4" w:rsidP="00012D1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="001D0796">
                              <w:rPr>
                                <w:sz w:val="20"/>
                              </w:rPr>
                              <w:t xml:space="preserve"> </w:t>
                            </w:r>
                            <w:r w:rsidR="00EF56DF">
                              <w:rPr>
                                <w:sz w:val="20"/>
                              </w:rPr>
                              <w:t xml:space="preserve"> </w:t>
                            </w:r>
                            <w:r w:rsidR="001D0796" w:rsidRPr="00FA6ED5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1D079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31255">
                              <w:rPr>
                                <w:sz w:val="20"/>
                              </w:rPr>
                              <w:t>Postmortem</w:t>
                            </w:r>
                            <w:r w:rsidR="001D0796">
                              <w:rPr>
                                <w:sz w:val="20"/>
                              </w:rPr>
                              <w:t xml:space="preserve"> Examination (transfer direct to mortuary with consent form)</w:t>
                            </w:r>
                          </w:p>
                          <w:p w14:paraId="07ED686A" w14:textId="77777777" w:rsidR="001D0796" w:rsidRDefault="001D0796" w:rsidP="001D079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8392B8" w14:textId="4198A192" w:rsidR="00EF56DF" w:rsidRDefault="00EF56DF" w:rsidP="001D079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3AA0430F" w14:textId="27F553AD" w:rsidR="00EF56DF" w:rsidRDefault="00EF56DF" w:rsidP="00EF56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41A270D" w14:textId="3A70A64B" w:rsidR="00EF56DF" w:rsidRDefault="00EF56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6C1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95.1pt;width:554.85pt;height:8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">
                <v:textbox>
                  <w:txbxContent>
                    <w:p w14:paraId="19A15609" w14:textId="334AF848" w:rsidR="00EF56DF" w:rsidRDefault="00EF56DF" w:rsidP="00EF56DF">
                      <w:pPr>
                        <w:rPr>
                          <w:sz w:val="18"/>
                          <w:szCs w:val="22"/>
                        </w:rPr>
                      </w:pPr>
                      <w:r w:rsidRPr="00764315">
                        <w:rPr>
                          <w:b/>
                          <w:sz w:val="22"/>
                          <w:szCs w:val="22"/>
                        </w:rPr>
                        <w:t>Further investigations required: (Tick all that apply)</w:t>
                      </w:r>
                      <w:r w:rsidR="004B0512" w:rsidRPr="001D0796">
                        <w:rPr>
                          <w:b/>
                          <w:sz w:val="18"/>
                          <w:szCs w:val="22"/>
                        </w:rPr>
                        <w:t xml:space="preserve"> </w:t>
                      </w:r>
                      <w:r w:rsidR="004B0512" w:rsidRPr="001D0796">
                        <w:rPr>
                          <w:sz w:val="18"/>
                          <w:szCs w:val="22"/>
                        </w:rPr>
                        <w:t xml:space="preserve">(Do not complete if </w:t>
                      </w:r>
                      <w:r w:rsidR="001D0796" w:rsidRPr="001D0796">
                        <w:rPr>
                          <w:sz w:val="18"/>
                          <w:szCs w:val="22"/>
                        </w:rPr>
                        <w:t>placenta is only to be examined</w:t>
                      </w:r>
                      <w:r w:rsidR="001D0796">
                        <w:rPr>
                          <w:sz w:val="18"/>
                          <w:szCs w:val="22"/>
                        </w:rPr>
                        <w:t>, follow the pathology pathway for placental examination only</w:t>
                      </w:r>
                      <w:r w:rsidR="001D0796" w:rsidRPr="001D0796">
                        <w:rPr>
                          <w:sz w:val="18"/>
                          <w:szCs w:val="22"/>
                        </w:rPr>
                        <w:t>)</w:t>
                      </w:r>
                    </w:p>
                    <w:p w14:paraId="01879F69" w14:textId="77777777" w:rsidR="00A774D4" w:rsidRPr="004B0512" w:rsidRDefault="00A774D4" w:rsidP="00EF56DF">
                      <w:pPr>
                        <w:rPr>
                          <w:sz w:val="20"/>
                        </w:rPr>
                      </w:pPr>
                    </w:p>
                    <w:p w14:paraId="147C98BC" w14:textId="18DC4438" w:rsidR="00012D13" w:rsidRDefault="00A774D4" w:rsidP="00A774D4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EF56DF" w:rsidRPr="00FA6ED5">
                        <w:rPr>
                          <w:sz w:val="18"/>
                          <w:szCs w:val="18"/>
                        </w:rPr>
                        <w:sym w:font="Webdings" w:char="F063"/>
                      </w:r>
                      <w:r w:rsidR="00EF56DF">
                        <w:rPr>
                          <w:sz w:val="20"/>
                        </w:rPr>
                        <w:t xml:space="preserve">  Histology</w:t>
                      </w:r>
                      <w:r w:rsidR="0031306A">
                        <w:rPr>
                          <w:sz w:val="20"/>
                        </w:rPr>
                        <w:t xml:space="preserve"> (</w:t>
                      </w:r>
                      <w:r w:rsidR="00012D13">
                        <w:rPr>
                          <w:sz w:val="20"/>
                        </w:rPr>
                        <w:t>G</w:t>
                      </w:r>
                      <w:r w:rsidR="0031306A">
                        <w:rPr>
                          <w:sz w:val="20"/>
                        </w:rPr>
                        <w:t xml:space="preserve">ynae </w:t>
                      </w:r>
                      <w:r w:rsidR="00012D13">
                        <w:rPr>
                          <w:sz w:val="20"/>
                        </w:rPr>
                        <w:t xml:space="preserve">only)  </w:t>
                      </w:r>
                      <w:r w:rsidR="00EF56DF">
                        <w:rPr>
                          <w:sz w:val="20"/>
                        </w:rPr>
                        <w:t xml:space="preserve">  </w:t>
                      </w:r>
                      <w:r w:rsidR="0031306A">
                        <w:rPr>
                          <w:sz w:val="20"/>
                        </w:rPr>
                        <w:t xml:space="preserve">  </w:t>
                      </w:r>
                      <w:r w:rsidR="00EF56DF" w:rsidRPr="00FA6ED5">
                        <w:rPr>
                          <w:sz w:val="18"/>
                          <w:szCs w:val="18"/>
                        </w:rPr>
                        <w:sym w:font="Webdings" w:char="F063"/>
                      </w:r>
                      <w:r w:rsidR="00EF56DF">
                        <w:rPr>
                          <w:sz w:val="20"/>
                        </w:rPr>
                        <w:t xml:space="preserve"> Cytogenetics   </w:t>
                      </w:r>
                      <w:r w:rsidR="0031306A">
                        <w:rPr>
                          <w:sz w:val="20"/>
                        </w:rPr>
                        <w:t xml:space="preserve"> </w:t>
                      </w:r>
                      <w:r w:rsidR="00EF56DF">
                        <w:rPr>
                          <w:sz w:val="20"/>
                        </w:rPr>
                        <w:t xml:space="preserve"> </w:t>
                      </w:r>
                      <w:r w:rsidR="00EF56DF" w:rsidRPr="00FA6ED5">
                        <w:rPr>
                          <w:sz w:val="18"/>
                          <w:szCs w:val="18"/>
                        </w:rPr>
                        <w:sym w:font="Webdings" w:char="F063"/>
                      </w:r>
                      <w:r w:rsidR="00EF56DF">
                        <w:rPr>
                          <w:sz w:val="20"/>
                        </w:rPr>
                        <w:t xml:space="preserve"> no investigation</w:t>
                      </w:r>
                      <w:r w:rsidR="001D0796">
                        <w:rPr>
                          <w:sz w:val="20"/>
                        </w:rPr>
                        <w:t xml:space="preserve">   </w:t>
                      </w:r>
                      <w:r w:rsidR="0031306A">
                        <w:rPr>
                          <w:sz w:val="20"/>
                        </w:rPr>
                        <w:t xml:space="preserve">  </w:t>
                      </w:r>
                    </w:p>
                    <w:p w14:paraId="675807DD" w14:textId="77777777" w:rsidR="00012D13" w:rsidRDefault="0031306A" w:rsidP="00012D13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 w:rsidR="00A774D4">
                        <w:rPr>
                          <w:sz w:val="20"/>
                        </w:rPr>
                        <w:t xml:space="preserve">           </w:t>
                      </w:r>
                    </w:p>
                    <w:p w14:paraId="0C9A4E69" w14:textId="69BF388C" w:rsidR="001D0796" w:rsidRDefault="00A774D4" w:rsidP="00012D13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="001D0796">
                        <w:rPr>
                          <w:sz w:val="20"/>
                        </w:rPr>
                        <w:t xml:space="preserve"> </w:t>
                      </w:r>
                      <w:r w:rsidR="00EF56DF">
                        <w:rPr>
                          <w:sz w:val="20"/>
                        </w:rPr>
                        <w:t xml:space="preserve"> </w:t>
                      </w:r>
                      <w:r w:rsidR="001D0796" w:rsidRPr="00FA6ED5">
                        <w:rPr>
                          <w:sz w:val="18"/>
                          <w:szCs w:val="18"/>
                        </w:rPr>
                        <w:sym w:font="Webdings" w:char="F063"/>
                      </w:r>
                      <w:r w:rsidR="001D079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231255">
                        <w:rPr>
                          <w:sz w:val="20"/>
                        </w:rPr>
                        <w:t>Postmortem</w:t>
                      </w:r>
                      <w:r w:rsidR="001D0796">
                        <w:rPr>
                          <w:sz w:val="20"/>
                        </w:rPr>
                        <w:t xml:space="preserve"> Examination (transfer direct to mortuary with consent form)</w:t>
                      </w:r>
                    </w:p>
                    <w:p w14:paraId="07ED686A" w14:textId="77777777" w:rsidR="001D0796" w:rsidRDefault="001D0796" w:rsidP="001D0796">
                      <w:pPr>
                        <w:rPr>
                          <w:sz w:val="20"/>
                        </w:rPr>
                      </w:pPr>
                    </w:p>
                    <w:p w14:paraId="088392B8" w14:textId="4198A192" w:rsidR="00EF56DF" w:rsidRDefault="00EF56DF" w:rsidP="001D079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3AA0430F" w14:textId="27F553AD" w:rsidR="00EF56DF" w:rsidRDefault="00EF56DF" w:rsidP="00EF56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41A270D" w14:textId="3A70A64B" w:rsidR="00EF56DF" w:rsidRDefault="00EF56D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3AFD2" wp14:editId="1D799959">
                <wp:simplePos x="0" y="0"/>
                <wp:positionH relativeFrom="column">
                  <wp:posOffset>-304800</wp:posOffset>
                </wp:positionH>
                <wp:positionV relativeFrom="paragraph">
                  <wp:posOffset>410845</wp:posOffset>
                </wp:positionV>
                <wp:extent cx="7251700" cy="31242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1687" w14:textId="77777777" w:rsidR="00972317" w:rsidRDefault="006C1B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C1BB8">
                              <w:rPr>
                                <w:b/>
                                <w:u w:val="single"/>
                              </w:rPr>
                              <w:t>D</w:t>
                            </w:r>
                            <w:r w:rsidR="00702BE4">
                              <w:rPr>
                                <w:b/>
                                <w:u w:val="single"/>
                              </w:rPr>
                              <w:t>etails of Patient</w:t>
                            </w:r>
                            <w:r w:rsidRPr="006C1BB8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53DC3BB8" w14:textId="1AD1870B" w:rsidR="006C1BB8" w:rsidRPr="00972317" w:rsidRDefault="006C1BB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br/>
                            </w:r>
                            <w:r w:rsidRPr="009C7442">
                              <w:rPr>
                                <w:sz w:val="20"/>
                              </w:rPr>
                              <w:t>Affix patient iden</w:t>
                            </w:r>
                            <w:r w:rsidR="00FA6ED5">
                              <w:rPr>
                                <w:sz w:val="20"/>
                              </w:rPr>
                              <w:t>tification label in box below or</w:t>
                            </w:r>
                            <w:r w:rsidRPr="009C7442">
                              <w:rPr>
                                <w:sz w:val="20"/>
                              </w:rPr>
                              <w:t xml:space="preserve"> complete details</w:t>
                            </w:r>
                          </w:p>
                          <w:p w14:paraId="42EBD34A" w14:textId="77777777" w:rsidR="004F5C12" w:rsidRDefault="004F5C1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B26EA8">
                              <w:rPr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="00B26EA8">
                              <w:rPr>
                                <w:sz w:val="20"/>
                              </w:rPr>
                              <w:t xml:space="preserve">       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9C7442" w14:paraId="15F6E886" w14:textId="77777777" w:rsidTr="00AD65BF">
                              <w:trPr>
                                <w:trHeight w:val="297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6C15A8BA" w14:textId="77777777" w:rsidR="009C7442" w:rsidRPr="004F5C12" w:rsidRDefault="009C744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Surname</w:t>
                                  </w:r>
                                  <w:r w:rsidR="004F5C12"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="00AD65B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5C12"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Patient ID No. </w:t>
                                  </w:r>
                                </w:p>
                              </w:tc>
                            </w:tr>
                            <w:tr w:rsidR="009C7442" w14:paraId="774AB81C" w14:textId="77777777" w:rsidTr="00AD65BF">
                              <w:trPr>
                                <w:trHeight w:val="316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3C432762" w14:textId="77777777" w:rsidR="009C7442" w:rsidRPr="004F5C12" w:rsidRDefault="004F5C1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Forename                                        </w:t>
                                  </w:r>
                                  <w:r w:rsidR="00AD65B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D.O.B</w:t>
                                  </w:r>
                                </w:p>
                              </w:tc>
                            </w:tr>
                            <w:tr w:rsidR="009C7442" w14:paraId="177CEB51" w14:textId="77777777" w:rsidTr="00AD65BF">
                              <w:trPr>
                                <w:trHeight w:val="297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0885FE64" w14:textId="77777777" w:rsidR="004F5C12" w:rsidRPr="004F5C12" w:rsidRDefault="004F5C1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Address                                            </w:t>
                                  </w:r>
                                  <w:r w:rsidR="00AD65B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NHS No. </w:t>
                                  </w:r>
                                </w:p>
                              </w:tc>
                            </w:tr>
                            <w:tr w:rsidR="009C7442" w14:paraId="249AB8ED" w14:textId="77777777" w:rsidTr="00AD65BF">
                              <w:trPr>
                                <w:trHeight w:val="316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2E5C439D" w14:textId="77777777" w:rsidR="009C7442" w:rsidRPr="004F5C12" w:rsidRDefault="004F5C1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</w:t>
                                  </w:r>
                                  <w:r w:rsidR="00AD65B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Sex. Male / Female</w:t>
                                  </w:r>
                                </w:p>
                              </w:tc>
                            </w:tr>
                            <w:tr w:rsidR="004F5C12" w14:paraId="65091637" w14:textId="77777777" w:rsidTr="00AD65BF">
                              <w:trPr>
                                <w:trHeight w:val="297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5EB51C3C" w14:textId="77777777" w:rsidR="004F5C12" w:rsidRPr="004F5C12" w:rsidRDefault="004F5C1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F5C12" w14:paraId="0B6B53BE" w14:textId="77777777" w:rsidTr="00AD65BF">
                              <w:trPr>
                                <w:trHeight w:val="297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28A635D1" w14:textId="77777777" w:rsidR="004F5C12" w:rsidRPr="004F5C12" w:rsidRDefault="004F5C12" w:rsidP="009C7442">
                                  <w:pPr>
                                    <w:pStyle w:val="BodyTex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F5C1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Postcode</w:t>
                                  </w:r>
                                  <w:r w:rsidR="00BF54F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               </w:t>
                                  </w:r>
                                  <w:r w:rsidR="009D501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BF54F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Language: </w:t>
                                  </w:r>
                                </w:p>
                              </w:tc>
                            </w:tr>
                          </w:tbl>
                          <w:p w14:paraId="2F785812" w14:textId="77777777" w:rsidR="0003799E" w:rsidRDefault="0003799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6D77F49" w14:textId="77777777" w:rsidR="00BF54F7" w:rsidRDefault="00BF5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3AD7B5" w14:textId="77777777" w:rsidR="00BF54F7" w:rsidRPr="002112A7" w:rsidRDefault="00BF54F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4CE0998" w14:textId="6F8E2808" w:rsidR="0003799E" w:rsidRDefault="00EF56DF" w:rsidP="00EF56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</w:t>
                            </w:r>
                            <w:r w:rsidR="0003799E">
                              <w:rPr>
                                <w:sz w:val="20"/>
                              </w:rPr>
                              <w:t xml:space="preserve">                                                  </w:t>
                            </w:r>
                          </w:p>
                          <w:p w14:paraId="0F52D32E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77C56B6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8177D7F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8367B3B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D225749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97B3E9F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81E2EF5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14:paraId="58FC34A2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E7C1D91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872109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</w:t>
                            </w:r>
                          </w:p>
                          <w:p w14:paraId="0D0B3C8D" w14:textId="77777777" w:rsidR="0003799E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  <w:p w14:paraId="031E9E61" w14:textId="77777777" w:rsidR="0003799E" w:rsidRPr="009C7442" w:rsidRDefault="000379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AF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pt;margin-top:32.35pt;width:571pt;height:24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">
                <v:textbox>
                  <w:txbxContent>
                    <w:p w14:paraId="763B1687" w14:textId="77777777" w:rsidR="00972317" w:rsidRDefault="006C1BB8">
                      <w:pPr>
                        <w:rPr>
                          <w:b/>
                          <w:u w:val="single"/>
                        </w:rPr>
                      </w:pPr>
                      <w:r w:rsidRPr="006C1BB8">
                        <w:rPr>
                          <w:b/>
                          <w:u w:val="single"/>
                        </w:rPr>
                        <w:t>D</w:t>
                      </w:r>
                      <w:r w:rsidR="00702BE4">
                        <w:rPr>
                          <w:b/>
                          <w:u w:val="single"/>
                        </w:rPr>
                        <w:t>etails of Patient</w:t>
                      </w:r>
                      <w:r w:rsidRPr="006C1BB8">
                        <w:rPr>
                          <w:b/>
                          <w:u w:val="single"/>
                        </w:rPr>
                        <w:t xml:space="preserve">: </w:t>
                      </w:r>
                    </w:p>
                    <w:p w14:paraId="53DC3BB8" w14:textId="1AD1870B" w:rsidR="006C1BB8" w:rsidRPr="00972317" w:rsidRDefault="006C1BB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br/>
                      </w:r>
                      <w:r w:rsidRPr="009C7442">
                        <w:rPr>
                          <w:sz w:val="20"/>
                        </w:rPr>
                        <w:t>Affix patient iden</w:t>
                      </w:r>
                      <w:r w:rsidR="00FA6ED5">
                        <w:rPr>
                          <w:sz w:val="20"/>
                        </w:rPr>
                        <w:t>tification label in box below or</w:t>
                      </w:r>
                      <w:r w:rsidRPr="009C7442">
                        <w:rPr>
                          <w:sz w:val="20"/>
                        </w:rPr>
                        <w:t xml:space="preserve"> complete details</w:t>
                      </w:r>
                    </w:p>
                    <w:p w14:paraId="42EBD34A" w14:textId="77777777" w:rsidR="004F5C12" w:rsidRDefault="004F5C1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B26EA8">
                        <w:rPr>
                          <w:sz w:val="20"/>
                        </w:rPr>
                        <w:t xml:space="preserve">               </w:t>
                      </w: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="00B26EA8">
                        <w:rPr>
                          <w:sz w:val="20"/>
                        </w:rPr>
                        <w:t xml:space="preserve">           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9C7442" w14:paraId="15F6E886" w14:textId="77777777" w:rsidTr="00AD65BF">
                        <w:trPr>
                          <w:trHeight w:val="297"/>
                        </w:trPr>
                        <w:tc>
                          <w:tcPr>
                            <w:tcW w:w="7225" w:type="dxa"/>
                          </w:tcPr>
                          <w:p w14:paraId="6C15A8BA" w14:textId="77777777" w:rsidR="009C7442" w:rsidRPr="004F5C12" w:rsidRDefault="009C744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>Surname</w:t>
                            </w:r>
                            <w:r w:rsidR="004F5C12"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="00AD65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5C12"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Patient ID No. </w:t>
                            </w:r>
                          </w:p>
                        </w:tc>
                      </w:tr>
                      <w:tr w:rsidR="009C7442" w14:paraId="774AB81C" w14:textId="77777777" w:rsidTr="00AD65BF">
                        <w:trPr>
                          <w:trHeight w:val="316"/>
                        </w:trPr>
                        <w:tc>
                          <w:tcPr>
                            <w:tcW w:w="7225" w:type="dxa"/>
                          </w:tcPr>
                          <w:p w14:paraId="3C432762" w14:textId="77777777" w:rsidR="009C7442" w:rsidRPr="004F5C12" w:rsidRDefault="004F5C1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Forename                                        </w:t>
                            </w:r>
                            <w:r w:rsidR="00AD65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D.O.B</w:t>
                            </w:r>
                          </w:p>
                        </w:tc>
                      </w:tr>
                      <w:tr w:rsidR="009C7442" w14:paraId="177CEB51" w14:textId="77777777" w:rsidTr="00AD65BF">
                        <w:trPr>
                          <w:trHeight w:val="297"/>
                        </w:trPr>
                        <w:tc>
                          <w:tcPr>
                            <w:tcW w:w="7225" w:type="dxa"/>
                          </w:tcPr>
                          <w:p w14:paraId="0885FE64" w14:textId="77777777" w:rsidR="004F5C12" w:rsidRPr="004F5C12" w:rsidRDefault="004F5C1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Address                                            </w:t>
                            </w:r>
                            <w:r w:rsidR="00AD65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NHS No. </w:t>
                            </w:r>
                          </w:p>
                        </w:tc>
                      </w:tr>
                      <w:tr w:rsidR="009C7442" w14:paraId="249AB8ED" w14:textId="77777777" w:rsidTr="00AD65BF">
                        <w:trPr>
                          <w:trHeight w:val="316"/>
                        </w:trPr>
                        <w:tc>
                          <w:tcPr>
                            <w:tcW w:w="7225" w:type="dxa"/>
                          </w:tcPr>
                          <w:p w14:paraId="2E5C439D" w14:textId="77777777" w:rsidR="009C7442" w:rsidRPr="004F5C12" w:rsidRDefault="004F5C1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</w:t>
                            </w:r>
                            <w:r w:rsidR="00AD65B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Sex. Male / Female</w:t>
                            </w:r>
                          </w:p>
                        </w:tc>
                      </w:tr>
                      <w:tr w:rsidR="004F5C12" w14:paraId="65091637" w14:textId="77777777" w:rsidTr="00AD65BF">
                        <w:trPr>
                          <w:trHeight w:val="297"/>
                        </w:trPr>
                        <w:tc>
                          <w:tcPr>
                            <w:tcW w:w="7225" w:type="dxa"/>
                          </w:tcPr>
                          <w:p w14:paraId="5EB51C3C" w14:textId="77777777" w:rsidR="004F5C12" w:rsidRPr="004F5C12" w:rsidRDefault="004F5C1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F5C12" w14:paraId="0B6B53BE" w14:textId="77777777" w:rsidTr="00AD65BF">
                        <w:trPr>
                          <w:trHeight w:val="297"/>
                        </w:trPr>
                        <w:tc>
                          <w:tcPr>
                            <w:tcW w:w="7225" w:type="dxa"/>
                          </w:tcPr>
                          <w:p w14:paraId="28A635D1" w14:textId="77777777" w:rsidR="004F5C12" w:rsidRPr="004F5C12" w:rsidRDefault="004F5C12" w:rsidP="009C7442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5C12">
                              <w:rPr>
                                <w:b/>
                                <w:sz w:val="22"/>
                                <w:szCs w:val="22"/>
                              </w:rPr>
                              <w:t>Postcode</w:t>
                            </w:r>
                            <w:r w:rsidR="00BF54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9D501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BF54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Language: </w:t>
                            </w:r>
                          </w:p>
                        </w:tc>
                      </w:tr>
                    </w:tbl>
                    <w:p w14:paraId="2F785812" w14:textId="77777777" w:rsidR="0003799E" w:rsidRDefault="0003799E">
                      <w:pPr>
                        <w:rPr>
                          <w:sz w:val="16"/>
                        </w:rPr>
                      </w:pPr>
                    </w:p>
                    <w:p w14:paraId="36D77F49" w14:textId="77777777" w:rsidR="00BF54F7" w:rsidRDefault="00BF54F7">
                      <w:pPr>
                        <w:rPr>
                          <w:sz w:val="16"/>
                        </w:rPr>
                      </w:pPr>
                    </w:p>
                    <w:p w14:paraId="043AD7B5" w14:textId="77777777" w:rsidR="00BF54F7" w:rsidRPr="002112A7" w:rsidRDefault="00BF54F7">
                      <w:pPr>
                        <w:rPr>
                          <w:sz w:val="16"/>
                        </w:rPr>
                      </w:pPr>
                    </w:p>
                    <w:p w14:paraId="24CE0998" w14:textId="6F8E2808" w:rsidR="0003799E" w:rsidRDefault="00EF56DF" w:rsidP="00EF56D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</w:t>
                      </w:r>
                      <w:r w:rsidR="0003799E">
                        <w:rPr>
                          <w:sz w:val="20"/>
                        </w:rPr>
                        <w:t xml:space="preserve">                                                  </w:t>
                      </w:r>
                    </w:p>
                    <w:p w14:paraId="0F52D32E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77C56B6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8177D7F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8367B3B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D225749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97B3E9F" w14:textId="77777777" w:rsidR="0003799E" w:rsidRDefault="0003799E">
                      <w:pPr>
                        <w:rPr>
                          <w:sz w:val="20"/>
                        </w:rPr>
                      </w:pPr>
                    </w:p>
                    <w:p w14:paraId="181E2EF5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</w:t>
                      </w:r>
                    </w:p>
                    <w:p w14:paraId="58FC34A2" w14:textId="77777777" w:rsidR="0003799E" w:rsidRDefault="0003799E">
                      <w:pPr>
                        <w:rPr>
                          <w:sz w:val="20"/>
                        </w:rPr>
                      </w:pPr>
                    </w:p>
                    <w:p w14:paraId="5E7C1D91" w14:textId="77777777" w:rsidR="0003799E" w:rsidRDefault="0003799E">
                      <w:pPr>
                        <w:rPr>
                          <w:sz w:val="20"/>
                        </w:rPr>
                      </w:pPr>
                    </w:p>
                    <w:p w14:paraId="5A872109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</w:t>
                      </w:r>
                    </w:p>
                    <w:p w14:paraId="0D0B3C8D" w14:textId="77777777" w:rsidR="0003799E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                             </w:t>
                      </w:r>
                    </w:p>
                    <w:p w14:paraId="031E9E61" w14:textId="77777777" w:rsidR="0003799E" w:rsidRPr="009C7442" w:rsidRDefault="0003799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0DB8" w:rsidRPr="002112A7">
        <w:rPr>
          <w:rFonts w:cs="Arial"/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39C800" wp14:editId="1EB7CC36">
                <wp:simplePos x="0" y="0"/>
                <wp:positionH relativeFrom="column">
                  <wp:posOffset>4565650</wp:posOffset>
                </wp:positionH>
                <wp:positionV relativeFrom="paragraph">
                  <wp:posOffset>501015</wp:posOffset>
                </wp:positionV>
                <wp:extent cx="2322830" cy="2133600"/>
                <wp:effectExtent l="0" t="0" r="127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B0DCE" w14:textId="77777777" w:rsidR="00B26EA8" w:rsidRPr="002112A7" w:rsidRDefault="00B26EA8">
                            <w:pPr>
                              <w:rPr>
                                <w:sz w:val="22"/>
                              </w:rPr>
                            </w:pPr>
                            <w:r w:rsidRPr="002112A7">
                              <w:rPr>
                                <w:b/>
                                <w:sz w:val="22"/>
                              </w:rPr>
                              <w:t>Ward</w:t>
                            </w:r>
                            <w:r w:rsidRPr="002112A7">
                              <w:rPr>
                                <w:sz w:val="22"/>
                              </w:rPr>
                              <w:t>: ……………….</w:t>
                            </w:r>
                          </w:p>
                          <w:p w14:paraId="449D97D0" w14:textId="77777777" w:rsidR="00B26EA8" w:rsidRPr="002112A7" w:rsidRDefault="00B26EA8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CD5E9B1" w14:textId="77777777" w:rsidR="00B26EA8" w:rsidRPr="002112A7" w:rsidRDefault="00B26EA8">
                            <w:pPr>
                              <w:rPr>
                                <w:sz w:val="22"/>
                              </w:rPr>
                            </w:pPr>
                            <w:r w:rsidRPr="002112A7">
                              <w:rPr>
                                <w:b/>
                                <w:sz w:val="22"/>
                              </w:rPr>
                              <w:t>Date of transfer:</w:t>
                            </w:r>
                          </w:p>
                          <w:p w14:paraId="6573110D" w14:textId="77777777" w:rsidR="00B26EA8" w:rsidRPr="002112A7" w:rsidRDefault="00B26EA8">
                            <w:pPr>
                              <w:rPr>
                                <w:sz w:val="22"/>
                              </w:rPr>
                            </w:pPr>
                            <w:r w:rsidRPr="002112A7">
                              <w:rPr>
                                <w:sz w:val="22"/>
                              </w:rPr>
                              <w:t>………………………..</w:t>
                            </w:r>
                          </w:p>
                          <w:p w14:paraId="0A621357" w14:textId="77777777" w:rsidR="0003799E" w:rsidRPr="002112A7" w:rsidRDefault="0003799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F8CAE7E" w14:textId="77777777" w:rsidR="00702BE4" w:rsidRDefault="00702BE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Patient t</w:t>
                            </w:r>
                            <w:r w:rsidR="0003799E" w:rsidRPr="002112A7">
                              <w:rPr>
                                <w:b/>
                                <w:sz w:val="22"/>
                              </w:rPr>
                              <w:t>elephone number:</w:t>
                            </w:r>
                          </w:p>
                          <w:p w14:paraId="030F1954" w14:textId="77777777" w:rsidR="00702BE4" w:rsidRPr="00702BE4" w:rsidRDefault="00702BE4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54B613C" w14:textId="77777777" w:rsidR="0003799E" w:rsidRDefault="0003799E">
                            <w:pPr>
                              <w:rPr>
                                <w:sz w:val="22"/>
                              </w:rPr>
                            </w:pPr>
                            <w:r w:rsidRPr="002112A7">
                              <w:rPr>
                                <w:sz w:val="22"/>
                              </w:rPr>
                              <w:t>………………………..</w:t>
                            </w:r>
                          </w:p>
                          <w:p w14:paraId="67DE4411" w14:textId="77777777" w:rsidR="00651B14" w:rsidRDefault="00651B1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4E6281A" w14:textId="77777777" w:rsidR="00651B14" w:rsidRDefault="00651B14">
                            <w:pPr>
                              <w:rPr>
                                <w:sz w:val="22"/>
                              </w:rPr>
                            </w:pPr>
                            <w:r w:rsidRPr="00651B14">
                              <w:rPr>
                                <w:b/>
                                <w:sz w:val="22"/>
                              </w:rPr>
                              <w:t>Gestation: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………......</w:t>
                            </w:r>
                            <w:proofErr w:type="gramEnd"/>
                          </w:p>
                          <w:p w14:paraId="1C9D44D0" w14:textId="77777777" w:rsidR="00BF54F7" w:rsidRDefault="00BF54F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865B175" w14:textId="50D7DDF0" w:rsidR="00BF54F7" w:rsidRDefault="00BF54F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BF54F7">
                              <w:rPr>
                                <w:b/>
                                <w:sz w:val="22"/>
                              </w:rPr>
                              <w:t>I</w:t>
                            </w:r>
                            <w:r>
                              <w:rPr>
                                <w:b/>
                                <w:sz w:val="22"/>
                              </w:rPr>
                              <w:t>nterpreter</w:t>
                            </w:r>
                            <w:r w:rsidRPr="00BF54F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BF54F7">
                              <w:rPr>
                                <w:b/>
                                <w:sz w:val="22"/>
                              </w:rPr>
                              <w:t>needed</w:t>
                            </w:r>
                            <w:r w:rsidR="009D5015">
                              <w:rPr>
                                <w:b/>
                                <w:sz w:val="22"/>
                              </w:rPr>
                              <w:t>:</w:t>
                            </w:r>
                            <w:proofErr w:type="gramEnd"/>
                            <w:r w:rsidR="009D5015">
                              <w:rPr>
                                <w:b/>
                                <w:sz w:val="22"/>
                              </w:rPr>
                              <w:t xml:space="preserve"> Yes </w:t>
                            </w:r>
                            <w:r w:rsidRPr="00BF54F7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BF54F7">
                              <w:rPr>
                                <w:b/>
                                <w:sz w:val="22"/>
                              </w:rPr>
                              <w:sym w:font="Webdings" w:char="F063"/>
                            </w:r>
                          </w:p>
                          <w:p w14:paraId="7E59A692" w14:textId="0E23A117" w:rsidR="00EF56DF" w:rsidRPr="00BF54F7" w:rsidRDefault="00EF56DF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055C3CC" w14:textId="77777777" w:rsidR="00BF54F7" w:rsidRDefault="00BF54F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5455157" w14:textId="77777777" w:rsidR="00BF54F7" w:rsidRDefault="00BF54F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F4E1D1E" w14:textId="77777777" w:rsidR="00651B14" w:rsidRPr="002112A7" w:rsidRDefault="00651B1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39C800" id="_x0000_s1028" type="#_x0000_t202" style="position:absolute;margin-left:359.5pt;margin-top:39.45pt;width:182.9pt;height:16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" stroked="f">
                <v:textbox>
                  <w:txbxContent>
                    <w:p w14:paraId="6F8B0DCE" w14:textId="77777777" w:rsidR="00B26EA8" w:rsidRPr="002112A7" w:rsidRDefault="00B26EA8">
                      <w:pPr>
                        <w:rPr>
                          <w:sz w:val="22"/>
                        </w:rPr>
                      </w:pPr>
                      <w:r w:rsidRPr="002112A7">
                        <w:rPr>
                          <w:b/>
                          <w:sz w:val="22"/>
                        </w:rPr>
                        <w:t>Ward</w:t>
                      </w:r>
                      <w:r w:rsidRPr="002112A7">
                        <w:rPr>
                          <w:sz w:val="22"/>
                        </w:rPr>
                        <w:t>: ……………….</w:t>
                      </w:r>
                    </w:p>
                    <w:p w14:paraId="449D97D0" w14:textId="77777777" w:rsidR="00B26EA8" w:rsidRPr="002112A7" w:rsidRDefault="00B26EA8">
                      <w:pPr>
                        <w:rPr>
                          <w:sz w:val="22"/>
                        </w:rPr>
                      </w:pPr>
                    </w:p>
                    <w:p w14:paraId="6CD5E9B1" w14:textId="77777777" w:rsidR="00B26EA8" w:rsidRPr="002112A7" w:rsidRDefault="00B26EA8">
                      <w:pPr>
                        <w:rPr>
                          <w:sz w:val="22"/>
                        </w:rPr>
                      </w:pPr>
                      <w:r w:rsidRPr="002112A7">
                        <w:rPr>
                          <w:b/>
                          <w:sz w:val="22"/>
                        </w:rPr>
                        <w:t>Date of transfer:</w:t>
                      </w:r>
                    </w:p>
                    <w:p w14:paraId="6573110D" w14:textId="77777777" w:rsidR="00B26EA8" w:rsidRPr="002112A7" w:rsidRDefault="00B26EA8">
                      <w:pPr>
                        <w:rPr>
                          <w:sz w:val="22"/>
                        </w:rPr>
                      </w:pPr>
                      <w:r w:rsidRPr="002112A7">
                        <w:rPr>
                          <w:sz w:val="22"/>
                        </w:rPr>
                        <w:t>………………………..</w:t>
                      </w:r>
                    </w:p>
                    <w:p w14:paraId="0A621357" w14:textId="77777777" w:rsidR="0003799E" w:rsidRPr="002112A7" w:rsidRDefault="0003799E">
                      <w:pPr>
                        <w:rPr>
                          <w:sz w:val="22"/>
                        </w:rPr>
                      </w:pPr>
                    </w:p>
                    <w:p w14:paraId="6F8CAE7E" w14:textId="77777777" w:rsidR="00702BE4" w:rsidRDefault="00702BE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Patient t</w:t>
                      </w:r>
                      <w:r w:rsidR="0003799E" w:rsidRPr="002112A7">
                        <w:rPr>
                          <w:b/>
                          <w:sz w:val="22"/>
                        </w:rPr>
                        <w:t>elephone number:</w:t>
                      </w:r>
                    </w:p>
                    <w:p w14:paraId="030F1954" w14:textId="77777777" w:rsidR="00702BE4" w:rsidRPr="00702BE4" w:rsidRDefault="00702BE4">
                      <w:pPr>
                        <w:rPr>
                          <w:b/>
                          <w:sz w:val="12"/>
                        </w:rPr>
                      </w:pPr>
                    </w:p>
                    <w:p w14:paraId="754B613C" w14:textId="77777777" w:rsidR="0003799E" w:rsidRDefault="0003799E">
                      <w:pPr>
                        <w:rPr>
                          <w:sz w:val="22"/>
                        </w:rPr>
                      </w:pPr>
                      <w:r w:rsidRPr="002112A7">
                        <w:rPr>
                          <w:sz w:val="22"/>
                        </w:rPr>
                        <w:t>………………………..</w:t>
                      </w:r>
                    </w:p>
                    <w:p w14:paraId="67DE4411" w14:textId="77777777" w:rsidR="00651B14" w:rsidRDefault="00651B14">
                      <w:pPr>
                        <w:rPr>
                          <w:sz w:val="22"/>
                        </w:rPr>
                      </w:pPr>
                    </w:p>
                    <w:p w14:paraId="54E6281A" w14:textId="77777777" w:rsidR="00651B14" w:rsidRDefault="00651B14">
                      <w:pPr>
                        <w:rPr>
                          <w:sz w:val="22"/>
                        </w:rPr>
                      </w:pPr>
                      <w:r w:rsidRPr="00651B14">
                        <w:rPr>
                          <w:b/>
                          <w:sz w:val="22"/>
                        </w:rPr>
                        <w:t>Gestation:</w:t>
                      </w:r>
                      <w:r>
                        <w:rPr>
                          <w:sz w:val="22"/>
                        </w:rPr>
                        <w:t xml:space="preserve"> ………......</w:t>
                      </w:r>
                    </w:p>
                    <w:p w14:paraId="1C9D44D0" w14:textId="77777777" w:rsidR="00BF54F7" w:rsidRDefault="00BF54F7">
                      <w:pPr>
                        <w:rPr>
                          <w:sz w:val="22"/>
                        </w:rPr>
                      </w:pPr>
                    </w:p>
                    <w:p w14:paraId="5865B175" w14:textId="50D7DDF0" w:rsidR="00BF54F7" w:rsidRDefault="00BF54F7">
                      <w:pPr>
                        <w:rPr>
                          <w:b/>
                          <w:sz w:val="22"/>
                        </w:rPr>
                      </w:pPr>
                      <w:r w:rsidRPr="00BF54F7">
                        <w:rPr>
                          <w:b/>
                          <w:sz w:val="22"/>
                        </w:rPr>
                        <w:t>I</w:t>
                      </w:r>
                      <w:r>
                        <w:rPr>
                          <w:b/>
                          <w:sz w:val="22"/>
                        </w:rPr>
                        <w:t>nterpreter</w:t>
                      </w:r>
                      <w:r w:rsidRPr="00BF54F7">
                        <w:rPr>
                          <w:b/>
                          <w:sz w:val="22"/>
                        </w:rPr>
                        <w:t xml:space="preserve"> needed</w:t>
                      </w:r>
                      <w:r w:rsidR="009D5015">
                        <w:rPr>
                          <w:b/>
                          <w:sz w:val="22"/>
                        </w:rPr>
                        <w:t xml:space="preserve">: Yes </w:t>
                      </w:r>
                      <w:r w:rsidRPr="00BF54F7">
                        <w:rPr>
                          <w:b/>
                          <w:sz w:val="22"/>
                        </w:rPr>
                        <w:t xml:space="preserve"> </w:t>
                      </w:r>
                      <w:r w:rsidRPr="00BF54F7">
                        <w:rPr>
                          <w:b/>
                          <w:sz w:val="22"/>
                        </w:rPr>
                        <w:sym w:font="Webdings" w:char="F063"/>
                      </w:r>
                    </w:p>
                    <w:p w14:paraId="7E59A692" w14:textId="0E23A117" w:rsidR="00EF56DF" w:rsidRPr="00BF54F7" w:rsidRDefault="00EF56DF">
                      <w:pPr>
                        <w:rPr>
                          <w:b/>
                          <w:sz w:val="22"/>
                        </w:rPr>
                      </w:pPr>
                    </w:p>
                    <w:p w14:paraId="5055C3CC" w14:textId="77777777" w:rsidR="00BF54F7" w:rsidRDefault="00BF54F7">
                      <w:pPr>
                        <w:rPr>
                          <w:sz w:val="22"/>
                        </w:rPr>
                      </w:pPr>
                    </w:p>
                    <w:p w14:paraId="05455157" w14:textId="77777777" w:rsidR="00BF54F7" w:rsidRDefault="00BF54F7">
                      <w:pPr>
                        <w:rPr>
                          <w:sz w:val="22"/>
                        </w:rPr>
                      </w:pPr>
                    </w:p>
                    <w:p w14:paraId="4F4E1D1E" w14:textId="77777777" w:rsidR="00651B14" w:rsidRPr="002112A7" w:rsidRDefault="00651B1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02DC" w:rsidRPr="002112A7">
        <w:rPr>
          <w:sz w:val="22"/>
        </w:rPr>
        <w:t>This form is to be used</w:t>
      </w:r>
      <w:r w:rsidR="00702BE4">
        <w:rPr>
          <w:sz w:val="22"/>
        </w:rPr>
        <w:t xml:space="preserve"> for all pregnancy loss up to 23</w:t>
      </w:r>
      <w:r w:rsidR="008034DE" w:rsidRPr="008034DE">
        <w:rPr>
          <w:sz w:val="22"/>
        </w:rPr>
        <w:t xml:space="preserve"> </w:t>
      </w:r>
      <w:r w:rsidR="008034DE" w:rsidRPr="002112A7">
        <w:rPr>
          <w:sz w:val="22"/>
        </w:rPr>
        <w:t>weeks</w:t>
      </w:r>
      <w:r w:rsidR="008034DE">
        <w:rPr>
          <w:sz w:val="22"/>
        </w:rPr>
        <w:t xml:space="preserve"> plus 6 days</w:t>
      </w:r>
      <w:r w:rsidR="008034DE" w:rsidRPr="002112A7">
        <w:rPr>
          <w:sz w:val="22"/>
        </w:rPr>
        <w:t xml:space="preserve"> </w:t>
      </w:r>
      <w:r w:rsidR="008102DC" w:rsidRPr="002112A7">
        <w:rPr>
          <w:sz w:val="22"/>
        </w:rPr>
        <w:t>gestation</w:t>
      </w:r>
      <w:r w:rsidR="00FA6ED5">
        <w:rPr>
          <w:sz w:val="22"/>
        </w:rPr>
        <w:t xml:space="preserve"> that </w:t>
      </w:r>
      <w:proofErr w:type="gramStart"/>
      <w:r w:rsidR="00FA6ED5">
        <w:rPr>
          <w:sz w:val="22"/>
        </w:rPr>
        <w:t>show</w:t>
      </w:r>
      <w:proofErr w:type="gramEnd"/>
      <w:r w:rsidR="00702BE4">
        <w:rPr>
          <w:sz w:val="22"/>
        </w:rPr>
        <w:t xml:space="preserve"> no signs of life</w:t>
      </w:r>
      <w:r w:rsidR="008102DC" w:rsidRPr="002112A7">
        <w:rPr>
          <w:sz w:val="22"/>
        </w:rPr>
        <w:t xml:space="preserve">. All relevant sections </w:t>
      </w:r>
      <w:proofErr w:type="gramStart"/>
      <w:r w:rsidR="008102DC" w:rsidRPr="002112A7">
        <w:rPr>
          <w:sz w:val="22"/>
        </w:rPr>
        <w:t>must be</w:t>
      </w:r>
      <w:r w:rsidR="00FD7247">
        <w:rPr>
          <w:sz w:val="22"/>
        </w:rPr>
        <w:t xml:space="preserve"> completed</w:t>
      </w:r>
      <w:proofErr w:type="gramEnd"/>
      <w:r w:rsidR="00FD7247">
        <w:rPr>
          <w:sz w:val="22"/>
        </w:rPr>
        <w:t xml:space="preserve"> to ensure the patient</w:t>
      </w:r>
      <w:r w:rsidR="008102DC" w:rsidRPr="002112A7">
        <w:rPr>
          <w:sz w:val="22"/>
        </w:rPr>
        <w:t xml:space="preserve"> wishes are </w:t>
      </w:r>
      <w:r w:rsidR="00585DE3">
        <w:rPr>
          <w:sz w:val="22"/>
        </w:rPr>
        <w:t xml:space="preserve">recorded and </w:t>
      </w:r>
      <w:r w:rsidR="008102DC" w:rsidRPr="002112A7">
        <w:rPr>
          <w:sz w:val="22"/>
        </w:rPr>
        <w:t>complied</w:t>
      </w:r>
      <w:r w:rsidR="008229D5">
        <w:rPr>
          <w:sz w:val="22"/>
        </w:rPr>
        <w:t xml:space="preserve"> </w:t>
      </w:r>
      <w:r w:rsidR="008229D5" w:rsidRPr="00A40F29">
        <w:rPr>
          <w:sz w:val="22"/>
        </w:rPr>
        <w:t>with</w:t>
      </w:r>
      <w:r w:rsidR="008102DC" w:rsidRPr="00A40F29">
        <w:rPr>
          <w:sz w:val="22"/>
        </w:rPr>
        <w:t>.</w:t>
      </w:r>
      <w:r w:rsidR="008102DC" w:rsidRPr="002112A7">
        <w:rPr>
          <w:sz w:val="22"/>
        </w:rPr>
        <w:t xml:space="preserve"> </w:t>
      </w:r>
    </w:p>
    <w:p w14:paraId="5C6F1C17" w14:textId="017952B3" w:rsidR="002C198D" w:rsidRDefault="00702BE4" w:rsidP="00AE3141">
      <w:pPr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u w:val="single"/>
          <w:lang w:eastAsia="en-GB"/>
        </w:rPr>
        <w:t>The patient</w:t>
      </w:r>
      <w:r w:rsidR="00972317">
        <w:rPr>
          <w:rFonts w:cs="Arial"/>
          <w:b/>
          <w:bCs/>
          <w:szCs w:val="24"/>
          <w:u w:val="single"/>
          <w:lang w:eastAsia="en-GB"/>
        </w:rPr>
        <w:t xml:space="preserve"> has</w:t>
      </w:r>
      <w:r w:rsidR="000C5AC7" w:rsidRPr="002112A7">
        <w:rPr>
          <w:rFonts w:cs="Arial"/>
          <w:b/>
          <w:bCs/>
          <w:szCs w:val="24"/>
          <w:u w:val="single"/>
          <w:lang w:eastAsia="en-GB"/>
        </w:rPr>
        <w:t xml:space="preserve"> opted </w:t>
      </w:r>
      <w:proofErr w:type="gramStart"/>
      <w:r w:rsidR="000C5AC7" w:rsidRPr="002112A7">
        <w:rPr>
          <w:rFonts w:cs="Arial"/>
          <w:b/>
          <w:bCs/>
          <w:szCs w:val="24"/>
          <w:u w:val="single"/>
          <w:lang w:eastAsia="en-GB"/>
        </w:rPr>
        <w:t>for</w:t>
      </w:r>
      <w:r w:rsidR="002112A7" w:rsidRPr="002112A7">
        <w:rPr>
          <w:rFonts w:cs="Arial"/>
          <w:b/>
          <w:bCs/>
          <w:szCs w:val="24"/>
          <w:u w:val="single"/>
          <w:lang w:eastAsia="en-GB"/>
        </w:rPr>
        <w:t>:</w:t>
      </w:r>
      <w:proofErr w:type="gramEnd"/>
      <w:r w:rsidR="002C198D">
        <w:rPr>
          <w:rFonts w:cs="Arial"/>
          <w:b/>
          <w:bCs/>
          <w:szCs w:val="24"/>
          <w:lang w:eastAsia="en-GB"/>
        </w:rPr>
        <w:t xml:space="preserve"> </w:t>
      </w:r>
      <w:r w:rsidR="002C198D">
        <w:rPr>
          <w:rFonts w:cs="Arial"/>
          <w:bCs/>
          <w:sz w:val="22"/>
          <w:szCs w:val="24"/>
          <w:lang w:eastAsia="en-GB"/>
        </w:rPr>
        <w:t>(please tick appropriate boxes)</w:t>
      </w:r>
      <w:r w:rsidR="000C5AC7">
        <w:rPr>
          <w:rFonts w:cs="Arial"/>
          <w:b/>
          <w:bCs/>
          <w:szCs w:val="24"/>
          <w:lang w:eastAsia="en-GB"/>
        </w:rPr>
        <w:t xml:space="preserve">: </w:t>
      </w:r>
    </w:p>
    <w:p w14:paraId="26664724" w14:textId="77777777" w:rsidR="00AE3141" w:rsidRPr="00AE3141" w:rsidRDefault="00AE3141" w:rsidP="00AE3141">
      <w:pPr>
        <w:rPr>
          <w:rFonts w:cs="Arial"/>
          <w:b/>
          <w:bCs/>
          <w:szCs w:val="24"/>
          <w:lang w:eastAsia="en-GB"/>
        </w:rPr>
      </w:pPr>
    </w:p>
    <w:p w14:paraId="2D958F59" w14:textId="33E68097" w:rsidR="002C0A71" w:rsidRDefault="009F65C7" w:rsidP="002C198D">
      <w:pPr>
        <w:pStyle w:val="ListParagraph"/>
        <w:numPr>
          <w:ilvl w:val="0"/>
          <w:numId w:val="35"/>
        </w:numPr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 xml:space="preserve">Sensitive cremation </w:t>
      </w:r>
      <w:r w:rsidR="002C0A71">
        <w:rPr>
          <w:rFonts w:cs="Arial"/>
          <w:b/>
          <w:bCs/>
          <w:szCs w:val="24"/>
          <w:lang w:eastAsia="en-GB"/>
        </w:rPr>
        <w:t xml:space="preserve"> </w:t>
      </w:r>
      <w:r w:rsidR="00AE3141">
        <w:rPr>
          <w:rFonts w:cs="Arial"/>
          <w:b/>
          <w:bCs/>
          <w:szCs w:val="22"/>
          <w:lang w:eastAsia="en-GB"/>
        </w:rPr>
        <w:sym w:font="Wingdings" w:char="F0A8"/>
      </w:r>
      <w:r w:rsidR="002C0A71">
        <w:rPr>
          <w:rFonts w:cs="Arial"/>
          <w:b/>
          <w:bCs/>
          <w:szCs w:val="24"/>
          <w:lang w:eastAsia="en-GB"/>
        </w:rPr>
        <w:t xml:space="preserve"> </w:t>
      </w:r>
    </w:p>
    <w:p w14:paraId="12E05858" w14:textId="6C1C3B0E" w:rsidR="00AE3141" w:rsidRPr="00AE3141" w:rsidRDefault="002C198D" w:rsidP="00EC6159">
      <w:pPr>
        <w:pStyle w:val="ListParagraph"/>
        <w:ind w:left="0"/>
        <w:rPr>
          <w:rFonts w:cs="Arial"/>
          <w:bCs/>
          <w:sz w:val="22"/>
          <w:szCs w:val="24"/>
          <w:lang w:eastAsia="en-GB"/>
        </w:rPr>
      </w:pPr>
      <w:r>
        <w:rPr>
          <w:rFonts w:cs="Arial"/>
          <w:bCs/>
          <w:sz w:val="22"/>
          <w:szCs w:val="24"/>
          <w:lang w:eastAsia="en-GB"/>
        </w:rPr>
        <w:t xml:space="preserve">This is a </w:t>
      </w:r>
      <w:r w:rsidR="009F65C7">
        <w:rPr>
          <w:rFonts w:cs="Arial"/>
          <w:bCs/>
          <w:sz w:val="22"/>
          <w:szCs w:val="24"/>
          <w:lang w:eastAsia="en-GB"/>
        </w:rPr>
        <w:t xml:space="preserve">sensitive cremation </w:t>
      </w:r>
      <w:r>
        <w:rPr>
          <w:rFonts w:cs="Arial"/>
          <w:bCs/>
          <w:sz w:val="22"/>
          <w:szCs w:val="24"/>
          <w:lang w:eastAsia="en-GB"/>
        </w:rPr>
        <w:t xml:space="preserve">without a service, the cremation </w:t>
      </w:r>
      <w:proofErr w:type="gramStart"/>
      <w:r>
        <w:rPr>
          <w:rFonts w:cs="Arial"/>
          <w:bCs/>
          <w:sz w:val="22"/>
          <w:szCs w:val="24"/>
          <w:lang w:eastAsia="en-GB"/>
        </w:rPr>
        <w:t>is held</w:t>
      </w:r>
      <w:proofErr w:type="gramEnd"/>
      <w:r>
        <w:rPr>
          <w:rFonts w:cs="Arial"/>
          <w:bCs/>
          <w:sz w:val="22"/>
          <w:szCs w:val="24"/>
          <w:lang w:eastAsia="en-GB"/>
        </w:rPr>
        <w:t xml:space="preserve"> the last Wednesday of each month. </w:t>
      </w:r>
    </w:p>
    <w:p w14:paraId="3C38A659" w14:textId="77777777" w:rsidR="002C198D" w:rsidRPr="00AE3141" w:rsidRDefault="002C198D" w:rsidP="002C0A71">
      <w:pPr>
        <w:rPr>
          <w:rFonts w:cs="Arial"/>
          <w:b/>
          <w:bCs/>
          <w:sz w:val="18"/>
          <w:szCs w:val="24"/>
          <w:lang w:eastAsia="en-GB"/>
        </w:rPr>
      </w:pPr>
    </w:p>
    <w:p w14:paraId="06C52AF4" w14:textId="26AF60F7" w:rsidR="00AE3141" w:rsidRPr="002C0A71" w:rsidRDefault="00AE3141" w:rsidP="00AE3141">
      <w:pPr>
        <w:pStyle w:val="ListParagraph"/>
        <w:numPr>
          <w:ilvl w:val="0"/>
          <w:numId w:val="35"/>
        </w:numPr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 xml:space="preserve">RVI cremation with ceremony </w:t>
      </w:r>
      <w:r>
        <w:rPr>
          <w:rFonts w:cs="Arial"/>
          <w:b/>
          <w:bCs/>
          <w:szCs w:val="22"/>
          <w:lang w:eastAsia="en-GB"/>
        </w:rPr>
        <w:sym w:font="Wingdings" w:char="F0A8"/>
      </w:r>
    </w:p>
    <w:p w14:paraId="550D8E82" w14:textId="77777777" w:rsidR="00AE3141" w:rsidRDefault="00AE3141" w:rsidP="00EC6159">
      <w:pPr>
        <w:pStyle w:val="ListParagraph"/>
        <w:ind w:left="0"/>
        <w:rPr>
          <w:rFonts w:cs="Arial"/>
          <w:bCs/>
          <w:sz w:val="22"/>
          <w:szCs w:val="24"/>
          <w:lang w:eastAsia="en-GB"/>
        </w:rPr>
      </w:pPr>
      <w:r>
        <w:rPr>
          <w:rFonts w:cs="Arial"/>
          <w:bCs/>
          <w:sz w:val="22"/>
          <w:szCs w:val="24"/>
          <w:lang w:eastAsia="en-GB"/>
        </w:rPr>
        <w:t xml:space="preserve">This service </w:t>
      </w:r>
      <w:proofErr w:type="gramStart"/>
      <w:r>
        <w:rPr>
          <w:rFonts w:cs="Arial"/>
          <w:bCs/>
          <w:sz w:val="22"/>
          <w:szCs w:val="24"/>
          <w:lang w:eastAsia="en-GB"/>
        </w:rPr>
        <w:t>is held</w:t>
      </w:r>
      <w:proofErr w:type="gramEnd"/>
      <w:r>
        <w:rPr>
          <w:rFonts w:cs="Arial"/>
          <w:bCs/>
          <w:sz w:val="22"/>
          <w:szCs w:val="24"/>
          <w:lang w:eastAsia="en-GB"/>
        </w:rPr>
        <w:t xml:space="preserve"> on the 1</w:t>
      </w:r>
      <w:r w:rsidRPr="002C198D">
        <w:rPr>
          <w:rFonts w:cs="Arial"/>
          <w:bCs/>
          <w:sz w:val="22"/>
          <w:szCs w:val="24"/>
          <w:vertAlign w:val="superscript"/>
          <w:lang w:eastAsia="en-GB"/>
        </w:rPr>
        <w:t>st</w:t>
      </w:r>
      <w:r>
        <w:rPr>
          <w:rFonts w:cs="Arial"/>
          <w:bCs/>
          <w:sz w:val="22"/>
          <w:szCs w:val="24"/>
          <w:lang w:eastAsia="en-GB"/>
        </w:rPr>
        <w:t xml:space="preserve"> Wednesday of each month, 9am at the West End Crematorium. </w:t>
      </w:r>
    </w:p>
    <w:p w14:paraId="0420F017" w14:textId="77777777" w:rsidR="00AE3141" w:rsidRPr="002C0A71" w:rsidRDefault="00AE3141" w:rsidP="00AE3141">
      <w:pPr>
        <w:rPr>
          <w:rFonts w:cs="Arial"/>
          <w:b/>
          <w:bCs/>
          <w:sz w:val="20"/>
          <w:szCs w:val="24"/>
          <w:lang w:eastAsia="en-GB"/>
        </w:rPr>
      </w:pPr>
    </w:p>
    <w:p w14:paraId="7EA7542E" w14:textId="5111BD52" w:rsidR="00AE3141" w:rsidRPr="00AE3141" w:rsidRDefault="00AE3141" w:rsidP="00AE3141">
      <w:pPr>
        <w:rPr>
          <w:rFonts w:cs="Arial"/>
          <w:b/>
          <w:bCs/>
          <w:szCs w:val="24"/>
          <w:lang w:eastAsia="en-GB"/>
        </w:rPr>
      </w:pPr>
      <w:r w:rsidRPr="00AE3141">
        <w:rPr>
          <w:rFonts w:cs="Arial"/>
          <w:b/>
          <w:bCs/>
          <w:szCs w:val="24"/>
          <w:lang w:eastAsia="en-GB"/>
        </w:rPr>
        <w:t xml:space="preserve"> Date of Service………………………………  </w:t>
      </w:r>
      <w:r>
        <w:rPr>
          <w:rFonts w:cs="Arial"/>
          <w:b/>
          <w:bCs/>
          <w:szCs w:val="24"/>
          <w:lang w:eastAsia="en-GB"/>
        </w:rPr>
        <w:t xml:space="preserve">    </w:t>
      </w:r>
      <w:r w:rsidRPr="00AE3141">
        <w:rPr>
          <w:rFonts w:cs="Arial"/>
          <w:b/>
          <w:bCs/>
          <w:szCs w:val="24"/>
          <w:lang w:eastAsia="en-GB"/>
        </w:rPr>
        <w:t xml:space="preserve"> </w:t>
      </w:r>
      <w:r>
        <w:rPr>
          <w:lang w:eastAsia="en-GB"/>
        </w:rPr>
        <w:sym w:font="Wingdings" w:char="F0A8"/>
      </w:r>
      <w:r w:rsidRPr="00AE3141">
        <w:rPr>
          <w:rFonts w:cs="Arial"/>
          <w:b/>
          <w:bCs/>
          <w:szCs w:val="24"/>
          <w:lang w:eastAsia="en-GB"/>
        </w:rPr>
        <w:t xml:space="preserve"> Ceremony information given to patient</w:t>
      </w:r>
    </w:p>
    <w:p w14:paraId="4E4913FF" w14:textId="15B8BAAD" w:rsidR="00AE3141" w:rsidRPr="00AE3141" w:rsidRDefault="00AE3141" w:rsidP="00AE3141">
      <w:pPr>
        <w:pStyle w:val="ListParagraph"/>
        <w:rPr>
          <w:rFonts w:cs="Arial"/>
          <w:b/>
          <w:bCs/>
          <w:sz w:val="18"/>
          <w:szCs w:val="24"/>
          <w:lang w:eastAsia="en-GB"/>
        </w:rPr>
      </w:pPr>
      <w:r>
        <w:rPr>
          <w:rFonts w:cs="Arial"/>
          <w:b/>
          <w:bCs/>
          <w:sz w:val="18"/>
          <w:szCs w:val="24"/>
          <w:lang w:eastAsia="en-GB"/>
        </w:rPr>
        <w:t xml:space="preserve"> </w:t>
      </w:r>
    </w:p>
    <w:p w14:paraId="75EEA149" w14:textId="77777777" w:rsidR="00AE3141" w:rsidRPr="002112A7" w:rsidRDefault="00AE3141" w:rsidP="00AE3141">
      <w:pPr>
        <w:pStyle w:val="ListParagraph"/>
        <w:numPr>
          <w:ilvl w:val="0"/>
          <w:numId w:val="35"/>
        </w:numPr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 xml:space="preserve">Private Service </w:t>
      </w:r>
      <w:r w:rsidRPr="00AE3141">
        <w:rPr>
          <w:rFonts w:cs="Arial"/>
          <w:bCs/>
          <w:sz w:val="28"/>
          <w:szCs w:val="22"/>
          <w:lang w:eastAsia="en-GB"/>
        </w:rPr>
        <w:sym w:font="Wingdings" w:char="F0A8"/>
      </w:r>
    </w:p>
    <w:p w14:paraId="5EAE681A" w14:textId="14629FAD" w:rsidR="00AE3141" w:rsidRPr="00E822F0" w:rsidRDefault="00AE3141" w:rsidP="00EC6159">
      <w:pPr>
        <w:pStyle w:val="ListParagraph"/>
        <w:ind w:left="0"/>
        <w:rPr>
          <w:rFonts w:cs="Arial"/>
          <w:bCs/>
          <w:sz w:val="22"/>
          <w:szCs w:val="24"/>
          <w:lang w:eastAsia="en-GB"/>
        </w:rPr>
      </w:pPr>
      <w:r>
        <w:rPr>
          <w:rFonts w:cs="Arial"/>
          <w:bCs/>
          <w:sz w:val="22"/>
          <w:szCs w:val="24"/>
          <w:lang w:eastAsia="en-GB"/>
        </w:rPr>
        <w:t xml:space="preserve">You or your chosen funeral director must contact either the RVI mortuary or the bereavement officer with the </w:t>
      </w:r>
      <w:proofErr w:type="gramStart"/>
      <w:r>
        <w:rPr>
          <w:rFonts w:cs="Arial"/>
          <w:bCs/>
          <w:sz w:val="22"/>
          <w:szCs w:val="24"/>
          <w:lang w:eastAsia="en-GB"/>
        </w:rPr>
        <w:t>date</w:t>
      </w:r>
      <w:proofErr w:type="gramEnd"/>
      <w:r>
        <w:rPr>
          <w:rFonts w:cs="Arial"/>
          <w:bCs/>
          <w:sz w:val="22"/>
          <w:szCs w:val="24"/>
          <w:lang w:eastAsia="en-GB"/>
        </w:rPr>
        <w:t xml:space="preserve"> of the funeral within 12 weeks after the date of delivery. </w:t>
      </w:r>
      <w:r w:rsidRPr="00A40F29">
        <w:rPr>
          <w:rFonts w:cs="Arial"/>
          <w:bCs/>
          <w:sz w:val="22"/>
          <w:szCs w:val="24"/>
          <w:lang w:eastAsia="en-GB"/>
        </w:rPr>
        <w:t xml:space="preserve">If we do not hear from </w:t>
      </w:r>
      <w:r w:rsidR="00012D13" w:rsidRPr="00A40F29">
        <w:rPr>
          <w:rFonts w:cs="Arial"/>
          <w:bCs/>
          <w:sz w:val="22"/>
          <w:szCs w:val="24"/>
          <w:lang w:eastAsia="en-GB"/>
        </w:rPr>
        <w:t>you,</w:t>
      </w:r>
      <w:r w:rsidRPr="00A40F29">
        <w:rPr>
          <w:rFonts w:cs="Arial"/>
          <w:bCs/>
          <w:sz w:val="22"/>
          <w:szCs w:val="24"/>
          <w:lang w:eastAsia="en-GB"/>
        </w:rPr>
        <w:t xml:space="preserve"> </w:t>
      </w:r>
      <w:r>
        <w:rPr>
          <w:rFonts w:cs="Arial"/>
          <w:bCs/>
          <w:sz w:val="22"/>
          <w:szCs w:val="24"/>
          <w:lang w:eastAsia="en-GB"/>
        </w:rPr>
        <w:t xml:space="preserve">we </w:t>
      </w:r>
      <w:r w:rsidRPr="00A40F29">
        <w:rPr>
          <w:rFonts w:cs="Arial"/>
          <w:bCs/>
          <w:sz w:val="22"/>
          <w:szCs w:val="24"/>
          <w:lang w:eastAsia="en-GB"/>
        </w:rPr>
        <w:t>will</w:t>
      </w:r>
      <w:r>
        <w:rPr>
          <w:rFonts w:cs="Arial"/>
          <w:bCs/>
          <w:sz w:val="22"/>
          <w:szCs w:val="24"/>
          <w:lang w:eastAsia="en-GB"/>
        </w:rPr>
        <w:t xml:space="preserve"> send three </w:t>
      </w:r>
      <w:r w:rsidRPr="00A40F29">
        <w:rPr>
          <w:rFonts w:cs="Arial"/>
          <w:bCs/>
          <w:sz w:val="22"/>
          <w:szCs w:val="24"/>
          <w:lang w:eastAsia="en-GB"/>
        </w:rPr>
        <w:t>reminder</w:t>
      </w:r>
      <w:r>
        <w:rPr>
          <w:rFonts w:cs="Arial"/>
          <w:bCs/>
          <w:sz w:val="22"/>
          <w:szCs w:val="24"/>
          <w:lang w:eastAsia="en-GB"/>
        </w:rPr>
        <w:t xml:space="preserve"> letters out to your address. If no response </w:t>
      </w:r>
      <w:proofErr w:type="gramStart"/>
      <w:r>
        <w:rPr>
          <w:rFonts w:cs="Arial"/>
          <w:bCs/>
          <w:sz w:val="22"/>
          <w:szCs w:val="24"/>
          <w:lang w:eastAsia="en-GB"/>
        </w:rPr>
        <w:t>is received</w:t>
      </w:r>
      <w:proofErr w:type="gramEnd"/>
      <w:r>
        <w:rPr>
          <w:rFonts w:cs="Arial"/>
          <w:bCs/>
          <w:sz w:val="22"/>
          <w:szCs w:val="24"/>
          <w:lang w:eastAsia="en-GB"/>
        </w:rPr>
        <w:t>, your pregnancy loss will be placed on the RVI cremation with service on the 16</w:t>
      </w:r>
      <w:r w:rsidRPr="002112A7">
        <w:rPr>
          <w:rFonts w:cs="Arial"/>
          <w:bCs/>
          <w:sz w:val="22"/>
          <w:szCs w:val="24"/>
          <w:vertAlign w:val="superscript"/>
          <w:lang w:eastAsia="en-GB"/>
        </w:rPr>
        <w:t>th</w:t>
      </w:r>
      <w:r>
        <w:rPr>
          <w:rFonts w:cs="Arial"/>
          <w:bCs/>
          <w:sz w:val="22"/>
          <w:szCs w:val="24"/>
          <w:lang w:eastAsia="en-GB"/>
        </w:rPr>
        <w:t xml:space="preserve"> week after the date of delivery. </w:t>
      </w:r>
    </w:p>
    <w:p w14:paraId="4F0948D1" w14:textId="2F217B23" w:rsidR="00AE3141" w:rsidRDefault="00AE3141" w:rsidP="00EC6159">
      <w:pPr>
        <w:pStyle w:val="ListParagraph"/>
        <w:ind w:left="0"/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 xml:space="preserve">If you wish to change your </w:t>
      </w:r>
      <w:r w:rsidR="00B47685">
        <w:rPr>
          <w:rFonts w:cs="Arial"/>
          <w:b/>
          <w:bCs/>
          <w:szCs w:val="24"/>
          <w:lang w:eastAsia="en-GB"/>
        </w:rPr>
        <w:t>options,</w:t>
      </w:r>
      <w:r>
        <w:rPr>
          <w:rFonts w:cs="Arial"/>
          <w:b/>
          <w:bCs/>
          <w:szCs w:val="24"/>
          <w:lang w:eastAsia="en-GB"/>
        </w:rPr>
        <w:t xml:space="preserve"> please contact either the RVI mortuary 0191 2824421 or bereavement officer 0191 2824348 as soon as possible</w:t>
      </w:r>
    </w:p>
    <w:p w14:paraId="5D981A5C" w14:textId="308C0CB5" w:rsidR="00AE3141" w:rsidRPr="00EC6159" w:rsidRDefault="00AE3141" w:rsidP="00AE3141">
      <w:pPr>
        <w:pStyle w:val="ListParagraph"/>
        <w:ind w:left="360"/>
        <w:rPr>
          <w:rFonts w:cs="Arial"/>
          <w:b/>
          <w:bCs/>
          <w:sz w:val="14"/>
          <w:szCs w:val="24"/>
          <w:lang w:eastAsia="en-GB"/>
        </w:rPr>
      </w:pPr>
    </w:p>
    <w:p w14:paraId="6452733B" w14:textId="4CC97858" w:rsidR="002112A7" w:rsidRPr="00EC6159" w:rsidRDefault="00AE3141" w:rsidP="002112A7">
      <w:pPr>
        <w:pStyle w:val="ListParagraph"/>
        <w:numPr>
          <w:ilvl w:val="0"/>
          <w:numId w:val="35"/>
        </w:numPr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>Undecided</w:t>
      </w:r>
      <w:r w:rsidR="0050624D">
        <w:rPr>
          <w:rFonts w:cs="Arial"/>
          <w:b/>
          <w:bCs/>
          <w:szCs w:val="24"/>
          <w:lang w:eastAsia="en-GB"/>
        </w:rPr>
        <w:t xml:space="preserve"> </w:t>
      </w:r>
      <w:r w:rsidR="004B0512">
        <w:rPr>
          <w:rFonts w:cs="Arial"/>
          <w:b/>
          <w:bCs/>
          <w:szCs w:val="24"/>
          <w:lang w:eastAsia="en-GB"/>
        </w:rPr>
        <w:t xml:space="preserve"> </w:t>
      </w:r>
      <w:r w:rsidR="004B0512">
        <w:rPr>
          <w:rFonts w:cs="Arial"/>
          <w:b/>
          <w:bCs/>
          <w:szCs w:val="24"/>
          <w:lang w:eastAsia="en-GB"/>
        </w:rPr>
        <w:sym w:font="Wingdings" w:char="F0A8"/>
      </w:r>
      <w:r w:rsidR="004B0512">
        <w:rPr>
          <w:rFonts w:cs="Arial"/>
          <w:b/>
          <w:bCs/>
          <w:szCs w:val="24"/>
          <w:lang w:eastAsia="en-GB"/>
        </w:rPr>
        <w:t xml:space="preserve">  </w:t>
      </w:r>
      <w:r w:rsidR="0050624D">
        <w:rPr>
          <w:rFonts w:cs="Arial"/>
          <w:b/>
          <w:bCs/>
          <w:szCs w:val="24"/>
          <w:lang w:eastAsia="en-GB"/>
        </w:rPr>
        <w:t xml:space="preserve"> </w:t>
      </w:r>
      <w:r w:rsidR="004B0512">
        <w:rPr>
          <w:rFonts w:cs="Arial"/>
          <w:b/>
          <w:bCs/>
          <w:szCs w:val="24"/>
          <w:lang w:eastAsia="en-GB"/>
        </w:rPr>
        <w:t xml:space="preserve"> Do </w:t>
      </w:r>
      <w:r w:rsidR="00CF7E8E">
        <w:rPr>
          <w:rFonts w:cs="Arial"/>
          <w:b/>
          <w:bCs/>
          <w:szCs w:val="24"/>
          <w:lang w:eastAsia="en-GB"/>
        </w:rPr>
        <w:t>not wish</w:t>
      </w:r>
      <w:r w:rsidR="004B0512">
        <w:rPr>
          <w:rFonts w:cs="Arial"/>
          <w:b/>
          <w:bCs/>
          <w:szCs w:val="24"/>
          <w:lang w:eastAsia="en-GB"/>
        </w:rPr>
        <w:t xml:space="preserve"> to </w:t>
      </w:r>
      <w:r w:rsidR="00CF7E8E">
        <w:rPr>
          <w:rFonts w:cs="Arial"/>
          <w:b/>
          <w:bCs/>
          <w:szCs w:val="24"/>
          <w:lang w:eastAsia="en-GB"/>
        </w:rPr>
        <w:t>m</w:t>
      </w:r>
      <w:r w:rsidR="004B0512">
        <w:rPr>
          <w:rFonts w:cs="Arial"/>
          <w:b/>
          <w:bCs/>
          <w:szCs w:val="24"/>
          <w:lang w:eastAsia="en-GB"/>
        </w:rPr>
        <w:t xml:space="preserve">ake a </w:t>
      </w:r>
      <w:r w:rsidR="00CF7E8E">
        <w:rPr>
          <w:rFonts w:cs="Arial"/>
          <w:b/>
          <w:bCs/>
          <w:szCs w:val="24"/>
          <w:lang w:eastAsia="en-GB"/>
        </w:rPr>
        <w:t>d</w:t>
      </w:r>
      <w:r w:rsidR="004B0512">
        <w:rPr>
          <w:rFonts w:cs="Arial"/>
          <w:b/>
          <w:bCs/>
          <w:szCs w:val="24"/>
          <w:lang w:eastAsia="en-GB"/>
        </w:rPr>
        <w:t>ecision</w:t>
      </w:r>
      <w:r w:rsidR="002C0A71">
        <w:rPr>
          <w:rFonts w:cs="Arial"/>
          <w:b/>
          <w:bCs/>
          <w:szCs w:val="24"/>
          <w:lang w:eastAsia="en-GB"/>
        </w:rPr>
        <w:t xml:space="preserve"> </w:t>
      </w:r>
      <w:r w:rsidRPr="00AE3141">
        <w:rPr>
          <w:rFonts w:cs="Arial"/>
          <w:bCs/>
          <w:sz w:val="28"/>
          <w:szCs w:val="22"/>
          <w:lang w:eastAsia="en-GB"/>
        </w:rPr>
        <w:sym w:font="Wingdings" w:char="F0A8"/>
      </w:r>
      <w:r>
        <w:rPr>
          <w:rFonts w:cs="Arial"/>
          <w:bCs/>
          <w:sz w:val="28"/>
          <w:szCs w:val="22"/>
          <w:lang w:eastAsia="en-GB"/>
        </w:rPr>
        <w:t xml:space="preserve"> </w:t>
      </w:r>
    </w:p>
    <w:p w14:paraId="5D218A78" w14:textId="3A161690" w:rsidR="00EF56DF" w:rsidRPr="00AE3141" w:rsidRDefault="004B0512" w:rsidP="004B0512">
      <w:pPr>
        <w:pStyle w:val="ListParagraph"/>
        <w:ind w:left="0"/>
        <w:rPr>
          <w:rFonts w:cs="Arial"/>
          <w:bCs/>
          <w:sz w:val="22"/>
          <w:szCs w:val="24"/>
          <w:lang w:eastAsia="en-GB"/>
        </w:rPr>
      </w:pPr>
      <w:r w:rsidRPr="002112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A1CC0" wp14:editId="06A486A4">
                <wp:simplePos x="0" y="0"/>
                <wp:positionH relativeFrom="margin">
                  <wp:align>center</wp:align>
                </wp:positionH>
                <wp:positionV relativeFrom="paragraph">
                  <wp:posOffset>629920</wp:posOffset>
                </wp:positionV>
                <wp:extent cx="7261860" cy="1018540"/>
                <wp:effectExtent l="0" t="0" r="1524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186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8948" w14:textId="77777777" w:rsidR="002112A7" w:rsidRPr="00651B14" w:rsidRDefault="00972317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Patient</w:t>
                            </w:r>
                            <w:r w:rsidR="002112A7" w:rsidRPr="00651B14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confirmation of the above:</w:t>
                            </w:r>
                          </w:p>
                          <w:p w14:paraId="645142EF" w14:textId="77777777" w:rsidR="002112A7" w:rsidRDefault="002112A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C81A903" w14:textId="77777777" w:rsidR="002112A7" w:rsidRPr="00BF54F7" w:rsidRDefault="002112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54F7">
                              <w:rPr>
                                <w:b/>
                                <w:sz w:val="22"/>
                                <w:szCs w:val="22"/>
                              </w:rPr>
                              <w:t>Signed</w:t>
                            </w:r>
                            <w:r w:rsidR="004041D2" w:rsidRPr="00BF54F7">
                              <w:rPr>
                                <w:sz w:val="22"/>
                                <w:szCs w:val="22"/>
                              </w:rPr>
                              <w:t>: …………………………………………………</w:t>
                            </w:r>
                            <w:r w:rsidR="00702BE4" w:rsidRPr="00BF54F7"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="004041D2" w:rsidRPr="00BF54F7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F54F7"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4041D2" w:rsidRPr="00BF54F7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 w:rsidR="004041D2" w:rsidRPr="00BF54F7">
                              <w:rPr>
                                <w:sz w:val="22"/>
                                <w:szCs w:val="22"/>
                              </w:rPr>
                              <w:t xml:space="preserve"> ……………………………….</w:t>
                            </w:r>
                          </w:p>
                          <w:p w14:paraId="353D97EE" w14:textId="77777777" w:rsidR="004041D2" w:rsidRPr="00BF54F7" w:rsidRDefault="004041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FA5603" w14:textId="2ED68D1E" w:rsidR="004041D2" w:rsidRPr="00BF54F7" w:rsidRDefault="004041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54F7">
                              <w:rPr>
                                <w:b/>
                                <w:sz w:val="22"/>
                                <w:szCs w:val="22"/>
                              </w:rPr>
                              <w:t>Witnessed by:</w:t>
                            </w:r>
                            <w:r w:rsidRPr="00BF54F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BF54F7">
                              <w:rPr>
                                <w:sz w:val="22"/>
                                <w:szCs w:val="22"/>
                              </w:rPr>
                              <w:t>…………………………………………...</w:t>
                            </w:r>
                            <w:r w:rsidR="00702BE4" w:rsidRPr="00BF54F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="00702BE4" w:rsidRPr="00BF54F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F54F7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54F7">
                              <w:rPr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BF54F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54F7">
                              <w:rPr>
                                <w:b/>
                                <w:sz w:val="22"/>
                                <w:szCs w:val="22"/>
                              </w:rPr>
                              <w:t>Posit</w:t>
                            </w:r>
                            <w:r w:rsidR="00585DE3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F54F7">
                              <w:rPr>
                                <w:b/>
                                <w:sz w:val="22"/>
                                <w:szCs w:val="22"/>
                              </w:rPr>
                              <w:t>on</w:t>
                            </w:r>
                            <w:r w:rsidRPr="00BF54F7">
                              <w:rPr>
                                <w:sz w:val="22"/>
                                <w:szCs w:val="22"/>
                              </w:rPr>
                              <w:t>: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1CC0" id="_x0000_s1029" type="#_x0000_t202" style="position:absolute;left:0;text-align:left;margin-left:0;margin-top:49.6pt;width:571.8pt;height:80.2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">
                <v:textbox>
                  <w:txbxContent>
                    <w:p w14:paraId="185A8948" w14:textId="77777777" w:rsidR="002112A7" w:rsidRPr="00651B14" w:rsidRDefault="00972317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Patient</w:t>
                      </w:r>
                      <w:r w:rsidR="002112A7" w:rsidRPr="00651B14">
                        <w:rPr>
                          <w:b/>
                          <w:sz w:val="22"/>
                          <w:u w:val="single"/>
                        </w:rPr>
                        <w:t xml:space="preserve"> confirmation of the above:</w:t>
                      </w:r>
                    </w:p>
                    <w:p w14:paraId="645142EF" w14:textId="77777777" w:rsidR="002112A7" w:rsidRDefault="002112A7">
                      <w:pPr>
                        <w:rPr>
                          <w:b/>
                          <w:u w:val="single"/>
                        </w:rPr>
                      </w:pPr>
                    </w:p>
                    <w:p w14:paraId="1C81A903" w14:textId="77777777" w:rsidR="002112A7" w:rsidRPr="00BF54F7" w:rsidRDefault="002112A7">
                      <w:pPr>
                        <w:rPr>
                          <w:sz w:val="22"/>
                          <w:szCs w:val="22"/>
                        </w:rPr>
                      </w:pPr>
                      <w:r w:rsidRPr="00BF54F7">
                        <w:rPr>
                          <w:b/>
                          <w:sz w:val="22"/>
                          <w:szCs w:val="22"/>
                        </w:rPr>
                        <w:t>Signed</w:t>
                      </w:r>
                      <w:r w:rsidR="004041D2" w:rsidRPr="00BF54F7">
                        <w:rPr>
                          <w:sz w:val="22"/>
                          <w:szCs w:val="22"/>
                        </w:rPr>
                        <w:t>: …………………………………………………</w:t>
                      </w:r>
                      <w:r w:rsidR="00702BE4" w:rsidRPr="00BF54F7">
                        <w:rPr>
                          <w:sz w:val="22"/>
                          <w:szCs w:val="22"/>
                        </w:rPr>
                        <w:t>….</w:t>
                      </w:r>
                      <w:r w:rsidR="004041D2" w:rsidRPr="00BF54F7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BF54F7">
                        <w:rPr>
                          <w:sz w:val="22"/>
                          <w:szCs w:val="22"/>
                        </w:rPr>
                        <w:t xml:space="preserve">            </w:t>
                      </w:r>
                      <w:r w:rsidR="004041D2" w:rsidRPr="00BF54F7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  <w:r w:rsidR="004041D2" w:rsidRPr="00BF54F7">
                        <w:rPr>
                          <w:sz w:val="22"/>
                          <w:szCs w:val="22"/>
                        </w:rPr>
                        <w:t xml:space="preserve"> ……………………………….</w:t>
                      </w:r>
                    </w:p>
                    <w:p w14:paraId="353D97EE" w14:textId="77777777" w:rsidR="004041D2" w:rsidRPr="00BF54F7" w:rsidRDefault="004041D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6FA5603" w14:textId="2ED68D1E" w:rsidR="004041D2" w:rsidRPr="00BF54F7" w:rsidRDefault="004041D2">
                      <w:pPr>
                        <w:rPr>
                          <w:sz w:val="22"/>
                          <w:szCs w:val="22"/>
                        </w:rPr>
                      </w:pPr>
                      <w:r w:rsidRPr="00BF54F7">
                        <w:rPr>
                          <w:b/>
                          <w:sz w:val="22"/>
                          <w:szCs w:val="22"/>
                        </w:rPr>
                        <w:t>Witnessed by:</w:t>
                      </w:r>
                      <w:r w:rsidRPr="00BF54F7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BF54F7">
                        <w:rPr>
                          <w:sz w:val="22"/>
                          <w:szCs w:val="22"/>
                        </w:rPr>
                        <w:t>…………………………………………...</w:t>
                      </w:r>
                      <w:r w:rsidR="00702BE4" w:rsidRPr="00BF54F7">
                        <w:rPr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="00702BE4" w:rsidRPr="00BF54F7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BF54F7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BF54F7">
                        <w:rPr>
                          <w:sz w:val="22"/>
                          <w:szCs w:val="22"/>
                        </w:rPr>
                        <w:t xml:space="preserve">            </w:t>
                      </w:r>
                      <w:r w:rsidRPr="00BF54F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F54F7">
                        <w:rPr>
                          <w:b/>
                          <w:sz w:val="22"/>
                          <w:szCs w:val="22"/>
                        </w:rPr>
                        <w:t>Posit</w:t>
                      </w:r>
                      <w:r w:rsidR="00585DE3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F54F7">
                        <w:rPr>
                          <w:b/>
                          <w:sz w:val="22"/>
                          <w:szCs w:val="22"/>
                        </w:rPr>
                        <w:t>on</w:t>
                      </w:r>
                      <w:r w:rsidRPr="00BF54F7">
                        <w:rPr>
                          <w:sz w:val="22"/>
                          <w:szCs w:val="22"/>
                        </w:rPr>
                        <w:t>: 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bCs/>
          <w:sz w:val="22"/>
          <w:szCs w:val="24"/>
          <w:lang w:eastAsia="en-GB"/>
        </w:rPr>
        <w:t>The above options have been discussed/offered. I have been given the information of who to contact if I change my mind and</w:t>
      </w:r>
      <w:r w:rsidR="00624942">
        <w:rPr>
          <w:rFonts w:cs="Arial"/>
          <w:bCs/>
          <w:sz w:val="22"/>
          <w:szCs w:val="24"/>
          <w:lang w:eastAsia="en-GB"/>
        </w:rPr>
        <w:t xml:space="preserve"> I am</w:t>
      </w:r>
      <w:r>
        <w:rPr>
          <w:rFonts w:cs="Arial"/>
          <w:bCs/>
          <w:sz w:val="22"/>
          <w:szCs w:val="24"/>
          <w:lang w:eastAsia="en-GB"/>
        </w:rPr>
        <w:t xml:space="preserve"> aware</w:t>
      </w:r>
      <w:r w:rsidR="00624942">
        <w:rPr>
          <w:rFonts w:cs="Arial"/>
          <w:bCs/>
          <w:sz w:val="22"/>
          <w:szCs w:val="24"/>
          <w:lang w:eastAsia="en-GB"/>
        </w:rPr>
        <w:t xml:space="preserve"> that</w:t>
      </w:r>
      <w:r>
        <w:rPr>
          <w:rFonts w:cs="Arial"/>
          <w:bCs/>
          <w:sz w:val="22"/>
          <w:szCs w:val="24"/>
          <w:lang w:eastAsia="en-GB"/>
        </w:rPr>
        <w:t xml:space="preserve"> if I do not contact the hospital</w:t>
      </w:r>
      <w:r w:rsidR="00012D13">
        <w:rPr>
          <w:rFonts w:cs="Arial"/>
          <w:bCs/>
          <w:sz w:val="22"/>
          <w:szCs w:val="24"/>
          <w:lang w:eastAsia="en-GB"/>
        </w:rPr>
        <w:t xml:space="preserve"> within </w:t>
      </w:r>
      <w:r w:rsidR="00E1212C">
        <w:rPr>
          <w:rFonts w:cs="Arial"/>
          <w:bCs/>
          <w:sz w:val="22"/>
          <w:szCs w:val="24"/>
          <w:lang w:eastAsia="en-GB"/>
        </w:rPr>
        <w:t>8</w:t>
      </w:r>
      <w:r w:rsidR="00012D13">
        <w:rPr>
          <w:rFonts w:cs="Arial"/>
          <w:bCs/>
          <w:sz w:val="22"/>
          <w:szCs w:val="24"/>
          <w:lang w:eastAsia="en-GB"/>
        </w:rPr>
        <w:t xml:space="preserve"> weeks</w:t>
      </w:r>
      <w:r>
        <w:rPr>
          <w:rFonts w:cs="Arial"/>
          <w:bCs/>
          <w:sz w:val="22"/>
          <w:szCs w:val="24"/>
          <w:lang w:eastAsia="en-GB"/>
        </w:rPr>
        <w:t xml:space="preserve"> to instruct otherwise that my pregnancy loss will be cremated with a service on ……………………………………….</w:t>
      </w:r>
    </w:p>
    <w:p w14:paraId="0F3820D1" w14:textId="557D7990" w:rsidR="00BB1A19" w:rsidRDefault="00075FAC" w:rsidP="009F65C7">
      <w:pPr>
        <w:rPr>
          <w:rFonts w:cs="Arial"/>
          <w:b/>
          <w:bCs/>
          <w:szCs w:val="24"/>
          <w:u w:val="single"/>
          <w:lang w:eastAsia="en-GB"/>
        </w:rPr>
      </w:pPr>
      <w:r w:rsidRPr="00E822F0">
        <w:rPr>
          <w:rFonts w:cs="Arial"/>
          <w:b/>
          <w:bCs/>
          <w:noProof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CA06E7" wp14:editId="5A8F21F0">
                <wp:simplePos x="0" y="0"/>
                <wp:positionH relativeFrom="margin">
                  <wp:posOffset>-258445</wp:posOffset>
                </wp:positionH>
                <wp:positionV relativeFrom="paragraph">
                  <wp:posOffset>6985</wp:posOffset>
                </wp:positionV>
                <wp:extent cx="7093585" cy="2205990"/>
                <wp:effectExtent l="0" t="0" r="12065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3585" cy="220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5DEC" w14:textId="284E9E88" w:rsidR="00E822F0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822F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Details of baby:</w:t>
                            </w:r>
                          </w:p>
                          <w:p w14:paraId="6B249B2C" w14:textId="77777777" w:rsidR="00BB1A19" w:rsidRPr="00BB1A19" w:rsidRDefault="00BB1A19" w:rsidP="00BB1A19">
                            <w:pPr>
                              <w:jc w:val="left"/>
                              <w:rPr>
                                <w:b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p w14:paraId="2A3137B9" w14:textId="749D013A" w:rsidR="00E822F0" w:rsidRPr="00BB1A19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>Name: ……………………………………………….  Date of delivery: ………………………..</w:t>
                            </w:r>
                          </w:p>
                          <w:p w14:paraId="78B93352" w14:textId="77777777" w:rsidR="00E822F0" w:rsidRPr="00BB1A19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EBFFFA" w14:textId="1CCD90D5" w:rsidR="00E822F0" w:rsidRPr="00BB1A19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Personal property: </w:t>
                            </w:r>
                            <w:proofErr w:type="gramStart"/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……………………………………………………………………………………..........................</w:t>
                            </w:r>
                            <w:proofErr w:type="gramEnd"/>
                          </w:p>
                          <w:p w14:paraId="053981E4" w14:textId="77777777" w:rsidR="00E822F0" w:rsidRPr="00BB1A19" w:rsidRDefault="00E822F0" w:rsidP="00BB1A19">
                            <w:pPr>
                              <w:jc w:val="left"/>
                              <w:rPr>
                                <w:b/>
                                <w:sz w:val="18"/>
                                <w:szCs w:val="22"/>
                              </w:rPr>
                            </w:pPr>
                          </w:p>
                          <w:p w14:paraId="4DF1045A" w14:textId="5430BD12" w:rsidR="00E822F0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="00075FAC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D24197" w14:textId="65F66E3B" w:rsidR="00075FAC" w:rsidRDefault="00075FAC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EFC505" w14:textId="58779782" w:rsidR="00075FAC" w:rsidRPr="00BB1A19" w:rsidRDefault="00075FAC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512C4CF1" w14:textId="72CC58E1" w:rsidR="00E822F0" w:rsidRPr="00BB1A19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8987BB" w14:textId="2E01BE60" w:rsidR="00AE05CE" w:rsidRDefault="00E822F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Hand and </w:t>
                            </w:r>
                            <w:r w:rsidR="00750DB8" w:rsidRPr="00BB1A19">
                              <w:rPr>
                                <w:b/>
                                <w:sz w:val="22"/>
                                <w:szCs w:val="22"/>
                              </w:rPr>
                              <w:t>foot,</w:t>
                            </w: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prints</w:t>
                            </w:r>
                            <w:r w:rsidR="00750DB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204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required- </w:t>
                            </w:r>
                            <w:r w:rsidR="00750DB8">
                              <w:rPr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5350"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97E8961" w14:textId="09637B9A" w:rsidR="00555350" w:rsidRPr="00BB1A19" w:rsidRDefault="00555350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1A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</w:p>
                          <w:p w14:paraId="247AAC32" w14:textId="468DA2CC" w:rsidR="00E822F0" w:rsidRDefault="00BB1A19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2"/>
                              </w:rPr>
                              <w:t>(M</w:t>
                            </w:r>
                            <w:r w:rsidR="00555350" w:rsidRPr="00BB1A19">
                              <w:rPr>
                                <w:b/>
                                <w:sz w:val="18"/>
                                <w:szCs w:val="22"/>
                              </w:rPr>
                              <w:t xml:space="preserve">ortuary staff only)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Date </w:t>
                            </w:r>
                            <w:r w:rsidR="009A39FF">
                              <w:rPr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9A39FF" w:rsidRPr="00BB1A19">
                              <w:rPr>
                                <w:b/>
                                <w:sz w:val="22"/>
                                <w:szCs w:val="22"/>
                              </w:rPr>
                              <w:t>rints taken</w:t>
                            </w:r>
                            <w:r w:rsidR="00555350" w:rsidRPr="00BB1A19">
                              <w:rPr>
                                <w:b/>
                                <w:sz w:val="22"/>
                                <w:szCs w:val="22"/>
                              </w:rPr>
                              <w:t>: …………………….    APT: ………………………….</w:t>
                            </w:r>
                          </w:p>
                          <w:p w14:paraId="70E5D421" w14:textId="46029723" w:rsidR="00AE05CE" w:rsidRDefault="00AE05CE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6CEB29" w14:textId="77777777" w:rsidR="00AE05CE" w:rsidRPr="00BB1A19" w:rsidRDefault="00AE05CE" w:rsidP="00BB1A19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CA06E7" id="_x0000_s1030" type="#_x0000_t202" style="position:absolute;left:0;text-align:left;margin-left:-20.35pt;margin-top:.55pt;width:558.55pt;height:173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iZJwIAAE0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">
                <v:textbox>
                  <w:txbxContent>
                    <w:p w14:paraId="7D4B5DEC" w14:textId="284E9E88" w:rsidR="00E822F0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822F0">
                        <w:rPr>
                          <w:b/>
                          <w:sz w:val="22"/>
                          <w:szCs w:val="22"/>
                          <w:u w:val="single"/>
                        </w:rPr>
                        <w:t>Details of baby:</w:t>
                      </w:r>
                    </w:p>
                    <w:p w14:paraId="6B249B2C" w14:textId="77777777" w:rsidR="00BB1A19" w:rsidRPr="00BB1A19" w:rsidRDefault="00BB1A19" w:rsidP="00BB1A19">
                      <w:pPr>
                        <w:jc w:val="left"/>
                        <w:rPr>
                          <w:b/>
                          <w:sz w:val="14"/>
                          <w:szCs w:val="22"/>
                          <w:u w:val="single"/>
                        </w:rPr>
                      </w:pPr>
                    </w:p>
                    <w:p w14:paraId="2A3137B9" w14:textId="749D013A" w:rsidR="00E822F0" w:rsidRPr="00BB1A19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B1A19">
                        <w:rPr>
                          <w:b/>
                          <w:sz w:val="22"/>
                          <w:szCs w:val="22"/>
                        </w:rPr>
                        <w:t>Name: ……………………………………………….  Date of delivery: ………………………..</w:t>
                      </w:r>
                    </w:p>
                    <w:p w14:paraId="78B93352" w14:textId="77777777" w:rsidR="00E822F0" w:rsidRPr="00BB1A19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1EBFFFA" w14:textId="1CCD90D5" w:rsidR="00E822F0" w:rsidRPr="00BB1A19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B1A19">
                        <w:rPr>
                          <w:b/>
                          <w:sz w:val="22"/>
                          <w:szCs w:val="22"/>
                        </w:rPr>
                        <w:t>Personal property: ……………………………………………………………………………………..........................</w:t>
                      </w:r>
                    </w:p>
                    <w:p w14:paraId="053981E4" w14:textId="77777777" w:rsidR="00E822F0" w:rsidRPr="00BB1A19" w:rsidRDefault="00E822F0" w:rsidP="00BB1A19">
                      <w:pPr>
                        <w:jc w:val="left"/>
                        <w:rPr>
                          <w:b/>
                          <w:sz w:val="18"/>
                          <w:szCs w:val="22"/>
                        </w:rPr>
                      </w:pPr>
                    </w:p>
                    <w:p w14:paraId="4DF1045A" w14:textId="5430BD12" w:rsidR="00E822F0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B1A19">
                        <w:rPr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="00075FAC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6CD24197" w14:textId="65F66E3B" w:rsidR="00075FAC" w:rsidRDefault="00075FAC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9EFC505" w14:textId="58779782" w:rsidR="00075FAC" w:rsidRPr="00BB1A19" w:rsidRDefault="00075FAC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512C4CF1" w14:textId="72CC58E1" w:rsidR="00E822F0" w:rsidRPr="00BB1A19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88987BB" w14:textId="2E01BE60" w:rsidR="00AE05CE" w:rsidRDefault="00E822F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B1A19">
                        <w:rPr>
                          <w:b/>
                          <w:sz w:val="22"/>
                          <w:szCs w:val="22"/>
                        </w:rPr>
                        <w:t xml:space="preserve">Hand and </w:t>
                      </w:r>
                      <w:r w:rsidR="00750DB8" w:rsidRPr="00BB1A19">
                        <w:rPr>
                          <w:b/>
                          <w:sz w:val="22"/>
                          <w:szCs w:val="22"/>
                        </w:rPr>
                        <w:t>foot,</w:t>
                      </w:r>
                      <w:r w:rsidRPr="00BB1A19">
                        <w:rPr>
                          <w:b/>
                          <w:sz w:val="22"/>
                          <w:szCs w:val="22"/>
                        </w:rPr>
                        <w:t xml:space="preserve"> prints</w:t>
                      </w:r>
                      <w:r w:rsidR="00750DB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32042">
                        <w:rPr>
                          <w:b/>
                          <w:sz w:val="22"/>
                          <w:szCs w:val="22"/>
                        </w:rPr>
                        <w:t xml:space="preserve">required- </w:t>
                      </w:r>
                      <w:r w:rsidR="00750DB8">
                        <w:rPr>
                          <w:b/>
                          <w:sz w:val="22"/>
                          <w:szCs w:val="22"/>
                        </w:rPr>
                        <w:t>YES / NO</w:t>
                      </w:r>
                      <w:r w:rsidRPr="00BB1A1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55350" w:rsidRPr="00BB1A19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97E8961" w14:textId="09637B9A" w:rsidR="00555350" w:rsidRPr="00BB1A19" w:rsidRDefault="00555350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B1A19">
                        <w:rPr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</w:p>
                    <w:p w14:paraId="247AAC32" w14:textId="468DA2CC" w:rsidR="00E822F0" w:rsidRDefault="00BB1A19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18"/>
                          <w:szCs w:val="22"/>
                        </w:rPr>
                        <w:t>(M</w:t>
                      </w:r>
                      <w:r w:rsidR="00555350" w:rsidRPr="00BB1A19">
                        <w:rPr>
                          <w:b/>
                          <w:sz w:val="18"/>
                          <w:szCs w:val="22"/>
                        </w:rPr>
                        <w:t xml:space="preserve">ortuary staff only)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Date </w:t>
                      </w:r>
                      <w:r w:rsidR="009A39FF">
                        <w:rPr>
                          <w:b/>
                          <w:sz w:val="22"/>
                          <w:szCs w:val="22"/>
                        </w:rPr>
                        <w:t>p</w:t>
                      </w:r>
                      <w:r w:rsidR="009A39FF" w:rsidRPr="00BB1A19">
                        <w:rPr>
                          <w:b/>
                          <w:sz w:val="22"/>
                          <w:szCs w:val="22"/>
                        </w:rPr>
                        <w:t>rints taken</w:t>
                      </w:r>
                      <w:r w:rsidR="00555350" w:rsidRPr="00BB1A19">
                        <w:rPr>
                          <w:b/>
                          <w:sz w:val="22"/>
                          <w:szCs w:val="22"/>
                        </w:rPr>
                        <w:t>: …………………….    APT: ………………………….</w:t>
                      </w:r>
                    </w:p>
                    <w:p w14:paraId="70E5D421" w14:textId="46029723" w:rsidR="00AE05CE" w:rsidRDefault="00AE05CE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6CEB29" w14:textId="77777777" w:rsidR="00AE05CE" w:rsidRPr="00BB1A19" w:rsidRDefault="00AE05CE" w:rsidP="00BB1A19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B1A19" w14:paraId="7EAC131C" w14:textId="77777777" w:rsidTr="004822A2">
        <w:tc>
          <w:tcPr>
            <w:tcW w:w="11199" w:type="dxa"/>
            <w:shd w:val="clear" w:color="auto" w:fill="F2F2F2" w:themeFill="background1" w:themeFillShade="F2"/>
          </w:tcPr>
          <w:p w14:paraId="490C79DE" w14:textId="13304BE5" w:rsidR="00BB1A19" w:rsidRPr="00BB1A19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u w:val="single"/>
                <w:lang w:eastAsia="en-GB"/>
              </w:rPr>
            </w:pPr>
            <w:r w:rsidRPr="00BB1A19">
              <w:rPr>
                <w:rFonts w:cs="Arial"/>
                <w:b/>
                <w:bCs/>
                <w:sz w:val="22"/>
                <w:szCs w:val="22"/>
                <w:lang w:eastAsia="en-GB"/>
              </w:rPr>
              <w:t>Checklist- (this is to be completed by ward / theatre staff before the transfer</w:t>
            </w:r>
            <w:r w:rsidRPr="00EF56DF">
              <w:rPr>
                <w:rFonts w:cs="Arial"/>
                <w:bCs/>
                <w:i/>
                <w:sz w:val="22"/>
                <w:szCs w:val="22"/>
                <w:lang w:eastAsia="en-GB"/>
              </w:rPr>
              <w:t xml:space="preserve"> (please circle)</w:t>
            </w:r>
          </w:p>
        </w:tc>
      </w:tr>
      <w:tr w:rsidR="00BB1A19" w14:paraId="455ADD72" w14:textId="77777777" w:rsidTr="00BB1A19">
        <w:tc>
          <w:tcPr>
            <w:tcW w:w="11199" w:type="dxa"/>
          </w:tcPr>
          <w:p w14:paraId="6069F299" w14:textId="3D5B7671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proofErr w:type="gramStart"/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Are three points of ID provided</w:t>
            </w:r>
            <w:proofErr w:type="gramEnd"/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with the </w:t>
            </w:r>
            <w:r w:rsidR="00A32042"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foetus</w:t>
            </w:r>
            <w:r w:rsidR="00A774D4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/ products of conception? YES / NO</w:t>
            </w:r>
          </w:p>
          <w:p w14:paraId="5B8CC128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41DAF2BF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Is all documentation/ the consent form present? YES / NO</w:t>
            </w:r>
          </w:p>
          <w:p w14:paraId="079F73B7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0B26DD4B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Two staff to checked ID and documentation:</w:t>
            </w:r>
          </w:p>
          <w:p w14:paraId="6D04475B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58326857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Print name ……………………………………..  Signature ………………………………………</w:t>
            </w:r>
          </w:p>
          <w:p w14:paraId="20D9BC3B" w14:textId="77777777" w:rsidR="00BB1A19" w:rsidRPr="00EF56DF" w:rsidRDefault="00BB1A19" w:rsidP="00BB1A19">
            <w:pPr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5C16E91E" w14:textId="77777777" w:rsidR="00BB1A19" w:rsidRPr="00555350" w:rsidRDefault="00BB1A19" w:rsidP="00BB1A19">
            <w:pPr>
              <w:rPr>
                <w:rFonts w:cs="Arial"/>
                <w:b/>
                <w:bCs/>
                <w:sz w:val="10"/>
                <w:szCs w:val="22"/>
                <w:lang w:eastAsia="en-GB"/>
              </w:rPr>
            </w:pPr>
          </w:p>
          <w:p w14:paraId="75F9FAE3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F56DF">
              <w:rPr>
                <w:rFonts w:cs="Arial"/>
                <w:b/>
                <w:bCs/>
                <w:sz w:val="22"/>
                <w:szCs w:val="22"/>
                <w:lang w:eastAsia="en-GB"/>
              </w:rPr>
              <w:t>Print name ……………………………………..  Signature ………………………………………</w:t>
            </w:r>
          </w:p>
          <w:p w14:paraId="09B023D2" w14:textId="77777777" w:rsidR="00BB1A19" w:rsidRPr="00EF56DF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</w:tr>
      <w:tr w:rsidR="00BB1A19" w14:paraId="27F45113" w14:textId="77777777" w:rsidTr="004822A2">
        <w:tc>
          <w:tcPr>
            <w:tcW w:w="11199" w:type="dxa"/>
            <w:shd w:val="clear" w:color="auto" w:fill="F2F2F2" w:themeFill="background1" w:themeFillShade="F2"/>
          </w:tcPr>
          <w:p w14:paraId="6CE8543B" w14:textId="70F9E1E1" w:rsidR="00BB1A19" w:rsidRPr="00A774D4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A774D4">
              <w:rPr>
                <w:rFonts w:cs="Arial"/>
                <w:b/>
                <w:bCs/>
                <w:sz w:val="22"/>
                <w:szCs w:val="22"/>
                <w:lang w:eastAsia="en-GB"/>
              </w:rPr>
              <w:t>Chain of custody</w:t>
            </w:r>
            <w:r w:rsidR="00A774D4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A774D4" w:rsidRPr="00A774D4">
              <w:rPr>
                <w:rFonts w:cs="Arial"/>
                <w:b/>
                <w:bCs/>
                <w:sz w:val="22"/>
                <w:szCs w:val="22"/>
                <w:u w:val="single"/>
                <w:lang w:eastAsia="en-GB"/>
              </w:rPr>
              <w:t>Gynae only</w:t>
            </w:r>
            <w:r w:rsidR="00A774D4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A774D4">
              <w:rPr>
                <w:rFonts w:cs="Arial"/>
                <w:b/>
                <w:bCs/>
                <w:sz w:val="22"/>
                <w:szCs w:val="22"/>
                <w:lang w:eastAsia="en-GB"/>
              </w:rPr>
              <w:t>- (this is to be completed by ward / theatre staff and lab staff / mortuary staff)</w:t>
            </w:r>
          </w:p>
        </w:tc>
      </w:tr>
      <w:tr w:rsidR="00BB1A19" w14:paraId="4163A0F9" w14:textId="77777777" w:rsidTr="00BB1A19">
        <w:tc>
          <w:tcPr>
            <w:tcW w:w="11199" w:type="dxa"/>
          </w:tcPr>
          <w:p w14:paraId="24067F9A" w14:textId="7BD38FD5" w:rsidR="00BB1A19" w:rsidRPr="00A774D4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</w:p>
          <w:p w14:paraId="04CB4614" w14:textId="190291D3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sym w:font="Webdings" w:char="F063"/>
            </w:r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Histology: Date sent to histology: ………………….. Ward</w:t>
            </w:r>
            <w:r w:rsidR="00CD78F4">
              <w:rPr>
                <w:rFonts w:cs="Arial"/>
                <w:b/>
                <w:bCs/>
                <w:sz w:val="22"/>
                <w:szCs w:val="22"/>
                <w:lang w:eastAsia="en-GB"/>
              </w:rPr>
              <w:t>/Theatre</w:t>
            </w:r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Staff ………………………….  </w:t>
            </w:r>
          </w:p>
          <w:p w14:paraId="054C1428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52AE006C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                       Date received at lab: ……………………..  Lab staff </w:t>
            </w:r>
            <w:proofErr w:type="spellStart"/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t>ilab</w:t>
            </w:r>
            <w:proofErr w:type="spellEnd"/>
            <w:r w:rsidRPr="00E822F0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No. …………………</w:t>
            </w:r>
          </w:p>
          <w:p w14:paraId="2CE3FCBD" w14:textId="77777777" w:rsidR="00BB1A19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Cs w:val="24"/>
                <w:lang w:eastAsia="en-GB"/>
              </w:rPr>
            </w:pPr>
          </w:p>
        </w:tc>
      </w:tr>
      <w:tr w:rsidR="00BB1A19" w14:paraId="30B29511" w14:textId="77777777" w:rsidTr="00BB1A19">
        <w:tc>
          <w:tcPr>
            <w:tcW w:w="11199" w:type="dxa"/>
          </w:tcPr>
          <w:p w14:paraId="0C16E8EF" w14:textId="77777777" w:rsidR="00BB1A19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441A932F" w14:textId="3AB5FEE3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sym w:font="Webdings" w:char="F063"/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Mortuary: Date sent to mortuary: </w:t>
            </w:r>
            <w:proofErr w:type="gramStart"/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>…………………...</w:t>
            </w:r>
            <w:proofErr w:type="gramEnd"/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Ward</w:t>
            </w:r>
            <w:r w:rsidR="00075FAC">
              <w:rPr>
                <w:rFonts w:cs="Arial"/>
                <w:b/>
                <w:sz w:val="22"/>
                <w:szCs w:val="22"/>
                <w:lang w:eastAsia="en-GB"/>
              </w:rPr>
              <w:t>/Theatre</w:t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Staff: …………………………..</w:t>
            </w:r>
          </w:p>
          <w:p w14:paraId="4A8D4A90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29726402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         Date received at mortuary: …………………. Mortuary Staff: ………………………….</w:t>
            </w:r>
          </w:p>
          <w:p w14:paraId="3DFD1244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B1A19" w14:paraId="6205D4F9" w14:textId="77777777" w:rsidTr="00BB1A19">
        <w:tc>
          <w:tcPr>
            <w:tcW w:w="11199" w:type="dxa"/>
          </w:tcPr>
          <w:p w14:paraId="0485C920" w14:textId="77777777" w:rsidR="00BB1A19" w:rsidRDefault="00BB1A19" w:rsidP="00BB1A19">
            <w:pPr>
              <w:pStyle w:val="ListParagraph"/>
              <w:ind w:left="360"/>
              <w:rPr>
                <w:rFonts w:cs="Arial"/>
                <w:b/>
                <w:szCs w:val="24"/>
                <w:lang w:eastAsia="en-GB"/>
              </w:rPr>
            </w:pPr>
          </w:p>
          <w:p w14:paraId="1B818CB8" w14:textId="3A8EA1C7" w:rsidR="00BB1A19" w:rsidRPr="0031306A" w:rsidRDefault="00BB1A19" w:rsidP="00BB1A19">
            <w:pPr>
              <w:pStyle w:val="ListParagraph"/>
              <w:ind w:left="360"/>
              <w:rPr>
                <w:rFonts w:cs="Arial"/>
                <w:bCs/>
                <w:sz w:val="18"/>
                <w:szCs w:val="18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sym w:font="Webdings" w:char="F063"/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Cytogenetics: Date pregnancy loss sent to cytogenetics ……………</w:t>
            </w:r>
            <w:r w:rsidR="0031306A">
              <w:rPr>
                <w:rFonts w:cs="Arial"/>
                <w:b/>
                <w:sz w:val="22"/>
                <w:szCs w:val="22"/>
                <w:lang w:eastAsia="en-GB"/>
              </w:rPr>
              <w:t xml:space="preserve"> </w:t>
            </w:r>
            <w:r w:rsidR="0031306A">
              <w:rPr>
                <w:rFonts w:cs="Arial"/>
                <w:bCs/>
                <w:sz w:val="18"/>
                <w:szCs w:val="18"/>
                <w:lang w:eastAsia="en-GB"/>
              </w:rPr>
              <w:t>(</w:t>
            </w:r>
            <w:r w:rsidR="00A774D4">
              <w:rPr>
                <w:rFonts w:cs="Arial"/>
                <w:b/>
                <w:sz w:val="18"/>
                <w:szCs w:val="18"/>
                <w:u w:val="single"/>
                <w:lang w:eastAsia="en-GB"/>
              </w:rPr>
              <w:t>G</w:t>
            </w:r>
            <w:r w:rsidR="0031306A" w:rsidRPr="00A774D4">
              <w:rPr>
                <w:rFonts w:cs="Arial"/>
                <w:b/>
                <w:sz w:val="18"/>
                <w:szCs w:val="18"/>
                <w:u w:val="single"/>
                <w:lang w:eastAsia="en-GB"/>
              </w:rPr>
              <w:t>ynae only</w:t>
            </w:r>
            <w:r w:rsidR="0031306A">
              <w:rPr>
                <w:rFonts w:cs="Arial"/>
                <w:bCs/>
                <w:sz w:val="18"/>
                <w:szCs w:val="18"/>
                <w:lang w:eastAsia="en-GB"/>
              </w:rPr>
              <w:t>)</w:t>
            </w:r>
          </w:p>
          <w:p w14:paraId="54003C3E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281408B7" w14:textId="137A18A3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>Ward</w:t>
            </w:r>
            <w:r w:rsidR="00F44D82">
              <w:rPr>
                <w:rFonts w:cs="Arial"/>
                <w:b/>
                <w:sz w:val="22"/>
                <w:szCs w:val="22"/>
                <w:lang w:eastAsia="en-GB"/>
              </w:rPr>
              <w:t xml:space="preserve"> /</w:t>
            </w:r>
            <w:r w:rsidR="004822A2">
              <w:rPr>
                <w:rFonts w:cs="Arial"/>
                <w:b/>
                <w:sz w:val="22"/>
                <w:szCs w:val="22"/>
                <w:lang w:eastAsia="en-GB"/>
              </w:rPr>
              <w:t>T</w:t>
            </w:r>
            <w:r w:rsidR="00F44D82">
              <w:rPr>
                <w:rFonts w:cs="Arial"/>
                <w:b/>
                <w:sz w:val="22"/>
                <w:szCs w:val="22"/>
                <w:lang w:eastAsia="en-GB"/>
              </w:rPr>
              <w:t>heatre</w:t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staff: ……………………………..</w:t>
            </w:r>
          </w:p>
          <w:p w14:paraId="239F276E" w14:textId="4E8D83A8" w:rsidR="00BB1A19" w:rsidRDefault="004822A2" w:rsidP="00BB1A19">
            <w:pPr>
              <w:pStyle w:val="ListParagraph"/>
              <w:ind w:left="360"/>
              <w:rPr>
                <w:rFonts w:cs="Arial"/>
                <w:b/>
                <w:szCs w:val="24"/>
                <w:lang w:eastAsia="en-GB"/>
              </w:rPr>
            </w:pPr>
            <w:r>
              <w:rPr>
                <w:rFonts w:cs="Arial"/>
                <w:b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00952E" wp14:editId="78DB33D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172085</wp:posOffset>
                      </wp:positionV>
                      <wp:extent cx="7084060" cy="0"/>
                      <wp:effectExtent l="0" t="0" r="0" b="0"/>
                      <wp:wrapNone/>
                      <wp:docPr id="12344821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4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56A578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3.55pt" to="55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RsmgEAAIgDAAAOAAAAZHJzL2Uyb0RvYy54bWysU8tu2zAQvBfoPxC815KDIg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" strokecolor="black [3040]"/>
                  </w:pict>
                </mc:Fallback>
              </mc:AlternateContent>
            </w:r>
          </w:p>
          <w:p w14:paraId="0DBE2A65" w14:textId="77777777" w:rsidR="004822A2" w:rsidRDefault="004822A2" w:rsidP="00BB1A19">
            <w:pPr>
              <w:pStyle w:val="ListParagraph"/>
              <w:ind w:left="360"/>
              <w:rPr>
                <w:rFonts w:cs="Arial"/>
                <w:sz w:val="20"/>
                <w:szCs w:val="24"/>
                <w:lang w:eastAsia="en-GB"/>
              </w:rPr>
            </w:pPr>
          </w:p>
          <w:p w14:paraId="2BB85D5C" w14:textId="2A25F895" w:rsidR="00BB1A19" w:rsidRPr="00D856D7" w:rsidRDefault="00BB1A19" w:rsidP="00BB1A19">
            <w:pPr>
              <w:pStyle w:val="ListParagraph"/>
              <w:ind w:left="360"/>
              <w:rPr>
                <w:rFonts w:cs="Arial"/>
                <w:sz w:val="20"/>
                <w:szCs w:val="24"/>
                <w:lang w:eastAsia="en-GB"/>
              </w:rPr>
            </w:pPr>
            <w:r>
              <w:rPr>
                <w:rFonts w:cs="Arial"/>
                <w:sz w:val="20"/>
                <w:szCs w:val="24"/>
                <w:lang w:eastAsia="en-GB"/>
              </w:rPr>
              <w:t xml:space="preserve">Only trained and competent staff </w:t>
            </w:r>
            <w:proofErr w:type="gramStart"/>
            <w:r>
              <w:rPr>
                <w:rFonts w:cs="Arial"/>
                <w:sz w:val="20"/>
                <w:szCs w:val="24"/>
                <w:lang w:eastAsia="en-GB"/>
              </w:rPr>
              <w:t>are allowed</w:t>
            </w:r>
            <w:proofErr w:type="gramEnd"/>
            <w:r>
              <w:rPr>
                <w:rFonts w:cs="Arial"/>
                <w:sz w:val="20"/>
                <w:szCs w:val="24"/>
                <w:lang w:eastAsia="en-GB"/>
              </w:rPr>
              <w:t xml:space="preserve"> to take the foetal skin and placental tissue samples for a foetus between the gestational age of 13 weeks up to 23 weeks plus 6 days. </w:t>
            </w:r>
          </w:p>
          <w:p w14:paraId="5AE26750" w14:textId="77777777" w:rsidR="00BB1A19" w:rsidRDefault="00BB1A19" w:rsidP="00BB1A19">
            <w:pPr>
              <w:pStyle w:val="ListParagraph"/>
              <w:ind w:left="360"/>
              <w:rPr>
                <w:rFonts w:cs="Arial"/>
                <w:b/>
                <w:szCs w:val="24"/>
                <w:lang w:eastAsia="en-GB"/>
              </w:rPr>
            </w:pPr>
          </w:p>
          <w:p w14:paraId="3AA2608C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>Date skin and placental tissue taken: …………</w:t>
            </w:r>
          </w:p>
          <w:p w14:paraId="025EB7B3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</w:p>
          <w:p w14:paraId="06BA0388" w14:textId="77777777" w:rsidR="00BB1A19" w:rsidRPr="00E822F0" w:rsidRDefault="00BB1A19" w:rsidP="00BB1A19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>Staff member who took the samples: …………………………………</w:t>
            </w:r>
          </w:p>
          <w:p w14:paraId="2926200C" w14:textId="77777777" w:rsidR="00BB1A19" w:rsidRDefault="00BB1A19" w:rsidP="00BB1A19">
            <w:pPr>
              <w:pStyle w:val="ListParagraph"/>
              <w:ind w:left="360"/>
              <w:rPr>
                <w:rFonts w:cs="Arial"/>
                <w:b/>
                <w:szCs w:val="24"/>
                <w:lang w:eastAsia="en-GB"/>
              </w:rPr>
            </w:pPr>
          </w:p>
          <w:p w14:paraId="514BBFB1" w14:textId="2E22282B" w:rsidR="00BB1A19" w:rsidRPr="00A54308" w:rsidRDefault="00BB1A19" w:rsidP="00A54308">
            <w:pPr>
              <w:pStyle w:val="ListParagraph"/>
              <w:ind w:left="36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>Date samples sent to cytogenetics: …………</w:t>
            </w:r>
            <w:r w:rsidR="00A54308">
              <w:rPr>
                <w:rFonts w:cs="Arial"/>
                <w:b/>
                <w:sz w:val="22"/>
                <w:szCs w:val="22"/>
                <w:lang w:eastAsia="en-GB"/>
              </w:rPr>
              <w:t xml:space="preserve">…..  </w:t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Ward</w:t>
            </w:r>
            <w:r w:rsidR="004822A2">
              <w:rPr>
                <w:rFonts w:cs="Arial"/>
                <w:b/>
                <w:sz w:val="22"/>
                <w:szCs w:val="22"/>
                <w:lang w:eastAsia="en-GB"/>
              </w:rPr>
              <w:t>/Theatre</w:t>
            </w:r>
            <w:r w:rsidRPr="00E822F0">
              <w:rPr>
                <w:rFonts w:cs="Arial"/>
                <w:b/>
                <w:sz w:val="22"/>
                <w:szCs w:val="22"/>
                <w:lang w:eastAsia="en-GB"/>
              </w:rPr>
              <w:t xml:space="preserve"> Staff: ………………………………….</w:t>
            </w:r>
          </w:p>
        </w:tc>
      </w:tr>
    </w:tbl>
    <w:p w14:paraId="66A06B5D" w14:textId="091E9DA2" w:rsidR="00972CD4" w:rsidRPr="009210A0" w:rsidRDefault="00972CD4" w:rsidP="009210A0">
      <w:pPr>
        <w:rPr>
          <w:rFonts w:cs="Arial"/>
          <w:b/>
          <w:bCs/>
          <w:szCs w:val="24"/>
          <w:lang w:eastAsia="en-GB"/>
        </w:rPr>
      </w:pPr>
    </w:p>
    <w:sectPr w:rsidR="00972CD4" w:rsidRPr="009210A0" w:rsidSect="004B0512">
      <w:headerReference w:type="default" r:id="rId8"/>
      <w:footerReference w:type="default" r:id="rId9"/>
      <w:pgSz w:w="11909" w:h="16834" w:code="9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96D4C" w14:textId="77777777" w:rsidR="00B5546D" w:rsidRDefault="00B5546D">
      <w:r>
        <w:separator/>
      </w:r>
    </w:p>
  </w:endnote>
  <w:endnote w:type="continuationSeparator" w:id="0">
    <w:p w14:paraId="07CC45A6" w14:textId="77777777" w:rsidR="00B5546D" w:rsidRDefault="00B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B193" w14:textId="77777777" w:rsidR="00175676" w:rsidRPr="00A774D4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8"/>
        <w:szCs w:val="18"/>
      </w:rPr>
    </w:pPr>
    <w:r w:rsidRPr="00A774D4">
      <w:rPr>
        <w:sz w:val="14"/>
        <w:szCs w:val="16"/>
      </w:rPr>
      <w:t xml:space="preserve">A </w:t>
    </w:r>
    <w:r w:rsidR="00175676" w:rsidRPr="00A774D4">
      <w:rPr>
        <w:sz w:val="14"/>
        <w:szCs w:val="16"/>
      </w:rPr>
      <w:t xml:space="preserve">Laboratory form </w:t>
    </w:r>
    <w:r w:rsidRPr="00A774D4">
      <w:rPr>
        <w:sz w:val="14"/>
        <w:szCs w:val="16"/>
      </w:rPr>
      <w:t xml:space="preserve">containing data </w:t>
    </w:r>
    <w:r w:rsidR="00175676" w:rsidRPr="00A774D4">
      <w:rPr>
        <w:sz w:val="14"/>
        <w:szCs w:val="16"/>
      </w:rPr>
      <w:t>is NOT a controlled document</w:t>
    </w:r>
    <w:r w:rsidR="00175676" w:rsidRPr="00A774D4">
      <w:rPr>
        <w:sz w:val="18"/>
        <w:szCs w:val="18"/>
      </w:rPr>
      <w:tab/>
    </w:r>
    <w:r w:rsidRPr="00A774D4">
      <w:rPr>
        <w:sz w:val="18"/>
        <w:szCs w:val="18"/>
      </w:rPr>
      <w:t xml:space="preserve">             </w:t>
    </w:r>
    <w:r w:rsidR="00175676" w:rsidRPr="00A774D4">
      <w:rPr>
        <w:sz w:val="14"/>
        <w:szCs w:val="16"/>
      </w:rPr>
      <w:t>Valid on day of print only:</w:t>
    </w:r>
    <w:r w:rsidR="00175676" w:rsidRPr="00A774D4">
      <w:rPr>
        <w:sz w:val="18"/>
        <w:szCs w:val="18"/>
      </w:rPr>
      <w:t xml:space="preserve"> </w:t>
    </w:r>
    <w:r w:rsidR="00175676" w:rsidRPr="00A774D4">
      <w:rPr>
        <w:sz w:val="18"/>
        <w:szCs w:val="18"/>
      </w:rPr>
      <w:tab/>
      <w:t xml:space="preserve"> </w:t>
    </w:r>
  </w:p>
  <w:p w14:paraId="355E3C07" w14:textId="77777777" w:rsidR="00175676" w:rsidRPr="00A774D4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4"/>
        <w:szCs w:val="18"/>
      </w:rPr>
    </w:pPr>
    <w:r w:rsidRPr="00A774D4">
      <w:rPr>
        <w:sz w:val="14"/>
        <w:szCs w:val="18"/>
      </w:rPr>
      <w:t>The P</w:t>
    </w:r>
    <w:r w:rsidR="008374A7" w:rsidRPr="00A774D4">
      <w:rPr>
        <w:sz w:val="14"/>
        <w:szCs w:val="18"/>
      </w:rPr>
      <w:t>roforma is</w:t>
    </w:r>
    <w:r w:rsidR="00175676" w:rsidRPr="00A774D4">
      <w:rPr>
        <w:sz w:val="14"/>
        <w:szCs w:val="18"/>
      </w:rPr>
      <w:t xml:space="preserve"> a Controlled document </w:t>
    </w:r>
  </w:p>
  <w:p w14:paraId="7B31BA79" w14:textId="77777777" w:rsidR="00175676" w:rsidRPr="00A774D4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4"/>
        <w:szCs w:val="18"/>
      </w:rPr>
    </w:pPr>
    <w:r w:rsidRPr="00A774D4">
      <w:rPr>
        <w:sz w:val="14"/>
        <w:szCs w:val="18"/>
      </w:rPr>
      <w:t>Document details i.e. Update responsibility, Ultimate approver, Active date and Review date are held in Q-Pulse</w:t>
    </w:r>
  </w:p>
  <w:p w14:paraId="3DCB9D4F" w14:textId="77777777" w:rsidR="00175676" w:rsidRPr="00A774D4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  <w:szCs w:val="18"/>
      </w:rPr>
    </w:pPr>
    <w:r w:rsidRPr="00A774D4">
      <w:rPr>
        <w:sz w:val="14"/>
        <w:szCs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6A38" w14:textId="77777777" w:rsidR="00B5546D" w:rsidRDefault="00B5546D">
      <w:r>
        <w:separator/>
      </w:r>
    </w:p>
  </w:footnote>
  <w:footnote w:type="continuationSeparator" w:id="0">
    <w:p w14:paraId="7B942166" w14:textId="77777777" w:rsidR="00B5546D" w:rsidRDefault="00B5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A242" w14:textId="77777777" w:rsidR="00175676" w:rsidRDefault="00175676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12669FC3" w14:textId="1D83EED9" w:rsidR="00175676" w:rsidRPr="00A774D4" w:rsidRDefault="008374A7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0"/>
      </w:rPr>
    </w:pPr>
    <w:r w:rsidRPr="00A774D4">
      <w:rPr>
        <w:noProof/>
        <w:sz w:val="20"/>
        <w:lang w:eastAsia="en-GB"/>
      </w:rPr>
      <w:drawing>
        <wp:inline distT="0" distB="0" distL="0" distR="0" wp14:anchorId="08540E58" wp14:editId="5F8A4ECC">
          <wp:extent cx="2782956" cy="54422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019" cy="54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 w:rsidRPr="00A774D4">
      <w:rPr>
        <w:sz w:val="20"/>
      </w:rPr>
      <w:t xml:space="preserve">             </w:t>
    </w:r>
    <w:r w:rsidR="003A1FF7" w:rsidRPr="00A774D4">
      <w:rPr>
        <w:sz w:val="20"/>
      </w:rPr>
      <w:t xml:space="preserve">    </w:t>
    </w:r>
    <w:r w:rsidR="00A774D4">
      <w:rPr>
        <w:sz w:val="20"/>
      </w:rPr>
      <w:t xml:space="preserve">       </w:t>
    </w:r>
    <w:r w:rsidR="003A1FF7" w:rsidRPr="00A774D4">
      <w:rPr>
        <w:sz w:val="20"/>
      </w:rPr>
      <w:t xml:space="preserve">    </w:t>
    </w:r>
    <w:r w:rsidR="00175676" w:rsidRPr="00A774D4">
      <w:rPr>
        <w:sz w:val="20"/>
      </w:rPr>
      <w:t xml:space="preserve">    </w:t>
    </w:r>
    <w:r w:rsidR="00B829AF" w:rsidRPr="00A774D4">
      <w:rPr>
        <w:noProof/>
        <w:sz w:val="20"/>
        <w:lang w:eastAsia="en-GB"/>
      </w:rPr>
      <w:drawing>
        <wp:inline distT="0" distB="0" distL="0" distR="0" wp14:anchorId="5389D33C" wp14:editId="697986F3">
          <wp:extent cx="2647507" cy="563453"/>
          <wp:effectExtent l="0" t="0" r="635" b="8255"/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011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BB0E5" w14:textId="57B6D6B0" w:rsidR="00175676" w:rsidRPr="00A774D4" w:rsidRDefault="00856E3E" w:rsidP="004B0512">
    <w:pPr>
      <w:pStyle w:val="Header"/>
      <w:pBdr>
        <w:top w:val="single" w:sz="4" w:space="1" w:color="auto"/>
      </w:pBdr>
      <w:tabs>
        <w:tab w:val="clear" w:pos="4320"/>
        <w:tab w:val="clear" w:pos="8640"/>
        <w:tab w:val="left" w:pos="6151"/>
      </w:tabs>
      <w:rPr>
        <w:i/>
        <w:sz w:val="20"/>
      </w:rPr>
    </w:pPr>
    <w:r w:rsidRPr="00A774D4">
      <w:rPr>
        <w:b/>
        <w:i/>
        <w:color w:val="365F91"/>
        <w:sz w:val="20"/>
      </w:rPr>
      <w:t>Integrated Laboratory Medicine Directorate</w:t>
    </w:r>
    <w:r w:rsidR="00175676" w:rsidRPr="00A774D4">
      <w:rPr>
        <w:b/>
        <w:i/>
        <w:color w:val="365F91"/>
        <w:sz w:val="20"/>
      </w:rPr>
      <w:t xml:space="preserve">  </w:t>
    </w:r>
    <w:r w:rsidR="004B0512" w:rsidRPr="00A774D4">
      <w:rPr>
        <w:b/>
        <w:i/>
        <w:color w:val="365F91"/>
        <w:sz w:val="20"/>
      </w:rPr>
      <w:tab/>
    </w:r>
  </w:p>
  <w:p w14:paraId="098DE563" w14:textId="15731920" w:rsidR="00175676" w:rsidRPr="00A774D4" w:rsidRDefault="00FA6ED5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0"/>
      </w:rPr>
    </w:pPr>
    <w:r w:rsidRPr="00A774D4">
      <w:rPr>
        <w:b/>
        <w:i/>
        <w:color w:val="365F91"/>
        <w:sz w:val="20"/>
      </w:rPr>
      <w:t xml:space="preserve">Cellular Pathology: </w:t>
    </w:r>
    <w:r w:rsidR="008102DC" w:rsidRPr="00A774D4">
      <w:rPr>
        <w:b/>
        <w:i/>
        <w:color w:val="365F91"/>
        <w:sz w:val="20"/>
      </w:rPr>
      <w:t xml:space="preserve">Mortuary </w:t>
    </w:r>
    <w:r w:rsidR="00175676" w:rsidRPr="00A774D4">
      <w:rPr>
        <w:i/>
        <w:sz w:val="20"/>
      </w:rPr>
      <w:t xml:space="preserve">      </w:t>
    </w:r>
    <w:r w:rsidR="00EC532E" w:rsidRPr="00A774D4">
      <w:rPr>
        <w:i/>
        <w:sz w:val="20"/>
      </w:rPr>
      <w:t xml:space="preserve">               </w:t>
    </w:r>
    <w:r w:rsidR="00175676" w:rsidRPr="00A774D4">
      <w:rPr>
        <w:i/>
        <w:sz w:val="20"/>
      </w:rPr>
      <w:t xml:space="preserve"> </w:t>
    </w:r>
    <w:r w:rsidR="00175676" w:rsidRPr="00A774D4">
      <w:rPr>
        <w:sz w:val="20"/>
      </w:rPr>
      <w:t xml:space="preserve">Page </w:t>
    </w:r>
    <w:r w:rsidR="00175676" w:rsidRPr="00A774D4">
      <w:rPr>
        <w:rStyle w:val="PageNumber"/>
        <w:sz w:val="20"/>
      </w:rPr>
      <w:fldChar w:fldCharType="begin"/>
    </w:r>
    <w:r w:rsidR="00175676" w:rsidRPr="00A774D4">
      <w:rPr>
        <w:rStyle w:val="PageNumber"/>
        <w:sz w:val="20"/>
      </w:rPr>
      <w:instrText xml:space="preserve"> PAGE </w:instrText>
    </w:r>
    <w:r w:rsidR="00175676" w:rsidRPr="00A774D4">
      <w:rPr>
        <w:rStyle w:val="PageNumber"/>
        <w:sz w:val="20"/>
      </w:rPr>
      <w:fldChar w:fldCharType="separate"/>
    </w:r>
    <w:r w:rsidR="00524FD4">
      <w:rPr>
        <w:rStyle w:val="PageNumber"/>
        <w:noProof/>
        <w:sz w:val="20"/>
      </w:rPr>
      <w:t>2</w:t>
    </w:r>
    <w:r w:rsidR="00175676" w:rsidRPr="00A774D4">
      <w:rPr>
        <w:rStyle w:val="PageNumber"/>
        <w:sz w:val="20"/>
      </w:rPr>
      <w:fldChar w:fldCharType="end"/>
    </w:r>
    <w:r w:rsidR="00175676" w:rsidRPr="00A774D4">
      <w:rPr>
        <w:rStyle w:val="PageNumber"/>
        <w:sz w:val="20"/>
      </w:rPr>
      <w:t xml:space="preserve"> of </w:t>
    </w:r>
    <w:r w:rsidR="00175676" w:rsidRPr="00A774D4">
      <w:rPr>
        <w:rStyle w:val="PageNumber"/>
        <w:sz w:val="20"/>
      </w:rPr>
      <w:fldChar w:fldCharType="begin"/>
    </w:r>
    <w:r w:rsidR="00175676" w:rsidRPr="00A774D4">
      <w:rPr>
        <w:rStyle w:val="PageNumber"/>
        <w:sz w:val="20"/>
      </w:rPr>
      <w:instrText xml:space="preserve"> NUMPAGES </w:instrText>
    </w:r>
    <w:r w:rsidR="00175676" w:rsidRPr="00A774D4">
      <w:rPr>
        <w:rStyle w:val="PageNumber"/>
        <w:sz w:val="20"/>
      </w:rPr>
      <w:fldChar w:fldCharType="separate"/>
    </w:r>
    <w:r w:rsidR="00524FD4">
      <w:rPr>
        <w:rStyle w:val="PageNumber"/>
        <w:noProof/>
        <w:sz w:val="20"/>
      </w:rPr>
      <w:t>2</w:t>
    </w:r>
    <w:r w:rsidR="00175676" w:rsidRPr="00A774D4">
      <w:rPr>
        <w:rStyle w:val="PageNumber"/>
        <w:sz w:val="20"/>
      </w:rPr>
      <w:fldChar w:fldCharType="end"/>
    </w:r>
    <w:r w:rsidR="00EC532E" w:rsidRPr="00A774D4">
      <w:rPr>
        <w:rStyle w:val="PageNumber"/>
        <w:sz w:val="20"/>
      </w:rPr>
      <w:t xml:space="preserve">  </w:t>
    </w:r>
    <w:r w:rsidR="000F720D" w:rsidRPr="00A774D4">
      <w:rPr>
        <w:rStyle w:val="PageNumber"/>
        <w:sz w:val="20"/>
      </w:rPr>
      <w:t xml:space="preserve">             </w:t>
    </w:r>
    <w:r w:rsidRPr="00A774D4">
      <w:rPr>
        <w:rStyle w:val="PageNumber"/>
        <w:sz w:val="20"/>
      </w:rPr>
      <w:t>HILF717</w:t>
    </w:r>
    <w:r w:rsidR="00EC532E" w:rsidRPr="00A774D4">
      <w:rPr>
        <w:rStyle w:val="PageNumber"/>
        <w:sz w:val="20"/>
      </w:rPr>
      <w:t xml:space="preserve">     </w:t>
    </w:r>
    <w:r w:rsidR="000F720D" w:rsidRPr="00A774D4">
      <w:rPr>
        <w:rStyle w:val="PageNumber"/>
        <w:sz w:val="20"/>
      </w:rPr>
      <w:t xml:space="preserve">  </w:t>
    </w:r>
    <w:r w:rsidR="000F720D" w:rsidRPr="00A774D4">
      <w:rPr>
        <w:sz w:val="20"/>
      </w:rPr>
      <w:t xml:space="preserve">      </w:t>
    </w:r>
    <w:r w:rsidR="00A774D4">
      <w:rPr>
        <w:sz w:val="20"/>
      </w:rPr>
      <w:t xml:space="preserve">                                </w:t>
    </w:r>
    <w:r w:rsidR="000F720D" w:rsidRPr="00A774D4">
      <w:rPr>
        <w:sz w:val="20"/>
      </w:rPr>
      <w:t xml:space="preserve">  Version:</w:t>
    </w:r>
    <w:r w:rsidR="008102DC" w:rsidRPr="00A774D4">
      <w:rPr>
        <w:sz w:val="20"/>
      </w:rPr>
      <w:t xml:space="preserve"> </w:t>
    </w:r>
    <w:r w:rsidR="00524FD4">
      <w:rPr>
        <w:sz w:val="20"/>
      </w:rPr>
      <w:t>3</w:t>
    </w:r>
  </w:p>
  <w:p w14:paraId="23A5B02D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A1B1365"/>
    <w:multiLevelType w:val="hybridMultilevel"/>
    <w:tmpl w:val="E05E30B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6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8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9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2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9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24"/>
  </w:num>
  <w:num w:numId="4">
    <w:abstractNumId w:val="30"/>
  </w:num>
  <w:num w:numId="5">
    <w:abstractNumId w:val="4"/>
  </w:num>
  <w:num w:numId="6">
    <w:abstractNumId w:val="26"/>
  </w:num>
  <w:num w:numId="7">
    <w:abstractNumId w:val="1"/>
  </w:num>
  <w:num w:numId="8">
    <w:abstractNumId w:val="31"/>
  </w:num>
  <w:num w:numId="9">
    <w:abstractNumId w:val="2"/>
  </w:num>
  <w:num w:numId="10">
    <w:abstractNumId w:val="19"/>
  </w:num>
  <w:num w:numId="11">
    <w:abstractNumId w:val="12"/>
  </w:num>
  <w:num w:numId="12">
    <w:abstractNumId w:val="11"/>
  </w:num>
  <w:num w:numId="13">
    <w:abstractNumId w:val="20"/>
  </w:num>
  <w:num w:numId="14">
    <w:abstractNumId w:val="7"/>
  </w:num>
  <w:num w:numId="15">
    <w:abstractNumId w:val="6"/>
  </w:num>
  <w:num w:numId="16">
    <w:abstractNumId w:val="15"/>
  </w:num>
  <w:num w:numId="17">
    <w:abstractNumId w:val="18"/>
  </w:num>
  <w:num w:numId="18">
    <w:abstractNumId w:val="22"/>
  </w:num>
  <w:num w:numId="19">
    <w:abstractNumId w:val="9"/>
  </w:num>
  <w:num w:numId="20">
    <w:abstractNumId w:val="10"/>
  </w:num>
  <w:num w:numId="21">
    <w:abstractNumId w:val="28"/>
  </w:num>
  <w:num w:numId="22">
    <w:abstractNumId w:val="16"/>
  </w:num>
  <w:num w:numId="23">
    <w:abstractNumId w:val="34"/>
  </w:num>
  <w:num w:numId="24">
    <w:abstractNumId w:val="5"/>
  </w:num>
  <w:num w:numId="25">
    <w:abstractNumId w:val="3"/>
  </w:num>
  <w:num w:numId="26">
    <w:abstractNumId w:val="14"/>
  </w:num>
  <w:num w:numId="27">
    <w:abstractNumId w:val="29"/>
  </w:num>
  <w:num w:numId="28">
    <w:abstractNumId w:val="27"/>
  </w:num>
  <w:num w:numId="29">
    <w:abstractNumId w:val="21"/>
  </w:num>
  <w:num w:numId="30">
    <w:abstractNumId w:val="25"/>
  </w:num>
  <w:num w:numId="31">
    <w:abstractNumId w:val="0"/>
  </w:num>
  <w:num w:numId="32">
    <w:abstractNumId w:val="17"/>
  </w:num>
  <w:num w:numId="33">
    <w:abstractNumId w:val="23"/>
  </w:num>
  <w:num w:numId="34">
    <w:abstractNumId w:val="3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8A"/>
    <w:rsid w:val="00010AD4"/>
    <w:rsid w:val="00012D13"/>
    <w:rsid w:val="0003799E"/>
    <w:rsid w:val="00052699"/>
    <w:rsid w:val="00055D09"/>
    <w:rsid w:val="00075FAC"/>
    <w:rsid w:val="000A76EE"/>
    <w:rsid w:val="000B792A"/>
    <w:rsid w:val="000C5AC7"/>
    <w:rsid w:val="000F720D"/>
    <w:rsid w:val="0010353C"/>
    <w:rsid w:val="00103618"/>
    <w:rsid w:val="00126C18"/>
    <w:rsid w:val="00141A15"/>
    <w:rsid w:val="00157B8A"/>
    <w:rsid w:val="00173349"/>
    <w:rsid w:val="00175676"/>
    <w:rsid w:val="001C3EFB"/>
    <w:rsid w:val="001D0796"/>
    <w:rsid w:val="001E3500"/>
    <w:rsid w:val="001E664F"/>
    <w:rsid w:val="001F00E0"/>
    <w:rsid w:val="00205B89"/>
    <w:rsid w:val="002108D2"/>
    <w:rsid w:val="002112A7"/>
    <w:rsid w:val="002152BF"/>
    <w:rsid w:val="00231255"/>
    <w:rsid w:val="00261E98"/>
    <w:rsid w:val="00285286"/>
    <w:rsid w:val="00294D5A"/>
    <w:rsid w:val="002964F4"/>
    <w:rsid w:val="002C0A71"/>
    <w:rsid w:val="002C198D"/>
    <w:rsid w:val="002E61AF"/>
    <w:rsid w:val="002E6EC1"/>
    <w:rsid w:val="0031306A"/>
    <w:rsid w:val="00325068"/>
    <w:rsid w:val="003343E1"/>
    <w:rsid w:val="0035283F"/>
    <w:rsid w:val="003718CC"/>
    <w:rsid w:val="00374C37"/>
    <w:rsid w:val="003A1FF7"/>
    <w:rsid w:val="003D419F"/>
    <w:rsid w:val="003E4017"/>
    <w:rsid w:val="003E6C9C"/>
    <w:rsid w:val="00402A57"/>
    <w:rsid w:val="004041D2"/>
    <w:rsid w:val="00420004"/>
    <w:rsid w:val="00440C0E"/>
    <w:rsid w:val="004822A2"/>
    <w:rsid w:val="004B0512"/>
    <w:rsid w:val="004B2265"/>
    <w:rsid w:val="004E0C59"/>
    <w:rsid w:val="004E4CBB"/>
    <w:rsid w:val="004F5C12"/>
    <w:rsid w:val="005059B4"/>
    <w:rsid w:val="0050604B"/>
    <w:rsid w:val="0050624D"/>
    <w:rsid w:val="0050789F"/>
    <w:rsid w:val="0051600D"/>
    <w:rsid w:val="00521733"/>
    <w:rsid w:val="00524FD4"/>
    <w:rsid w:val="00545736"/>
    <w:rsid w:val="00555350"/>
    <w:rsid w:val="00557A6B"/>
    <w:rsid w:val="005662A4"/>
    <w:rsid w:val="0057194D"/>
    <w:rsid w:val="00575AF4"/>
    <w:rsid w:val="00585DE3"/>
    <w:rsid w:val="00586402"/>
    <w:rsid w:val="005A29E4"/>
    <w:rsid w:val="0060032E"/>
    <w:rsid w:val="006231B3"/>
    <w:rsid w:val="00623E03"/>
    <w:rsid w:val="00624942"/>
    <w:rsid w:val="00646B77"/>
    <w:rsid w:val="00651B14"/>
    <w:rsid w:val="00661E13"/>
    <w:rsid w:val="00666AAE"/>
    <w:rsid w:val="006A46B9"/>
    <w:rsid w:val="006C1BB8"/>
    <w:rsid w:val="006C29B3"/>
    <w:rsid w:val="00702BE4"/>
    <w:rsid w:val="00727881"/>
    <w:rsid w:val="00736D4B"/>
    <w:rsid w:val="00750DB8"/>
    <w:rsid w:val="007534BD"/>
    <w:rsid w:val="00764315"/>
    <w:rsid w:val="007808F6"/>
    <w:rsid w:val="00793D4E"/>
    <w:rsid w:val="007A376C"/>
    <w:rsid w:val="007A4CBB"/>
    <w:rsid w:val="007D2D14"/>
    <w:rsid w:val="007D426F"/>
    <w:rsid w:val="007E06B1"/>
    <w:rsid w:val="007F04C0"/>
    <w:rsid w:val="008034DE"/>
    <w:rsid w:val="008102DC"/>
    <w:rsid w:val="008125C0"/>
    <w:rsid w:val="008172E2"/>
    <w:rsid w:val="008229D5"/>
    <w:rsid w:val="00824C45"/>
    <w:rsid w:val="00827FDF"/>
    <w:rsid w:val="008374A7"/>
    <w:rsid w:val="00856E3E"/>
    <w:rsid w:val="00880A2D"/>
    <w:rsid w:val="00883BE1"/>
    <w:rsid w:val="008B11B9"/>
    <w:rsid w:val="008C0D52"/>
    <w:rsid w:val="008C31EC"/>
    <w:rsid w:val="008D4216"/>
    <w:rsid w:val="00915349"/>
    <w:rsid w:val="00920456"/>
    <w:rsid w:val="009210A0"/>
    <w:rsid w:val="0093667B"/>
    <w:rsid w:val="009408E9"/>
    <w:rsid w:val="00945915"/>
    <w:rsid w:val="00963FFF"/>
    <w:rsid w:val="009705B3"/>
    <w:rsid w:val="00972317"/>
    <w:rsid w:val="00972CD4"/>
    <w:rsid w:val="00985C23"/>
    <w:rsid w:val="00986893"/>
    <w:rsid w:val="00995060"/>
    <w:rsid w:val="0099620C"/>
    <w:rsid w:val="009A39FF"/>
    <w:rsid w:val="009B0761"/>
    <w:rsid w:val="009C7442"/>
    <w:rsid w:val="009D5015"/>
    <w:rsid w:val="009E7CA3"/>
    <w:rsid w:val="009F65C7"/>
    <w:rsid w:val="00A32042"/>
    <w:rsid w:val="00A40F29"/>
    <w:rsid w:val="00A41484"/>
    <w:rsid w:val="00A54308"/>
    <w:rsid w:val="00A627DB"/>
    <w:rsid w:val="00A774D4"/>
    <w:rsid w:val="00AD1C02"/>
    <w:rsid w:val="00AD65BF"/>
    <w:rsid w:val="00AE05CE"/>
    <w:rsid w:val="00AE3141"/>
    <w:rsid w:val="00AE3223"/>
    <w:rsid w:val="00AE54C3"/>
    <w:rsid w:val="00B02D68"/>
    <w:rsid w:val="00B04B06"/>
    <w:rsid w:val="00B100E8"/>
    <w:rsid w:val="00B21BA7"/>
    <w:rsid w:val="00B26EA8"/>
    <w:rsid w:val="00B47685"/>
    <w:rsid w:val="00B5546D"/>
    <w:rsid w:val="00B777A3"/>
    <w:rsid w:val="00B829AF"/>
    <w:rsid w:val="00BB1A19"/>
    <w:rsid w:val="00BB45B0"/>
    <w:rsid w:val="00BD05FB"/>
    <w:rsid w:val="00BF54F7"/>
    <w:rsid w:val="00C15DF7"/>
    <w:rsid w:val="00C26618"/>
    <w:rsid w:val="00C30171"/>
    <w:rsid w:val="00C3540C"/>
    <w:rsid w:val="00C36068"/>
    <w:rsid w:val="00C51D40"/>
    <w:rsid w:val="00C55BA9"/>
    <w:rsid w:val="00C657FE"/>
    <w:rsid w:val="00CB3F17"/>
    <w:rsid w:val="00CC33DD"/>
    <w:rsid w:val="00CD3A16"/>
    <w:rsid w:val="00CD78F4"/>
    <w:rsid w:val="00CF7E8E"/>
    <w:rsid w:val="00D11BA6"/>
    <w:rsid w:val="00D14BAC"/>
    <w:rsid w:val="00D23675"/>
    <w:rsid w:val="00D31398"/>
    <w:rsid w:val="00D661BD"/>
    <w:rsid w:val="00D83999"/>
    <w:rsid w:val="00D856D7"/>
    <w:rsid w:val="00DB5990"/>
    <w:rsid w:val="00DE2ED9"/>
    <w:rsid w:val="00DF7C32"/>
    <w:rsid w:val="00E041A5"/>
    <w:rsid w:val="00E1212C"/>
    <w:rsid w:val="00E124E5"/>
    <w:rsid w:val="00E175B7"/>
    <w:rsid w:val="00E237CE"/>
    <w:rsid w:val="00E2476D"/>
    <w:rsid w:val="00E3287E"/>
    <w:rsid w:val="00E44039"/>
    <w:rsid w:val="00E538E3"/>
    <w:rsid w:val="00E610E4"/>
    <w:rsid w:val="00E6494C"/>
    <w:rsid w:val="00E822F0"/>
    <w:rsid w:val="00E962E5"/>
    <w:rsid w:val="00EC532E"/>
    <w:rsid w:val="00EC6159"/>
    <w:rsid w:val="00EF56DF"/>
    <w:rsid w:val="00EF7F60"/>
    <w:rsid w:val="00F17A67"/>
    <w:rsid w:val="00F23359"/>
    <w:rsid w:val="00F43A62"/>
    <w:rsid w:val="00F44D82"/>
    <w:rsid w:val="00F62D51"/>
    <w:rsid w:val="00F74F24"/>
    <w:rsid w:val="00F867A9"/>
    <w:rsid w:val="00F943DC"/>
    <w:rsid w:val="00F953E4"/>
    <w:rsid w:val="00FA21E1"/>
    <w:rsid w:val="00FA6ED5"/>
    <w:rsid w:val="00FC499E"/>
    <w:rsid w:val="00FC5F8E"/>
    <w:rsid w:val="00FD48FF"/>
    <w:rsid w:val="00FD7247"/>
    <w:rsid w:val="00FF1F41"/>
    <w:rsid w:val="00FF3367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F9854B"/>
  <w15:docId w15:val="{F0DF992E-6F54-4154-9DB7-42B79B0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9C7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3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3FE8-BD7C-478C-A382-0EEDDE78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Doran, Emma (BMS2 Cell Path)</cp:lastModifiedBy>
  <cp:revision>2</cp:revision>
  <cp:lastPrinted>2025-09-03T09:49:00Z</cp:lastPrinted>
  <dcterms:created xsi:type="dcterms:W3CDTF">2025-09-10T14:31:00Z</dcterms:created>
  <dcterms:modified xsi:type="dcterms:W3CDTF">2025-09-10T14:31:00Z</dcterms:modified>
</cp:coreProperties>
</file>