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B739" w14:textId="77777777" w:rsidR="00A92AAE" w:rsidRPr="00902753" w:rsidRDefault="00726E72" w:rsidP="00A92AA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LUNG MUTATION PANEL REQUEST FORM</w:t>
      </w:r>
    </w:p>
    <w:p w14:paraId="112DE060" w14:textId="77777777" w:rsidR="00CD6134" w:rsidRPr="00516A38" w:rsidRDefault="00CD6134" w:rsidP="0016002C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778" w:type="dxa"/>
        <w:tblInd w:w="-176" w:type="dxa"/>
        <w:tblLook w:val="04A0" w:firstRow="1" w:lastRow="0" w:firstColumn="1" w:lastColumn="0" w:noHBand="0" w:noVBand="1"/>
      </w:tblPr>
      <w:tblGrid>
        <w:gridCol w:w="4799"/>
        <w:gridCol w:w="5979"/>
      </w:tblGrid>
      <w:tr w:rsidR="00EC4700" w:rsidRPr="00D3094A" w14:paraId="77636B90" w14:textId="77777777" w:rsidTr="0068378D">
        <w:trPr>
          <w:trHeight w:val="276"/>
        </w:trPr>
        <w:tc>
          <w:tcPr>
            <w:tcW w:w="4799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28056E1C" w14:textId="77777777" w:rsidR="00EC4700" w:rsidRPr="0068378D" w:rsidRDefault="00EC4700" w:rsidP="004E31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</w:pPr>
            <w:r w:rsidRPr="0068378D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PATIENT DETAIL</w:t>
            </w:r>
            <w:r w:rsidR="00403D20" w:rsidRPr="0068378D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S</w:t>
            </w:r>
          </w:p>
        </w:tc>
        <w:tc>
          <w:tcPr>
            <w:tcW w:w="5979" w:type="dxa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35DFA97" w14:textId="77777777" w:rsidR="00EC4700" w:rsidRPr="0068378D" w:rsidRDefault="00EC4700" w:rsidP="004E31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</w:pPr>
            <w:r w:rsidRPr="0068378D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R</w:t>
            </w:r>
            <w:r w:rsidR="00403D20" w:rsidRPr="0068378D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EFERRER DETAILS</w:t>
            </w:r>
          </w:p>
        </w:tc>
      </w:tr>
      <w:tr w:rsidR="00EC4700" w:rsidRPr="00D3094A" w14:paraId="0AD92862" w14:textId="77777777" w:rsidTr="007C7BD9">
        <w:trPr>
          <w:trHeight w:val="234"/>
        </w:trPr>
        <w:tc>
          <w:tcPr>
            <w:tcW w:w="4799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3C226521" w14:textId="77777777" w:rsidR="00EC4700" w:rsidRPr="007D17AA" w:rsidRDefault="001C151B" w:rsidP="00DC5EE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Surname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353389497"/>
                <w:placeholder>
                  <w:docPart w:val="B705DD6F264E439B8AC29824C4022689"/>
                </w:placeholder>
                <w:showingPlcHdr/>
                <w:text/>
              </w:sdtPr>
              <w:sdtContent>
                <w:r w:rsidR="0076718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979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8E7989" w14:textId="77777777" w:rsidR="00EC4700" w:rsidRPr="007D17AA" w:rsidRDefault="001C151B" w:rsidP="00DC5EE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Consultant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1841235662"/>
                <w:placeholder>
                  <w:docPart w:val="27236DB8B2D54DAD979F3F2CFCDDD29C"/>
                </w:placeholder>
                <w:showingPlcHdr/>
                <w:text/>
              </w:sdtPr>
              <w:sdtContent>
                <w:r w:rsidR="0076718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EC4700" w:rsidRPr="00D3094A" w14:paraId="17BC7F8B" w14:textId="77777777" w:rsidTr="007C7BD9">
        <w:trPr>
          <w:trHeight w:val="234"/>
        </w:trPr>
        <w:tc>
          <w:tcPr>
            <w:tcW w:w="479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7EEE023" w14:textId="77777777" w:rsidR="00EC4700" w:rsidRPr="007D17AA" w:rsidRDefault="001C151B" w:rsidP="00DC5EEB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Forename(s)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707565963"/>
                <w:placeholder>
                  <w:docPart w:val="593CD084C20D4A0AAB50DE0F4E9173CD"/>
                </w:placeholder>
                <w:showingPlcHdr/>
                <w:text/>
              </w:sdtPr>
              <w:sdtContent>
                <w:r w:rsidR="0076718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9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1982D2" w14:textId="77777777" w:rsidR="00EC4700" w:rsidRPr="007D17AA" w:rsidRDefault="001C151B" w:rsidP="00DC5EE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Hospital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1658914641"/>
                <w:placeholder>
                  <w:docPart w:val="FEBD731BB64B40CCA494AE999C44B008"/>
                </w:placeholder>
                <w:showingPlcHdr/>
                <w:text/>
              </w:sdtPr>
              <w:sdtContent>
                <w:r w:rsidR="0076718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EC4700" w:rsidRPr="00D3094A" w14:paraId="7B741E2D" w14:textId="77777777" w:rsidTr="007C7BD9">
        <w:trPr>
          <w:trHeight w:val="234"/>
        </w:trPr>
        <w:tc>
          <w:tcPr>
            <w:tcW w:w="479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75B563" w14:textId="77777777" w:rsidR="00EC4700" w:rsidRPr="007D17AA" w:rsidRDefault="00EC4700" w:rsidP="00DC5EE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D.O.B: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435747165"/>
                <w:placeholder>
                  <w:docPart w:val="8A082DFB08E9468CB8922836BC290854"/>
                </w:placeholder>
                <w:showingPlcHdr/>
                <w:text/>
              </w:sdtPr>
              <w:sdtContent>
                <w:r w:rsidR="0076718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9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BC7226" w14:textId="77777777" w:rsidR="00EC4700" w:rsidRPr="007D17AA" w:rsidRDefault="001C151B" w:rsidP="00DC5EE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Phone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1561168965"/>
                <w:placeholder>
                  <w:docPart w:val="56F1DCF0033A40D9A30FDA918D9E081F"/>
                </w:placeholder>
                <w:showingPlcHdr/>
                <w:text/>
              </w:sdtPr>
              <w:sdtContent>
                <w:r w:rsidR="0076718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743D7" w:rsidRPr="00D3094A" w14:paraId="02A14D65" w14:textId="77777777" w:rsidTr="007C7BD9">
        <w:trPr>
          <w:trHeight w:val="234"/>
        </w:trPr>
        <w:tc>
          <w:tcPr>
            <w:tcW w:w="479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B6A6A6" w14:textId="77777777" w:rsidR="000743D7" w:rsidRPr="007D17AA" w:rsidRDefault="003D0059" w:rsidP="00DC5EE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Hospital No.</w:t>
            </w:r>
            <w:r w:rsidR="000743D7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1119762671"/>
                <w:placeholder>
                  <w:docPart w:val="4EE52E42FBCC49A2BFADAE556BDB0E74"/>
                </w:placeholder>
                <w:showingPlcHdr/>
                <w:text/>
              </w:sdtPr>
              <w:sdtContent>
                <w:r w:rsidR="0076718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979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</w:tcPr>
          <w:p w14:paraId="6A240359" w14:textId="77777777" w:rsidR="000743D7" w:rsidRPr="007D17AA" w:rsidRDefault="001C151B" w:rsidP="00DC5EE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NHS.NET email</w:t>
            </w:r>
            <w:r w:rsidR="000743D7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1875376875"/>
                <w:placeholder>
                  <w:docPart w:val="D8F6802DEA4A448D85FF72615265F823"/>
                </w:placeholder>
                <w:showingPlcHdr/>
                <w:text/>
              </w:sdtPr>
              <w:sdtContent>
                <w:r w:rsidR="0076718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3D0059" w:rsidRPr="00D3094A" w14:paraId="2DF0174A" w14:textId="77777777" w:rsidTr="007C7BD9">
        <w:trPr>
          <w:trHeight w:val="234"/>
        </w:trPr>
        <w:tc>
          <w:tcPr>
            <w:tcW w:w="479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22C9ED" w14:textId="77777777" w:rsidR="003D0059" w:rsidRPr="007D17AA" w:rsidRDefault="003D0059" w:rsidP="00DC5EE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NHS No: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85622805"/>
                <w:placeholder>
                  <w:docPart w:val="FFCE7800883D43DCB354C40DDD926C2F"/>
                </w:placeholder>
                <w:showingPlcHdr/>
                <w:text/>
              </w:sdtPr>
              <w:sdtContent>
                <w:r w:rsidR="0076718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979" w:type="dxa"/>
            <w:vMerge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2EA93F59" w14:textId="77777777" w:rsidR="003D0059" w:rsidRPr="007D17AA" w:rsidRDefault="003D0059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743D7" w:rsidRPr="00D3094A" w14:paraId="1DD2CB2D" w14:textId="77777777" w:rsidTr="007C7BD9">
        <w:trPr>
          <w:trHeight w:val="293"/>
        </w:trPr>
        <w:tc>
          <w:tcPr>
            <w:tcW w:w="4799" w:type="dxa"/>
            <w:vMerge w:val="restar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EBA3009" w14:textId="77777777" w:rsidR="000743D7" w:rsidRPr="007D17AA" w:rsidRDefault="001C151B" w:rsidP="00DC5E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Patient Address</w:t>
            </w:r>
            <w:r w:rsidR="000743D7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734474176"/>
                <w:placeholder>
                  <w:docPart w:val="306C37AE2B204D1E8A321D8B0C54C50E"/>
                </w:placeholder>
                <w:showingPlcHdr/>
                <w:text/>
              </w:sdtPr>
              <w:sdtContent>
                <w:r w:rsidR="0076718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77D1A9A9" w14:textId="77777777" w:rsidR="000743D7" w:rsidRPr="007D17AA" w:rsidRDefault="000743D7" w:rsidP="00DE5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979" w:type="dxa"/>
            <w:vMerge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66BFA4" w14:textId="77777777" w:rsidR="000743D7" w:rsidRPr="007D17AA" w:rsidRDefault="000743D7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EC4700" w:rsidRPr="00D3094A" w14:paraId="0371F780" w14:textId="77777777" w:rsidTr="007C7BD9">
        <w:trPr>
          <w:trHeight w:val="313"/>
        </w:trPr>
        <w:tc>
          <w:tcPr>
            <w:tcW w:w="4799" w:type="dxa"/>
            <w:vMerge/>
            <w:tcBorders>
              <w:right w:val="dashed" w:sz="4" w:space="0" w:color="auto"/>
            </w:tcBorders>
            <w:vAlign w:val="center"/>
          </w:tcPr>
          <w:p w14:paraId="3AC93399" w14:textId="77777777" w:rsidR="00EC4700" w:rsidRPr="007D17AA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979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3CD3B8A" w14:textId="77777777" w:rsidR="00EC4700" w:rsidRPr="007D17AA" w:rsidRDefault="001C151B" w:rsidP="00DC5EE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Copy of results to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658300951"/>
                <w:placeholder>
                  <w:docPart w:val="644E59ED9737426BA45BBEB4087A3BED"/>
                </w:placeholder>
                <w:showingPlcHdr/>
                <w:text/>
              </w:sdtPr>
              <w:sdtContent>
                <w:r w:rsidR="0076718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EC4700" w:rsidRPr="00D3094A" w14:paraId="42AAC7E2" w14:textId="77777777" w:rsidTr="007C7BD9">
        <w:trPr>
          <w:trHeight w:val="234"/>
        </w:trPr>
        <w:tc>
          <w:tcPr>
            <w:tcW w:w="4799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46309F39" w14:textId="77777777" w:rsidR="00EC4700" w:rsidRPr="007D17AA" w:rsidRDefault="001C151B" w:rsidP="00DC5EE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Postcode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2144421118"/>
                <w:placeholder>
                  <w:docPart w:val="68EF7CF1FCDD4297915EBA690D62ACE5"/>
                </w:placeholder>
                <w:showingPlcHdr/>
                <w:text/>
              </w:sdtPr>
              <w:sdtContent>
                <w:r w:rsidR="0076718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979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5259309D" w14:textId="77777777" w:rsidR="00EC4700" w:rsidRPr="00D3094A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CC30291" w14:textId="77777777" w:rsidR="00EC4700" w:rsidRPr="007C7BD9" w:rsidRDefault="00EC4700" w:rsidP="0016002C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4424"/>
        <w:gridCol w:w="2835"/>
        <w:gridCol w:w="1701"/>
        <w:gridCol w:w="1814"/>
      </w:tblGrid>
      <w:tr w:rsidR="0076718E" w:rsidRPr="00D3094A" w14:paraId="386E014B" w14:textId="77777777" w:rsidTr="0076718E">
        <w:tc>
          <w:tcPr>
            <w:tcW w:w="4424" w:type="dxa"/>
            <w:shd w:val="clear" w:color="auto" w:fill="FFFFFF" w:themeFill="background1"/>
            <w:vAlign w:val="center"/>
          </w:tcPr>
          <w:p w14:paraId="504649DE" w14:textId="77777777" w:rsidR="0076718E" w:rsidRPr="0068378D" w:rsidRDefault="0076718E" w:rsidP="00DC5EEB">
            <w:pPr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76718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Local specimen number &amp; block number(s)</w:t>
            </w:r>
          </w:p>
        </w:tc>
        <w:tc>
          <w:tcPr>
            <w:tcW w:w="6350" w:type="dxa"/>
            <w:gridSpan w:val="3"/>
            <w:shd w:val="clear" w:color="auto" w:fill="FFFFFF" w:themeFill="background1"/>
            <w:vAlign w:val="center"/>
          </w:tcPr>
          <w:p w14:paraId="338CB7A5" w14:textId="77777777" w:rsidR="0076718E" w:rsidRPr="0068378D" w:rsidRDefault="00000000" w:rsidP="00DC5EEB">
            <w:pPr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981573677"/>
                <w:placeholder>
                  <w:docPart w:val="F3625189F2FA4B2881B2DB1A0F2D740F"/>
                </w:placeholder>
                <w:showingPlcHdr/>
                <w:text/>
              </w:sdtPr>
              <w:sdtContent>
                <w:r w:rsidR="0076718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743D7" w:rsidRPr="00D3094A" w14:paraId="4A577F81" w14:textId="77777777" w:rsidTr="000B6EB0">
        <w:trPr>
          <w:trHeight w:val="827"/>
        </w:trPr>
        <w:tc>
          <w:tcPr>
            <w:tcW w:w="4424" w:type="dxa"/>
            <w:vAlign w:val="center"/>
          </w:tcPr>
          <w:p w14:paraId="6F34779B" w14:textId="77777777" w:rsidR="000743D7" w:rsidRPr="0068378D" w:rsidRDefault="000743D7" w:rsidP="005415E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68378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Specimen type </w:t>
            </w:r>
            <w:r w:rsidR="006C0763" w:rsidRPr="0068378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(tick</w:t>
            </w:r>
            <w:r w:rsidRPr="0068378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all that apply)</w:t>
            </w:r>
          </w:p>
        </w:tc>
        <w:tc>
          <w:tcPr>
            <w:tcW w:w="2835" w:type="dxa"/>
            <w:vAlign w:val="center"/>
          </w:tcPr>
          <w:p w14:paraId="4ADD5B96" w14:textId="77777777" w:rsidR="007D17AA" w:rsidRDefault="00000000" w:rsidP="007D17A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69144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7AA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7D17A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68378D">
              <w:rPr>
                <w:rFonts w:asciiTheme="minorHAnsi" w:hAnsiTheme="minorHAnsi" w:cstheme="minorHAnsi"/>
                <w:bCs/>
                <w:szCs w:val="24"/>
              </w:rPr>
              <w:t>FFPE block</w:t>
            </w:r>
            <w:r w:rsidR="0068378D" w:rsidRPr="0068378D">
              <w:rPr>
                <w:rFonts w:asciiTheme="minorHAnsi" w:hAnsiTheme="minorHAnsi" w:cstheme="minorHAnsi"/>
                <w:bCs/>
                <w:szCs w:val="24"/>
                <w:vertAlign w:val="superscript"/>
              </w:rPr>
              <w:t>1</w:t>
            </w:r>
          </w:p>
          <w:p w14:paraId="290F6116" w14:textId="77777777" w:rsidR="000743D7" w:rsidRPr="007D17AA" w:rsidRDefault="00000000" w:rsidP="007D17A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88659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7AA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7D17A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D17AA">
              <w:rPr>
                <w:rFonts w:asciiTheme="minorHAnsi" w:hAnsiTheme="minorHAnsi" w:cstheme="minorHAnsi"/>
                <w:bCs/>
                <w:szCs w:val="24"/>
              </w:rPr>
              <w:t>Cytology cell block</w:t>
            </w:r>
            <w:r w:rsidR="0068378D" w:rsidRPr="0068378D">
              <w:rPr>
                <w:rFonts w:asciiTheme="minorHAnsi" w:hAnsiTheme="minorHAnsi" w:cstheme="minorHAnsi"/>
                <w:bCs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4E0C496E" w14:textId="77777777" w:rsidR="007D17AA" w:rsidRDefault="00000000" w:rsidP="007D17A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26065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7AA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7D17A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D17AA">
              <w:rPr>
                <w:rFonts w:asciiTheme="minorHAnsi" w:hAnsiTheme="minorHAnsi" w:cstheme="minorHAnsi"/>
                <w:bCs/>
                <w:szCs w:val="24"/>
              </w:rPr>
              <w:t>Biopsy</w:t>
            </w:r>
          </w:p>
          <w:p w14:paraId="4869E2E4" w14:textId="77777777" w:rsidR="000743D7" w:rsidRPr="007D17AA" w:rsidRDefault="00000000" w:rsidP="007D17A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46988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7AA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7D17A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D17AA">
              <w:rPr>
                <w:rFonts w:asciiTheme="minorHAnsi" w:hAnsiTheme="minorHAnsi" w:cstheme="minorHAnsi"/>
                <w:bCs/>
                <w:szCs w:val="24"/>
              </w:rPr>
              <w:t>Resection</w:t>
            </w:r>
          </w:p>
        </w:tc>
        <w:tc>
          <w:tcPr>
            <w:tcW w:w="1814" w:type="dxa"/>
            <w:vAlign w:val="center"/>
          </w:tcPr>
          <w:p w14:paraId="21322E2E" w14:textId="77777777" w:rsidR="007D17AA" w:rsidRDefault="00000000" w:rsidP="007D17A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97337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08E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7D17A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0743D7" w:rsidRPr="007D17AA">
              <w:rPr>
                <w:rFonts w:asciiTheme="minorHAnsi" w:hAnsiTheme="minorHAnsi" w:cstheme="minorHAnsi"/>
                <w:bCs/>
                <w:szCs w:val="24"/>
              </w:rPr>
              <w:t xml:space="preserve">Primary </w:t>
            </w:r>
          </w:p>
          <w:p w14:paraId="1D225D06" w14:textId="77777777" w:rsidR="000743D7" w:rsidRPr="007D17AA" w:rsidRDefault="00000000" w:rsidP="007D17A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92114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7AA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7D17A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0743D7" w:rsidRPr="007D17AA">
              <w:rPr>
                <w:rFonts w:asciiTheme="minorHAnsi" w:hAnsiTheme="minorHAnsi" w:cstheme="minorHAnsi"/>
                <w:bCs/>
                <w:szCs w:val="24"/>
              </w:rPr>
              <w:t xml:space="preserve">Metastasis </w:t>
            </w:r>
          </w:p>
        </w:tc>
      </w:tr>
      <w:tr w:rsidR="000373E4" w:rsidRPr="00D3094A" w14:paraId="353206F3" w14:textId="77777777" w:rsidTr="000B6EB0">
        <w:trPr>
          <w:trHeight w:val="524"/>
        </w:trPr>
        <w:tc>
          <w:tcPr>
            <w:tcW w:w="4424" w:type="dxa"/>
            <w:vAlign w:val="center"/>
          </w:tcPr>
          <w:p w14:paraId="19C346EA" w14:textId="77777777" w:rsidR="000373E4" w:rsidRPr="000373E4" w:rsidRDefault="000373E4" w:rsidP="00CA508E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biopsy</w:t>
            </w:r>
          </w:p>
        </w:tc>
        <w:tc>
          <w:tcPr>
            <w:tcW w:w="6350" w:type="dxa"/>
            <w:gridSpan w:val="3"/>
            <w:vAlign w:val="center"/>
          </w:tcPr>
          <w:p w14:paraId="73844AAF" w14:textId="77777777" w:rsidR="000373E4" w:rsidRDefault="00000000" w:rsidP="00DC5EE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269894569"/>
                <w:placeholder>
                  <w:docPart w:val="C82414017823403E8ADDEC71FF007D76"/>
                </w:placeholder>
                <w:showingPlcHdr/>
                <w:text/>
              </w:sdtPr>
              <w:sdtContent>
                <w:r w:rsidR="0076718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415EC" w:rsidRPr="00D3094A" w14:paraId="18479003" w14:textId="77777777" w:rsidTr="000B6EB0">
        <w:trPr>
          <w:trHeight w:val="524"/>
        </w:trPr>
        <w:tc>
          <w:tcPr>
            <w:tcW w:w="4424" w:type="dxa"/>
            <w:vAlign w:val="center"/>
          </w:tcPr>
          <w:p w14:paraId="5B4156FE" w14:textId="77777777" w:rsidR="004415EC" w:rsidRPr="000373E4" w:rsidRDefault="004415EC" w:rsidP="00CA508E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Clinical details </w:t>
            </w:r>
            <w:r w:rsidR="0029148D" w:rsidRP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</w:t>
            </w:r>
            <w:r w:rsidR="007468EC" w:rsidRP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0B6EB0" w:rsidRP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7468EC" w:rsidRP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29148D" w:rsidRP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</w:t>
            </w:r>
            <w:r w:rsidR="0029148D" w:rsidRP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  <w:r w:rsidRPr="000373E4">
              <w:rPr>
                <w:rFonts w:asciiTheme="minorHAnsi" w:hAnsiTheme="minorHAnsi" w:cstheme="minorHAnsi"/>
                <w:bCs/>
                <w:sz w:val="22"/>
                <w:szCs w:val="22"/>
              </w:rPr>
              <w:t>e.g. tumour type and</w:t>
            </w:r>
            <w:r w:rsidR="0029148D" w:rsidRP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373E4">
              <w:rPr>
                <w:rFonts w:asciiTheme="minorHAnsi" w:hAnsiTheme="minorHAnsi" w:cstheme="minorHAnsi"/>
                <w:bCs/>
                <w:sz w:val="22"/>
                <w:szCs w:val="22"/>
              </w:rPr>
              <w:t>disease stage</w:t>
            </w:r>
            <w:r w:rsidR="007D17AA" w:rsidRPr="000373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</w:t>
            </w:r>
            <w:r w:rsidRPr="000373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350" w:type="dxa"/>
            <w:gridSpan w:val="3"/>
            <w:vAlign w:val="center"/>
          </w:tcPr>
          <w:p w14:paraId="74B32962" w14:textId="77777777" w:rsidR="004415EC" w:rsidRPr="007D17AA" w:rsidRDefault="00000000" w:rsidP="00DC5EE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240254126"/>
                <w:placeholder>
                  <w:docPart w:val="4BA394BCEB174590A4A5F66EDDB69192"/>
                </w:placeholder>
                <w:showingPlcHdr/>
                <w:text/>
              </w:sdtPr>
              <w:sdtContent>
                <w:r w:rsidR="0076718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CA508E" w:rsidRPr="00D3094A" w14:paraId="24D0708A" w14:textId="77777777" w:rsidTr="0068378D">
        <w:trPr>
          <w:trHeight w:val="524"/>
        </w:trPr>
        <w:tc>
          <w:tcPr>
            <w:tcW w:w="4424" w:type="dxa"/>
            <w:vAlign w:val="center"/>
          </w:tcPr>
          <w:p w14:paraId="0C6C7CDD" w14:textId="77777777" w:rsidR="00CA508E" w:rsidRPr="000373E4" w:rsidRDefault="00CA508E" w:rsidP="00A92AAE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Tumour percentage</w:t>
            </w:r>
            <w:r w:rsidR="006837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62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</w:t>
            </w:r>
            <w:r w:rsidR="0068378D" w:rsidRPr="00A92AAE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A92AAE" w:rsidRPr="00A92AA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tumour nuclei % for whole tissue section</w:t>
            </w:r>
            <w:r w:rsidR="0068378D" w:rsidRPr="00A92AAE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350" w:type="dxa"/>
            <w:gridSpan w:val="3"/>
            <w:vAlign w:val="center"/>
          </w:tcPr>
          <w:p w14:paraId="38FEDF7C" w14:textId="77777777" w:rsidR="00CA508E" w:rsidRPr="00CA508E" w:rsidRDefault="00000000" w:rsidP="00DC5EEB">
            <w:pPr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1913925635"/>
                <w:placeholder>
                  <w:docPart w:val="93E6D355E3AC4A599501EF746F64EB9A"/>
                </w:placeholder>
                <w:showingPlcHdr/>
                <w:text/>
              </w:sdtPr>
              <w:sdtContent>
                <w:r w:rsidR="0076718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  <w:r w:rsidR="0076718E">
              <w:rPr>
                <w:rFonts w:asciiTheme="minorHAnsi" w:hAnsiTheme="minorHAnsi" w:cstheme="minorHAnsi"/>
                <w:bCs/>
                <w:szCs w:val="24"/>
              </w:rPr>
              <w:t xml:space="preserve">              </w:t>
            </w:r>
            <w:r w:rsidR="00DC5EEB">
              <w:rPr>
                <w:rFonts w:asciiTheme="minorHAnsi" w:hAnsiTheme="minorHAnsi" w:cstheme="minorHAnsi"/>
                <w:bCs/>
                <w:szCs w:val="24"/>
              </w:rPr>
              <w:t xml:space="preserve">              </w:t>
            </w:r>
            <w:r w:rsidR="004B3CA1">
              <w:rPr>
                <w:rFonts w:asciiTheme="minorHAnsi" w:hAnsiTheme="minorHAnsi" w:cstheme="minorHAnsi"/>
                <w:bCs/>
                <w:szCs w:val="24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56082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CA1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CA508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A508E">
              <w:rPr>
                <w:rFonts w:asciiTheme="minorHAnsi" w:hAnsiTheme="minorHAnsi" w:cstheme="minorHAnsi"/>
                <w:bCs/>
                <w:szCs w:val="24"/>
              </w:rPr>
              <w:t>10% or greater</w:t>
            </w:r>
            <w:r w:rsidR="004B3CA1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CA508E">
              <w:rPr>
                <w:rFonts w:asciiTheme="minorHAnsi" w:hAnsiTheme="minorHAnsi" w:cstheme="minorHAnsi"/>
                <w:bCs/>
                <w:szCs w:val="24"/>
              </w:rPr>
              <w:t xml:space="preserve">        </w:t>
            </w:r>
          </w:p>
        </w:tc>
      </w:tr>
      <w:tr w:rsidR="004B3CA1" w:rsidRPr="00D3094A" w14:paraId="2DF42976" w14:textId="77777777" w:rsidTr="000B6EB0">
        <w:trPr>
          <w:trHeight w:val="524"/>
        </w:trPr>
        <w:tc>
          <w:tcPr>
            <w:tcW w:w="4424" w:type="dxa"/>
            <w:vAlign w:val="center"/>
          </w:tcPr>
          <w:p w14:paraId="6B7A2576" w14:textId="77777777" w:rsidR="004B3CA1" w:rsidRPr="000373E4" w:rsidRDefault="004B3CA1" w:rsidP="000B6EB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Test request date</w:t>
            </w:r>
            <w:r w:rsidR="000B6EB0" w:rsidRPr="00037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B6EB0" w:rsidRPr="000373E4">
              <w:rPr>
                <w:rFonts w:asciiTheme="minorHAnsi" w:hAnsiTheme="minorHAnsi" w:cstheme="minorHAnsi"/>
                <w:bCs/>
                <w:sz w:val="22"/>
                <w:szCs w:val="22"/>
              </w:rPr>
              <w:t>(of referring pathologist)</w:t>
            </w:r>
          </w:p>
        </w:tc>
        <w:tc>
          <w:tcPr>
            <w:tcW w:w="6350" w:type="dxa"/>
            <w:gridSpan w:val="3"/>
            <w:vAlign w:val="center"/>
          </w:tcPr>
          <w:p w14:paraId="47FC1D12" w14:textId="77777777" w:rsidR="004B3CA1" w:rsidRDefault="00000000" w:rsidP="00DC5EEB">
            <w:pPr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192547707"/>
                <w:placeholder>
                  <w:docPart w:val="90DC38C0ED8E4970935DF5FE0DA1AA75"/>
                </w:placeholder>
                <w:showingPlcHdr/>
                <w:text/>
              </w:sdtPr>
              <w:sdtContent>
                <w:r w:rsidR="0076718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16002C" w:rsidRPr="00D3094A" w14:paraId="6857CDBB" w14:textId="77777777" w:rsidTr="0068378D">
        <w:trPr>
          <w:trHeight w:val="241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14:paraId="0AE75941" w14:textId="77777777" w:rsidR="00C83CAE" w:rsidRPr="00726E72" w:rsidRDefault="0016002C" w:rsidP="00726E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726E72">
              <w:rPr>
                <w:rFonts w:asciiTheme="minorHAnsi" w:hAnsiTheme="minorHAnsi" w:cstheme="minorHAnsi"/>
                <w:color w:val="FF0000"/>
                <w:sz w:val="20"/>
              </w:rPr>
              <w:t xml:space="preserve">Please ensure that </w:t>
            </w:r>
            <w:r w:rsidR="00EC4700" w:rsidRPr="00726E72">
              <w:rPr>
                <w:rFonts w:asciiTheme="minorHAnsi" w:hAnsiTheme="minorHAnsi" w:cstheme="minorHAnsi"/>
                <w:color w:val="FF0000"/>
                <w:sz w:val="20"/>
              </w:rPr>
              <w:t xml:space="preserve">all available clinical details </w:t>
            </w:r>
            <w:r w:rsidRPr="00726E72">
              <w:rPr>
                <w:rFonts w:asciiTheme="minorHAnsi" w:hAnsiTheme="minorHAnsi" w:cstheme="minorHAnsi"/>
                <w:color w:val="FF0000"/>
                <w:sz w:val="20"/>
              </w:rPr>
              <w:t xml:space="preserve">including the </w:t>
            </w:r>
            <w:r w:rsidRPr="00726E72">
              <w:rPr>
                <w:rFonts w:asciiTheme="minorHAnsi" w:hAnsiTheme="minorHAnsi" w:cstheme="minorHAnsi"/>
                <w:b/>
                <w:color w:val="FF0000"/>
                <w:sz w:val="20"/>
              </w:rPr>
              <w:t>histopathology report</w:t>
            </w:r>
            <w:r w:rsidRPr="00726E72">
              <w:rPr>
                <w:rFonts w:asciiTheme="minorHAnsi" w:hAnsiTheme="minorHAnsi" w:cstheme="minorHAnsi"/>
                <w:color w:val="FF0000"/>
                <w:sz w:val="20"/>
              </w:rPr>
              <w:t xml:space="preserve"> are provided.</w:t>
            </w:r>
          </w:p>
        </w:tc>
      </w:tr>
      <w:tr w:rsidR="004239EE" w:rsidRPr="00D3094A" w14:paraId="1C0306BC" w14:textId="77777777" w:rsidTr="0046297C">
        <w:trPr>
          <w:trHeight w:val="556"/>
        </w:trPr>
        <w:tc>
          <w:tcPr>
            <w:tcW w:w="10774" w:type="dxa"/>
            <w:gridSpan w:val="4"/>
            <w:vAlign w:val="center"/>
          </w:tcPr>
          <w:p w14:paraId="0B7C64D7" w14:textId="77777777" w:rsidR="0068378D" w:rsidRDefault="0068378D" w:rsidP="00726E72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1: </w:t>
            </w:r>
            <w:r w:rsidR="004239EE">
              <w:rPr>
                <w:rFonts w:asciiTheme="minorHAnsi" w:hAnsiTheme="minorHAnsi" w:cstheme="minorHAnsi"/>
                <w:sz w:val="20"/>
              </w:rPr>
              <w:t>Multiple blocks may be se</w:t>
            </w:r>
            <w:r w:rsidR="007D17AA">
              <w:rPr>
                <w:rFonts w:asciiTheme="minorHAnsi" w:hAnsiTheme="minorHAnsi" w:cstheme="minorHAnsi"/>
                <w:sz w:val="20"/>
              </w:rPr>
              <w:t>nt to ensure tissue requirement</w:t>
            </w:r>
            <w:r>
              <w:rPr>
                <w:rFonts w:asciiTheme="minorHAnsi" w:hAnsiTheme="minorHAnsi" w:cstheme="minorHAnsi"/>
                <w:sz w:val="20"/>
              </w:rPr>
              <w:t xml:space="preserve"> for testing is met.</w:t>
            </w:r>
          </w:p>
          <w:p w14:paraId="3E3540C8" w14:textId="77777777" w:rsidR="004239EE" w:rsidRPr="004239EE" w:rsidRDefault="0068378D" w:rsidP="00726E72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2: </w:t>
            </w:r>
            <w:r w:rsidR="004239EE">
              <w:rPr>
                <w:rFonts w:asciiTheme="minorHAnsi" w:hAnsiTheme="minorHAnsi" w:cstheme="minorHAnsi"/>
                <w:sz w:val="20"/>
              </w:rPr>
              <w:t>Liquid</w:t>
            </w:r>
            <w:r w:rsidR="00726E72">
              <w:rPr>
                <w:rFonts w:asciiTheme="minorHAnsi" w:hAnsiTheme="minorHAnsi" w:cstheme="minorHAnsi"/>
                <w:sz w:val="20"/>
              </w:rPr>
              <w:t xml:space="preserve"> samples </w:t>
            </w:r>
            <w:r w:rsidR="004239EE">
              <w:rPr>
                <w:rFonts w:asciiTheme="minorHAnsi" w:hAnsiTheme="minorHAnsi" w:cstheme="minorHAnsi"/>
                <w:sz w:val="20"/>
              </w:rPr>
              <w:t>/</w:t>
            </w:r>
            <w:r w:rsidR="00726E72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239EE">
              <w:rPr>
                <w:rFonts w:asciiTheme="minorHAnsi" w:hAnsiTheme="minorHAnsi" w:cstheme="minorHAnsi"/>
                <w:sz w:val="20"/>
              </w:rPr>
              <w:t xml:space="preserve">LBC slides are </w:t>
            </w:r>
            <w:r w:rsidR="004239EE" w:rsidRPr="0068378D">
              <w:rPr>
                <w:rFonts w:asciiTheme="minorHAnsi" w:hAnsiTheme="minorHAnsi" w:cstheme="minorHAnsi"/>
                <w:b/>
                <w:sz w:val="20"/>
              </w:rPr>
              <w:t>not</w:t>
            </w:r>
            <w:r w:rsidR="004239EE">
              <w:rPr>
                <w:rFonts w:asciiTheme="minorHAnsi" w:hAnsiTheme="minorHAnsi" w:cstheme="minorHAnsi"/>
                <w:sz w:val="20"/>
              </w:rPr>
              <w:t xml:space="preserve"> accepted for cytology specimens</w:t>
            </w:r>
          </w:p>
        </w:tc>
      </w:tr>
    </w:tbl>
    <w:p w14:paraId="3B26181D" w14:textId="77777777" w:rsidR="00EC4700" w:rsidRPr="00177A01" w:rsidRDefault="00EC4700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5949"/>
        <w:gridCol w:w="4678"/>
      </w:tblGrid>
      <w:tr w:rsidR="00726E72" w:rsidRPr="0028201F" w14:paraId="22036C74" w14:textId="77777777" w:rsidTr="004E3130">
        <w:trPr>
          <w:cantSplit/>
          <w:trHeight w:val="214"/>
          <w:jc w:val="center"/>
        </w:trPr>
        <w:tc>
          <w:tcPr>
            <w:tcW w:w="5949" w:type="dxa"/>
            <w:shd w:val="clear" w:color="auto" w:fill="808080" w:themeFill="background1" w:themeFillShade="80"/>
            <w:vAlign w:val="center"/>
          </w:tcPr>
          <w:p w14:paraId="3F77E4C1" w14:textId="77777777" w:rsidR="00726E72" w:rsidRPr="00726E72" w:rsidRDefault="00726E72" w:rsidP="004E31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726E72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TEST REQUIRED</w:t>
            </w:r>
          </w:p>
        </w:tc>
        <w:tc>
          <w:tcPr>
            <w:tcW w:w="4678" w:type="dxa"/>
            <w:shd w:val="clear" w:color="auto" w:fill="808080" w:themeFill="background1" w:themeFillShade="80"/>
            <w:vAlign w:val="center"/>
          </w:tcPr>
          <w:p w14:paraId="758FA03E" w14:textId="77777777" w:rsidR="00726E72" w:rsidRPr="00726E72" w:rsidRDefault="00726E72" w:rsidP="004E31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726E72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TISSUE REQUIREMENTS</w:t>
            </w:r>
          </w:p>
        </w:tc>
      </w:tr>
      <w:tr w:rsidR="00BC1974" w:rsidRPr="0028201F" w14:paraId="0355A9D5" w14:textId="77777777" w:rsidTr="0068378D">
        <w:trPr>
          <w:cantSplit/>
          <w:trHeight w:val="464"/>
          <w:jc w:val="center"/>
        </w:trPr>
        <w:tc>
          <w:tcPr>
            <w:tcW w:w="5949" w:type="dxa"/>
            <w:shd w:val="clear" w:color="auto" w:fill="FFFFFF" w:themeFill="background1"/>
            <w:vAlign w:val="center"/>
          </w:tcPr>
          <w:p w14:paraId="7864506A" w14:textId="77777777" w:rsidR="00BC1974" w:rsidRPr="00DC5EEB" w:rsidRDefault="00000000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i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43273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974" w:rsidRPr="00DC5EE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BC1974" w:rsidRPr="00DC5EEB">
              <w:rPr>
                <w:rFonts w:asciiTheme="minorHAnsi" w:hAnsiTheme="minorHAnsi" w:cstheme="minorHAnsi"/>
                <w:sz w:val="22"/>
                <w:szCs w:val="22"/>
              </w:rPr>
              <w:t xml:space="preserve">  Full Lung mutation panel (Genexus panel + PDL1 IHC)</w:t>
            </w:r>
            <w:r w:rsidR="0068378D" w:rsidRPr="0068378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B6DEE24" w14:textId="77777777" w:rsidR="00BC1974" w:rsidRPr="00DC5EEB" w:rsidRDefault="00BC1974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  <w:r w:rsidRPr="00DC5EEB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FFPE block + representative HE. </w:t>
            </w:r>
          </w:p>
        </w:tc>
      </w:tr>
      <w:tr w:rsidR="00BC1974" w:rsidRPr="0028201F" w14:paraId="15C3FE2F" w14:textId="77777777" w:rsidTr="0068378D">
        <w:trPr>
          <w:cantSplit/>
          <w:trHeight w:val="427"/>
          <w:jc w:val="center"/>
        </w:trPr>
        <w:tc>
          <w:tcPr>
            <w:tcW w:w="5949" w:type="dxa"/>
            <w:vAlign w:val="center"/>
          </w:tcPr>
          <w:p w14:paraId="08610030" w14:textId="77777777" w:rsidR="00BC1974" w:rsidRPr="00DC5EEB" w:rsidRDefault="00000000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44408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974" w:rsidRPr="00DC5EE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BC1974" w:rsidRPr="00DC5EEB">
              <w:rPr>
                <w:rFonts w:asciiTheme="minorHAnsi" w:hAnsiTheme="minorHAnsi" w:cstheme="minorHAnsi"/>
                <w:sz w:val="22"/>
                <w:szCs w:val="22"/>
              </w:rPr>
              <w:t xml:space="preserve"> Genexus panel only</w:t>
            </w:r>
          </w:p>
        </w:tc>
        <w:tc>
          <w:tcPr>
            <w:tcW w:w="4678" w:type="dxa"/>
            <w:vAlign w:val="center"/>
          </w:tcPr>
          <w:p w14:paraId="0C50E092" w14:textId="77777777" w:rsidR="00BC1974" w:rsidRPr="00DC5EEB" w:rsidRDefault="004239EE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DC5EEB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FFPE block + representative HE.</w:t>
            </w:r>
          </w:p>
        </w:tc>
      </w:tr>
      <w:tr w:rsidR="00BC1974" w:rsidRPr="0028201F" w14:paraId="3C488C56" w14:textId="77777777" w:rsidTr="0068378D">
        <w:trPr>
          <w:cantSplit/>
          <w:trHeight w:val="421"/>
          <w:jc w:val="center"/>
        </w:trPr>
        <w:tc>
          <w:tcPr>
            <w:tcW w:w="5949" w:type="dxa"/>
            <w:vAlign w:val="center"/>
          </w:tcPr>
          <w:p w14:paraId="1AFB0CF2" w14:textId="77777777" w:rsidR="00BC1974" w:rsidRPr="00DC5EEB" w:rsidRDefault="00000000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5735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974" w:rsidRPr="00DC5EE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BC1974" w:rsidRPr="00DC5EEB">
              <w:rPr>
                <w:rFonts w:asciiTheme="minorHAnsi" w:hAnsiTheme="minorHAnsi" w:cstheme="minorHAnsi"/>
                <w:sz w:val="22"/>
                <w:szCs w:val="22"/>
              </w:rPr>
              <w:t xml:space="preserve"> PDL1 IHC</w:t>
            </w:r>
            <w:r w:rsidR="0046297C">
              <w:rPr>
                <w:rFonts w:asciiTheme="minorHAnsi" w:hAnsiTheme="minorHAnsi" w:cstheme="minorHAnsi"/>
                <w:sz w:val="22"/>
                <w:szCs w:val="22"/>
              </w:rPr>
              <w:t xml:space="preserve"> only</w:t>
            </w:r>
            <w:r w:rsidR="0068378D" w:rsidRPr="0068378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  <w:r w:rsidR="00BC1974" w:rsidRPr="00DC5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297C">
              <w:rPr>
                <w:rFonts w:asciiTheme="minorHAnsi" w:hAnsiTheme="minorHAnsi" w:cstheme="minorHAnsi"/>
                <w:sz w:val="22"/>
                <w:szCs w:val="22"/>
              </w:rPr>
              <w:t>(with interpretation)</w:t>
            </w:r>
          </w:p>
        </w:tc>
        <w:tc>
          <w:tcPr>
            <w:tcW w:w="4678" w:type="dxa"/>
            <w:vAlign w:val="center"/>
          </w:tcPr>
          <w:p w14:paraId="2C2C5869" w14:textId="77777777" w:rsidR="00BC1974" w:rsidRPr="00DC5EEB" w:rsidRDefault="004239EE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DC5EEB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FFPE block </w:t>
            </w:r>
          </w:p>
        </w:tc>
      </w:tr>
      <w:tr w:rsidR="0068378D" w:rsidRPr="0028201F" w14:paraId="40A9FD10" w14:textId="77777777" w:rsidTr="0068378D">
        <w:trPr>
          <w:cantSplit/>
          <w:trHeight w:val="412"/>
          <w:jc w:val="center"/>
        </w:trPr>
        <w:tc>
          <w:tcPr>
            <w:tcW w:w="5949" w:type="dxa"/>
            <w:vAlign w:val="center"/>
          </w:tcPr>
          <w:p w14:paraId="463C9110" w14:textId="77777777" w:rsidR="0068378D" w:rsidRDefault="00000000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24260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378D" w:rsidRPr="00DC5EE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68378D">
              <w:rPr>
                <w:rFonts w:asciiTheme="minorHAnsi" w:hAnsiTheme="minorHAnsi" w:cstheme="minorHAnsi"/>
                <w:sz w:val="22"/>
                <w:szCs w:val="22"/>
              </w:rPr>
              <w:t xml:space="preserve"> ALK</w:t>
            </w:r>
            <w:r w:rsidR="0068378D" w:rsidRPr="00DC5EEB">
              <w:rPr>
                <w:rFonts w:asciiTheme="minorHAnsi" w:hAnsiTheme="minorHAnsi" w:cstheme="minorHAnsi"/>
                <w:sz w:val="22"/>
                <w:szCs w:val="22"/>
              </w:rPr>
              <w:t xml:space="preserve"> IHC</w:t>
            </w:r>
            <w:r w:rsidR="0068378D" w:rsidRPr="0068378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5</w:t>
            </w:r>
            <w:r w:rsidR="0046297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  <w:r w:rsidR="0046297C" w:rsidRPr="0046297C">
              <w:rPr>
                <w:rFonts w:asciiTheme="minorHAnsi" w:hAnsiTheme="minorHAnsi" w:cstheme="minorHAnsi"/>
                <w:sz w:val="22"/>
                <w:szCs w:val="22"/>
              </w:rPr>
              <w:t>(with interpretation</w:t>
            </w:r>
            <w:r w:rsidR="0046297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678" w:type="dxa"/>
            <w:vAlign w:val="center"/>
          </w:tcPr>
          <w:p w14:paraId="1C95FA24" w14:textId="77777777" w:rsidR="0068378D" w:rsidRPr="00DC5EEB" w:rsidRDefault="0068378D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FFPE block </w:t>
            </w:r>
          </w:p>
        </w:tc>
      </w:tr>
      <w:tr w:rsidR="00BC1974" w:rsidRPr="0028201F" w14:paraId="394AB75C" w14:textId="77777777" w:rsidTr="000373E4">
        <w:trPr>
          <w:cantSplit/>
          <w:trHeight w:val="538"/>
          <w:jc w:val="center"/>
        </w:trPr>
        <w:tc>
          <w:tcPr>
            <w:tcW w:w="10627" w:type="dxa"/>
            <w:gridSpan w:val="2"/>
          </w:tcPr>
          <w:p w14:paraId="545E1B50" w14:textId="77777777" w:rsidR="00BC1974" w:rsidRPr="004239EE" w:rsidRDefault="00BC1974" w:rsidP="00DC5EE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239EE">
              <w:rPr>
                <w:rFonts w:asciiTheme="minorHAnsi" w:hAnsiTheme="minorHAnsi" w:cstheme="minorHAnsi"/>
                <w:bCs/>
                <w:szCs w:val="24"/>
              </w:rPr>
              <w:t>Comments:</w:t>
            </w:r>
            <w:r w:rsidR="005D32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53480477"/>
                <w:placeholder>
                  <w:docPart w:val="7400F64754144078B23C50980B707436"/>
                </w:placeholder>
                <w:showingPlcHdr/>
                <w:text/>
              </w:sdtPr>
              <w:sdtContent>
                <w:r w:rsidR="0076718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AD1CC0" w:rsidRPr="0028201F" w14:paraId="4FC9CD44" w14:textId="77777777" w:rsidTr="0046297C">
        <w:trPr>
          <w:cantSplit/>
          <w:trHeight w:val="747"/>
          <w:jc w:val="center"/>
        </w:trPr>
        <w:tc>
          <w:tcPr>
            <w:tcW w:w="10627" w:type="dxa"/>
            <w:gridSpan w:val="2"/>
          </w:tcPr>
          <w:p w14:paraId="02692276" w14:textId="77777777" w:rsidR="0068378D" w:rsidRDefault="0068378D" w:rsidP="004239E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3: </w:t>
            </w:r>
            <w:r w:rsidR="00AD1CC0" w:rsidRPr="00AD1CC0">
              <w:rPr>
                <w:rFonts w:asciiTheme="minorHAnsi" w:hAnsiTheme="minorHAnsi" w:cstheme="minorHAnsi"/>
                <w:bCs/>
                <w:sz w:val="20"/>
              </w:rPr>
              <w:t>Genexus panel will be prioritised over PDL1 if insufficient tissue in block unless otherwise advised.</w:t>
            </w:r>
          </w:p>
          <w:p w14:paraId="165BBAC6" w14:textId="77777777" w:rsidR="0046297C" w:rsidRDefault="0068378D" w:rsidP="004239E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4: PDL1 accepted on non-squamous NSCLC only. </w:t>
            </w:r>
          </w:p>
          <w:p w14:paraId="5818F05C" w14:textId="77777777" w:rsidR="0068378D" w:rsidRPr="00AD1CC0" w:rsidRDefault="0068378D" w:rsidP="004239E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5: Please state reason for ALK </w:t>
            </w:r>
            <w:r w:rsidR="0046297C">
              <w:rPr>
                <w:rFonts w:asciiTheme="minorHAnsi" w:hAnsiTheme="minorHAnsi" w:cstheme="minorHAnsi"/>
                <w:bCs/>
                <w:sz w:val="20"/>
              </w:rPr>
              <w:t xml:space="preserve">IHC </w:t>
            </w:r>
            <w:r>
              <w:rPr>
                <w:rFonts w:asciiTheme="minorHAnsi" w:hAnsiTheme="minorHAnsi" w:cstheme="minorHAnsi"/>
                <w:bCs/>
                <w:sz w:val="20"/>
              </w:rPr>
              <w:t>request in comments.</w:t>
            </w:r>
          </w:p>
        </w:tc>
      </w:tr>
    </w:tbl>
    <w:p w14:paraId="0BD48D5C" w14:textId="77777777" w:rsidR="003D0059" w:rsidRDefault="003D0059" w:rsidP="00403D20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743FCC39" w14:textId="77777777" w:rsidR="006A6CBB" w:rsidRPr="00902753" w:rsidRDefault="00EC4700" w:rsidP="002A2CF7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02753">
        <w:rPr>
          <w:rFonts w:asciiTheme="minorHAnsi" w:hAnsiTheme="minorHAnsi" w:cstheme="minorHAnsi"/>
          <w:b/>
          <w:szCs w:val="24"/>
        </w:rPr>
        <w:t>Please send samples to:</w:t>
      </w:r>
      <w:r w:rsidR="00403D20" w:rsidRPr="00902753">
        <w:rPr>
          <w:rFonts w:asciiTheme="minorHAnsi" w:hAnsiTheme="minorHAnsi" w:cstheme="minorHAnsi"/>
          <w:b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b/>
          <w:szCs w:val="24"/>
        </w:rPr>
        <w:tab/>
      </w:r>
      <w:r w:rsidRPr="00902753">
        <w:rPr>
          <w:rFonts w:asciiTheme="minorHAnsi" w:hAnsiTheme="minorHAnsi" w:cstheme="minorHAnsi"/>
          <w:szCs w:val="24"/>
        </w:rPr>
        <w:t>Cellular Pathology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Pr="00902753">
        <w:rPr>
          <w:rFonts w:asciiTheme="minorHAnsi" w:hAnsiTheme="minorHAnsi" w:cstheme="minorHAnsi"/>
          <w:szCs w:val="24"/>
        </w:rPr>
        <w:t>New Victoria Wing – Level 3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Pr="00902753">
        <w:rPr>
          <w:rFonts w:asciiTheme="minorHAnsi" w:hAnsiTheme="minorHAnsi" w:cstheme="minorHAnsi"/>
          <w:szCs w:val="24"/>
        </w:rPr>
        <w:t>Royal Victoria Infirmary</w:t>
      </w:r>
      <w:r w:rsidR="002A0145" w:rsidRPr="00902753">
        <w:rPr>
          <w:rFonts w:asciiTheme="minorHAnsi" w:hAnsiTheme="minorHAnsi" w:cstheme="minorHAnsi"/>
          <w:szCs w:val="24"/>
        </w:rPr>
        <w:t>,</w:t>
      </w:r>
    </w:p>
    <w:p w14:paraId="4E8AA3B0" w14:textId="77777777" w:rsidR="0046297C" w:rsidRPr="00902753" w:rsidRDefault="006A6CBB" w:rsidP="002A2CF7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02753">
        <w:rPr>
          <w:rFonts w:asciiTheme="minorHAnsi" w:hAnsiTheme="minorHAnsi" w:cstheme="minorHAnsi"/>
          <w:szCs w:val="24"/>
        </w:rPr>
        <w:t xml:space="preserve">                                            </w:t>
      </w:r>
      <w:r w:rsidR="002A0145" w:rsidRPr="00902753">
        <w:rPr>
          <w:rFonts w:asciiTheme="minorHAnsi" w:hAnsiTheme="minorHAnsi" w:cstheme="minorHAnsi"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szCs w:val="24"/>
        </w:rPr>
        <w:tab/>
      </w:r>
      <w:r w:rsidR="00EC4700" w:rsidRPr="00902753">
        <w:rPr>
          <w:rFonts w:asciiTheme="minorHAnsi" w:hAnsiTheme="minorHAnsi" w:cstheme="minorHAnsi"/>
          <w:szCs w:val="24"/>
        </w:rPr>
        <w:t>Queen Victoria Road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="000743D7" w:rsidRPr="00902753">
        <w:rPr>
          <w:rFonts w:asciiTheme="minorHAnsi" w:hAnsiTheme="minorHAnsi" w:cstheme="minorHAnsi"/>
          <w:szCs w:val="24"/>
        </w:rPr>
        <w:t xml:space="preserve">Newcastle upon </w:t>
      </w:r>
      <w:r w:rsidR="00EC4700" w:rsidRPr="00902753">
        <w:rPr>
          <w:rFonts w:asciiTheme="minorHAnsi" w:hAnsiTheme="minorHAnsi" w:cstheme="minorHAnsi"/>
          <w:szCs w:val="24"/>
        </w:rPr>
        <w:t>Tyne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="00EC4700" w:rsidRPr="00902753">
        <w:rPr>
          <w:rFonts w:asciiTheme="minorHAnsi" w:hAnsiTheme="minorHAnsi" w:cstheme="minorHAnsi"/>
          <w:szCs w:val="24"/>
        </w:rPr>
        <w:t>NE1 4LP</w:t>
      </w:r>
    </w:p>
    <w:p w14:paraId="37B66FE1" w14:textId="77777777" w:rsidR="0046297C" w:rsidRDefault="00E9342D" w:rsidP="002A2CF7">
      <w:pPr>
        <w:spacing w:line="276" w:lineRule="auto"/>
        <w:jc w:val="left"/>
        <w:rPr>
          <w:rFonts w:asciiTheme="minorHAnsi" w:hAnsiTheme="minorHAnsi" w:cstheme="minorHAnsi"/>
          <w:color w:val="000000"/>
          <w:szCs w:val="24"/>
        </w:rPr>
      </w:pPr>
      <w:r w:rsidRPr="00902753">
        <w:rPr>
          <w:rFonts w:asciiTheme="minorHAnsi" w:hAnsiTheme="minorHAnsi" w:cstheme="minorHAnsi"/>
          <w:b/>
          <w:bCs/>
          <w:color w:val="000000"/>
          <w:szCs w:val="24"/>
        </w:rPr>
        <w:t xml:space="preserve">Contact </w:t>
      </w:r>
      <w:r w:rsidR="002A0145" w:rsidRPr="00902753">
        <w:rPr>
          <w:rFonts w:asciiTheme="minorHAnsi" w:hAnsiTheme="minorHAnsi" w:cstheme="minorHAnsi"/>
          <w:b/>
          <w:bCs/>
          <w:color w:val="000000"/>
          <w:szCs w:val="24"/>
        </w:rPr>
        <w:t>for enquires:</w:t>
      </w:r>
      <w:r w:rsidR="00403D20" w:rsidRPr="00902753">
        <w:rPr>
          <w:rFonts w:asciiTheme="minorHAnsi" w:hAnsiTheme="minorHAnsi" w:cstheme="minorHAnsi"/>
          <w:b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b/>
          <w:szCs w:val="24"/>
        </w:rPr>
        <w:tab/>
      </w:r>
      <w:r w:rsidRPr="00902753">
        <w:rPr>
          <w:rFonts w:asciiTheme="minorHAnsi" w:hAnsiTheme="minorHAnsi" w:cstheme="minorHAnsi"/>
          <w:b/>
          <w:szCs w:val="24"/>
        </w:rPr>
        <w:tab/>
      </w:r>
      <w:r w:rsidR="002A0145" w:rsidRPr="00902753">
        <w:rPr>
          <w:rFonts w:asciiTheme="minorHAnsi" w:hAnsiTheme="minorHAnsi" w:cstheme="minorHAnsi"/>
          <w:color w:val="000000"/>
          <w:szCs w:val="24"/>
        </w:rPr>
        <w:t xml:space="preserve">Tel: </w:t>
      </w:r>
      <w:r w:rsidR="002A0145" w:rsidRPr="00902753">
        <w:rPr>
          <w:rFonts w:asciiTheme="minorHAnsi" w:hAnsiTheme="minorHAnsi" w:cstheme="minorHAnsi"/>
          <w:b/>
          <w:color w:val="000000"/>
          <w:szCs w:val="24"/>
        </w:rPr>
        <w:t>0191 2824445</w:t>
      </w:r>
      <w:r w:rsidR="00403D20" w:rsidRPr="00902753">
        <w:rPr>
          <w:rFonts w:asciiTheme="minorHAnsi" w:hAnsiTheme="minorHAnsi" w:cstheme="minorHAnsi"/>
          <w:color w:val="000000"/>
          <w:szCs w:val="24"/>
        </w:rPr>
        <w:tab/>
        <w:t xml:space="preserve"> </w:t>
      </w:r>
      <w:r w:rsidR="006A6CBB" w:rsidRPr="00902753">
        <w:rPr>
          <w:rFonts w:asciiTheme="minorHAnsi" w:hAnsiTheme="minorHAnsi" w:cstheme="minorHAnsi"/>
          <w:color w:val="000000"/>
          <w:szCs w:val="24"/>
        </w:rPr>
        <w:t xml:space="preserve">        </w:t>
      </w:r>
      <w:r w:rsidR="0028201F" w:rsidRPr="00902753">
        <w:rPr>
          <w:rFonts w:asciiTheme="minorHAnsi" w:hAnsiTheme="minorHAnsi" w:cstheme="minorHAnsi"/>
          <w:color w:val="000000"/>
          <w:szCs w:val="24"/>
        </w:rPr>
        <w:t xml:space="preserve">Email: </w:t>
      </w:r>
      <w:hyperlink r:id="rId8" w:history="1">
        <w:r w:rsidR="00A66BF5" w:rsidRPr="00902753">
          <w:rPr>
            <w:rStyle w:val="Hyperlink"/>
            <w:rFonts w:asciiTheme="minorHAnsi" w:hAnsiTheme="minorHAnsi" w:cstheme="minorHAnsi"/>
            <w:szCs w:val="24"/>
          </w:rPr>
          <w:t>nuth.molecularadmin@nhs.net</w:t>
        </w:r>
      </w:hyperlink>
      <w:r w:rsidR="00A66BF5" w:rsidRPr="00902753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6CEED584" w14:textId="77777777" w:rsidR="0046297C" w:rsidRDefault="0046297C" w:rsidP="002A2CF7">
      <w:pPr>
        <w:spacing w:line="276" w:lineRule="auto"/>
        <w:jc w:val="left"/>
        <w:rPr>
          <w:rFonts w:asciiTheme="minorHAnsi" w:hAnsiTheme="minorHAnsi" w:cstheme="minorHAnsi"/>
          <w:color w:val="000000"/>
          <w:szCs w:val="24"/>
        </w:rPr>
      </w:pP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D67CAB" w:rsidRPr="0028201F" w14:paraId="587F399B" w14:textId="77777777" w:rsidTr="0046297C">
        <w:trPr>
          <w:cantSplit/>
          <w:trHeight w:val="580"/>
          <w:jc w:val="center"/>
        </w:trPr>
        <w:tc>
          <w:tcPr>
            <w:tcW w:w="10627" w:type="dxa"/>
            <w:shd w:val="clear" w:color="auto" w:fill="FFFFFF" w:themeFill="background1"/>
            <w:vAlign w:val="center"/>
          </w:tcPr>
          <w:p w14:paraId="21820D6F" w14:textId="77777777" w:rsidR="00D67CAB" w:rsidRPr="000373E4" w:rsidRDefault="00D67CAB" w:rsidP="008A3DE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</w:pPr>
            <w:r w:rsidRPr="000373E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Genexus panel:</w:t>
            </w:r>
          </w:p>
          <w:p w14:paraId="154A2522" w14:textId="77777777" w:rsidR="00D67CAB" w:rsidRPr="000373E4" w:rsidRDefault="00D67CAB" w:rsidP="008A3DE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</w:pPr>
            <w:r w:rsidRPr="000373E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Small variants: EGFR, KRAS, BRAF, ALK, MET exon 14 skipping; Fusions: ALK, ROS, RET, NTRK1, NTRK2, NTRK3</w:t>
            </w:r>
          </w:p>
        </w:tc>
      </w:tr>
    </w:tbl>
    <w:p w14:paraId="23D1C840" w14:textId="77777777" w:rsidR="0046297C" w:rsidRPr="0046297C" w:rsidRDefault="0046297C" w:rsidP="002A2CF7">
      <w:pPr>
        <w:spacing w:line="276" w:lineRule="auto"/>
        <w:jc w:val="left"/>
        <w:rPr>
          <w:rFonts w:asciiTheme="minorHAnsi" w:hAnsiTheme="minorHAnsi" w:cstheme="minorHAnsi"/>
          <w:color w:val="000000"/>
          <w:sz w:val="16"/>
          <w:szCs w:val="16"/>
        </w:rPr>
      </w:pPr>
    </w:p>
    <w:sectPr w:rsidR="0046297C" w:rsidRPr="0046297C" w:rsidSect="0068378D">
      <w:headerReference w:type="default" r:id="rId9"/>
      <w:footerReference w:type="default" r:id="rId10"/>
      <w:pgSz w:w="11909" w:h="16834" w:code="9"/>
      <w:pgMar w:top="720" w:right="720" w:bottom="720" w:left="720" w:header="17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9EC2" w14:textId="77777777" w:rsidR="008942DC" w:rsidRDefault="008942DC">
      <w:r>
        <w:separator/>
      </w:r>
    </w:p>
  </w:endnote>
  <w:endnote w:type="continuationSeparator" w:id="0">
    <w:p w14:paraId="75CAA721" w14:textId="77777777" w:rsidR="008942DC" w:rsidRDefault="0089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23020" w14:textId="77777777" w:rsidR="00175676" w:rsidRPr="004239EE" w:rsidRDefault="006C29B3" w:rsidP="00986893">
    <w:pPr>
      <w:pStyle w:val="Footer"/>
      <w:pBdr>
        <w:top w:val="single" w:sz="4" w:space="1" w:color="auto"/>
      </w:pBdr>
      <w:tabs>
        <w:tab w:val="clear" w:pos="4320"/>
        <w:tab w:val="left" w:pos="5400"/>
        <w:tab w:val="left" w:pos="7020"/>
      </w:tabs>
      <w:rPr>
        <w:sz w:val="16"/>
        <w:szCs w:val="16"/>
      </w:rPr>
    </w:pPr>
    <w:r w:rsidRPr="004239EE">
      <w:rPr>
        <w:sz w:val="16"/>
        <w:szCs w:val="16"/>
      </w:rPr>
      <w:t xml:space="preserve">A </w:t>
    </w:r>
    <w:r w:rsidR="00175676" w:rsidRPr="004239EE">
      <w:rPr>
        <w:sz w:val="16"/>
        <w:szCs w:val="16"/>
      </w:rPr>
      <w:t xml:space="preserve">Laboratory form </w:t>
    </w:r>
    <w:r w:rsidRPr="004239EE">
      <w:rPr>
        <w:sz w:val="16"/>
        <w:szCs w:val="16"/>
      </w:rPr>
      <w:t xml:space="preserve">containing data </w:t>
    </w:r>
    <w:r w:rsidR="00175676" w:rsidRPr="004239EE">
      <w:rPr>
        <w:sz w:val="16"/>
        <w:szCs w:val="16"/>
      </w:rPr>
      <w:t>is NOT a controlled document</w:t>
    </w:r>
    <w:r w:rsidR="00175676" w:rsidRPr="004239EE">
      <w:rPr>
        <w:sz w:val="16"/>
        <w:szCs w:val="16"/>
      </w:rPr>
      <w:tab/>
    </w:r>
    <w:r w:rsidRPr="004239EE">
      <w:rPr>
        <w:sz w:val="16"/>
        <w:szCs w:val="16"/>
      </w:rPr>
      <w:t xml:space="preserve">             </w:t>
    </w:r>
    <w:r w:rsidR="00175676" w:rsidRPr="004239EE">
      <w:rPr>
        <w:sz w:val="16"/>
        <w:szCs w:val="16"/>
      </w:rPr>
      <w:t xml:space="preserve">Valid on day of print only: </w:t>
    </w:r>
    <w:r w:rsidR="00175676" w:rsidRPr="004239EE">
      <w:rPr>
        <w:sz w:val="16"/>
        <w:szCs w:val="16"/>
      </w:rPr>
      <w:tab/>
      <w:t xml:space="preserve"> </w:t>
    </w:r>
  </w:p>
  <w:p w14:paraId="4CED0C2D" w14:textId="77777777" w:rsidR="00175676" w:rsidRPr="004239EE" w:rsidRDefault="006C29B3" w:rsidP="00986893">
    <w:pPr>
      <w:pStyle w:val="Footer"/>
      <w:tabs>
        <w:tab w:val="clear" w:pos="4320"/>
        <w:tab w:val="left" w:pos="5400"/>
        <w:tab w:val="left" w:pos="7020"/>
      </w:tabs>
      <w:rPr>
        <w:sz w:val="16"/>
        <w:szCs w:val="16"/>
      </w:rPr>
    </w:pPr>
    <w:r w:rsidRPr="004239EE">
      <w:rPr>
        <w:sz w:val="16"/>
        <w:szCs w:val="16"/>
      </w:rPr>
      <w:t>The P</w:t>
    </w:r>
    <w:r w:rsidR="008374A7" w:rsidRPr="004239EE">
      <w:rPr>
        <w:sz w:val="16"/>
        <w:szCs w:val="16"/>
      </w:rPr>
      <w:t>roforma is</w:t>
    </w:r>
    <w:r w:rsidR="00175676" w:rsidRPr="004239EE">
      <w:rPr>
        <w:sz w:val="16"/>
        <w:szCs w:val="16"/>
      </w:rPr>
      <w:t xml:space="preserve"> a Controlled document </w:t>
    </w:r>
  </w:p>
  <w:p w14:paraId="3CF8EEF1" w14:textId="77777777" w:rsidR="00175676" w:rsidRPr="004239EE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6"/>
        <w:szCs w:val="16"/>
      </w:rPr>
    </w:pPr>
    <w:r w:rsidRPr="004239EE">
      <w:rPr>
        <w:sz w:val="16"/>
        <w:szCs w:val="16"/>
      </w:rPr>
      <w:t>Document details i.e. Update responsibility, Ultimate approver, Active date and Review date are held in Q-Pulse</w:t>
    </w:r>
  </w:p>
  <w:p w14:paraId="34F3702A" w14:textId="77777777" w:rsidR="00175676" w:rsidRPr="004239EE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6"/>
        <w:szCs w:val="16"/>
      </w:rPr>
    </w:pPr>
    <w:r w:rsidRPr="004239EE">
      <w:rPr>
        <w:sz w:val="16"/>
        <w:szCs w:val="16"/>
      </w:rPr>
      <w:t>If you recognise an inaccuracy or can suggest an improvement, please raise a Change Request on Q-Pulse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EA8E2" w14:textId="77777777" w:rsidR="008942DC" w:rsidRDefault="008942DC">
      <w:r>
        <w:separator/>
      </w:r>
    </w:p>
  </w:footnote>
  <w:footnote w:type="continuationSeparator" w:id="0">
    <w:p w14:paraId="1D1EA827" w14:textId="77777777" w:rsidR="008942DC" w:rsidRDefault="00894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5B159" w14:textId="77777777" w:rsidR="00175676" w:rsidRDefault="00CD6134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clear" w:pos="8640"/>
        <w:tab w:val="left" w:pos="6285"/>
      </w:tabs>
      <w:rPr>
        <w:sz w:val="22"/>
      </w:rPr>
    </w:pPr>
    <w:r w:rsidRPr="00482290">
      <w:rPr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D81634" wp14:editId="7FD8B9BB">
              <wp:simplePos x="0" y="0"/>
              <wp:positionH relativeFrom="column">
                <wp:posOffset>5619750</wp:posOffset>
              </wp:positionH>
              <wp:positionV relativeFrom="paragraph">
                <wp:posOffset>-42545</wp:posOffset>
              </wp:positionV>
              <wp:extent cx="1411605" cy="1228725"/>
              <wp:effectExtent l="0" t="0" r="1714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47CAE" w14:textId="77777777" w:rsidR="00482290" w:rsidRDefault="006D404A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D404A">
                            <w:rPr>
                              <w:rFonts w:asciiTheme="minorHAnsi" w:hAnsiTheme="minorHAnsi" w:cstheme="minorHAnsi"/>
                            </w:rPr>
                            <w:t>NUTH Lab number:</w:t>
                          </w:r>
                        </w:p>
                        <w:p w14:paraId="5BE0032A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3BE647F0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0C628853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3B148C3A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1E547021" w14:textId="77777777" w:rsidR="00CD6134" w:rsidRPr="006D404A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CD7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5pt;margin-top:-3.35pt;width:111.1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">
              <v:textbox>
                <w:txbxContent>
                  <w:p w:rsidR="00482290" w:rsidRDefault="006D404A">
                    <w:pPr>
                      <w:rPr>
                        <w:rFonts w:asciiTheme="minorHAnsi" w:hAnsiTheme="minorHAnsi" w:cstheme="minorHAnsi"/>
                      </w:rPr>
                    </w:pPr>
                    <w:r w:rsidRPr="006D404A">
                      <w:rPr>
                        <w:rFonts w:asciiTheme="minorHAnsi" w:hAnsiTheme="minorHAnsi" w:cstheme="minorHAnsi"/>
                      </w:rPr>
                      <w:t>NUTH Lab number:</w:t>
                    </w: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Pr="006D404A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2"/>
        <w:lang w:eastAsia="en-GB"/>
      </w:rPr>
      <w:drawing>
        <wp:inline distT="0" distB="0" distL="0" distR="0" wp14:anchorId="385A29E7" wp14:editId="76065D34">
          <wp:extent cx="2311987" cy="4044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274" cy="408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404A">
      <w:rPr>
        <w:noProof/>
        <w:sz w:val="22"/>
        <w:lang w:eastAsia="en-GB"/>
      </w:rPr>
      <w:drawing>
        <wp:anchor distT="0" distB="0" distL="114300" distR="114300" simplePos="0" relativeHeight="251658240" behindDoc="0" locked="0" layoutInCell="1" allowOverlap="1" wp14:anchorId="6D328F5F" wp14:editId="47B3168A">
          <wp:simplePos x="0" y="0"/>
          <wp:positionH relativeFrom="column">
            <wp:posOffset>2747010</wp:posOffset>
          </wp:positionH>
          <wp:positionV relativeFrom="paragraph">
            <wp:posOffset>207010</wp:posOffset>
          </wp:positionV>
          <wp:extent cx="2785110" cy="2990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11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318809" w14:textId="77777777" w:rsidR="00EC4700" w:rsidRPr="006D404A" w:rsidRDefault="00175676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b/>
        <w:i/>
        <w:color w:val="365F91"/>
        <w:szCs w:val="24"/>
      </w:rPr>
    </w:pPr>
    <w:r w:rsidRPr="006D404A">
      <w:rPr>
        <w:b/>
        <w:i/>
        <w:color w:val="365F91"/>
        <w:szCs w:val="24"/>
      </w:rPr>
      <w:t xml:space="preserve">Directorate of </w:t>
    </w:r>
    <w:r w:rsidR="00BF42A5" w:rsidRPr="006D404A">
      <w:rPr>
        <w:b/>
        <w:i/>
        <w:color w:val="365F91"/>
        <w:szCs w:val="24"/>
      </w:rPr>
      <w:t xml:space="preserve">Integrated </w:t>
    </w:r>
    <w:r w:rsidR="00EC4700" w:rsidRPr="006D404A">
      <w:rPr>
        <w:b/>
        <w:i/>
        <w:color w:val="365F91"/>
        <w:szCs w:val="24"/>
      </w:rPr>
      <w:t>Laboratory Medicine</w:t>
    </w:r>
  </w:p>
  <w:p w14:paraId="2F3C9FE8" w14:textId="77777777" w:rsidR="00175676" w:rsidRPr="002A0145" w:rsidRDefault="00EC4700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i/>
        <w:sz w:val="26"/>
        <w:szCs w:val="26"/>
      </w:rPr>
    </w:pPr>
    <w:r w:rsidRPr="00AD1CC0">
      <w:rPr>
        <w:b/>
        <w:i/>
        <w:color w:val="365F91"/>
        <w:sz w:val="28"/>
        <w:szCs w:val="28"/>
      </w:rPr>
      <w:t>Cellular Pathology</w:t>
    </w:r>
    <w:r w:rsidR="00175676" w:rsidRPr="00D83999">
      <w:rPr>
        <w:b/>
        <w:i/>
        <w:color w:val="365F91"/>
        <w:sz w:val="26"/>
        <w:szCs w:val="26"/>
      </w:rPr>
      <w:t xml:space="preserve"> </w:t>
    </w:r>
    <w:r w:rsidR="002A0145">
      <w:rPr>
        <w:b/>
        <w:i/>
        <w:color w:val="365F91"/>
        <w:sz w:val="26"/>
        <w:szCs w:val="26"/>
      </w:rPr>
      <w:t xml:space="preserve">                   </w:t>
    </w:r>
    <w:r w:rsidR="005C1BE0">
      <w:rPr>
        <w:sz w:val="22"/>
      </w:rPr>
      <w:t xml:space="preserve">   </w:t>
    </w:r>
    <w:r w:rsidR="002A0145" w:rsidRPr="006D404A">
      <w:rPr>
        <w:sz w:val="20"/>
      </w:rPr>
      <w:t>HILF</w:t>
    </w:r>
    <w:r w:rsidR="00AD1CC0">
      <w:rPr>
        <w:sz w:val="20"/>
      </w:rPr>
      <w:t>652</w:t>
    </w:r>
    <w:r w:rsidR="005C1BE0" w:rsidRPr="006D404A">
      <w:rPr>
        <w:sz w:val="20"/>
      </w:rPr>
      <w:t xml:space="preserve">              </w:t>
    </w:r>
    <w:r w:rsidR="003D0059" w:rsidRPr="006D404A">
      <w:rPr>
        <w:sz w:val="20"/>
      </w:rPr>
      <w:t xml:space="preserve">          </w:t>
    </w:r>
    <w:r w:rsidRPr="006D404A">
      <w:rPr>
        <w:sz w:val="20"/>
      </w:rPr>
      <w:t xml:space="preserve">Revision Version: </w:t>
    </w:r>
    <w:r w:rsidR="0068378D">
      <w:rPr>
        <w:sz w:val="20"/>
      </w:rPr>
      <w:t>5</w:t>
    </w:r>
  </w:p>
  <w:p w14:paraId="43CF4A91" w14:textId="77777777" w:rsidR="00175676" w:rsidRDefault="00175676" w:rsidP="00FF3367">
    <w:pPr>
      <w:pStyle w:val="Header"/>
      <w:tabs>
        <w:tab w:val="clear" w:pos="4320"/>
        <w:tab w:val="right" w:pos="8280"/>
      </w:tabs>
      <w:jc w:val="left"/>
      <w:rPr>
        <w:rStyle w:val="PageNumber"/>
      </w:rPr>
    </w:pPr>
    <w:r>
      <w:rPr>
        <w:sz w:val="22"/>
      </w:rPr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9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1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5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6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7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1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3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5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26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8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 w15:restartNumberingAfterBreak="0">
    <w:nsid w:val="7C9D5C09"/>
    <w:multiLevelType w:val="hybridMultilevel"/>
    <w:tmpl w:val="DE585578"/>
    <w:lvl w:ilvl="0" w:tplc="9AA2CA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60223112">
    <w:abstractNumId w:val="8"/>
  </w:num>
  <w:num w:numId="2" w16cid:durableId="592014111">
    <w:abstractNumId w:val="33"/>
  </w:num>
  <w:num w:numId="3" w16cid:durableId="739326398">
    <w:abstractNumId w:val="23"/>
  </w:num>
  <w:num w:numId="4" w16cid:durableId="1972706281">
    <w:abstractNumId w:val="29"/>
  </w:num>
  <w:num w:numId="5" w16cid:durableId="1120537985">
    <w:abstractNumId w:val="4"/>
  </w:num>
  <w:num w:numId="6" w16cid:durableId="307823346">
    <w:abstractNumId w:val="25"/>
  </w:num>
  <w:num w:numId="7" w16cid:durableId="2126464171">
    <w:abstractNumId w:val="1"/>
  </w:num>
  <w:num w:numId="8" w16cid:durableId="1091702479">
    <w:abstractNumId w:val="30"/>
  </w:num>
  <w:num w:numId="9" w16cid:durableId="1228103120">
    <w:abstractNumId w:val="2"/>
  </w:num>
  <w:num w:numId="10" w16cid:durableId="267350370">
    <w:abstractNumId w:val="18"/>
  </w:num>
  <w:num w:numId="11" w16cid:durableId="1352221240">
    <w:abstractNumId w:val="12"/>
  </w:num>
  <w:num w:numId="12" w16cid:durableId="1574467144">
    <w:abstractNumId w:val="11"/>
  </w:num>
  <w:num w:numId="13" w16cid:durableId="1473598287">
    <w:abstractNumId w:val="19"/>
  </w:num>
  <w:num w:numId="14" w16cid:durableId="414936503">
    <w:abstractNumId w:val="7"/>
  </w:num>
  <w:num w:numId="15" w16cid:durableId="467010883">
    <w:abstractNumId w:val="6"/>
  </w:num>
  <w:num w:numId="16" w16cid:durableId="1463840300">
    <w:abstractNumId w:val="14"/>
  </w:num>
  <w:num w:numId="17" w16cid:durableId="182520973">
    <w:abstractNumId w:val="17"/>
  </w:num>
  <w:num w:numId="18" w16cid:durableId="2055930211">
    <w:abstractNumId w:val="21"/>
  </w:num>
  <w:num w:numId="19" w16cid:durableId="1307660191">
    <w:abstractNumId w:val="9"/>
  </w:num>
  <w:num w:numId="20" w16cid:durableId="1613899011">
    <w:abstractNumId w:val="10"/>
  </w:num>
  <w:num w:numId="21" w16cid:durableId="953515398">
    <w:abstractNumId w:val="27"/>
  </w:num>
  <w:num w:numId="22" w16cid:durableId="1102609543">
    <w:abstractNumId w:val="15"/>
  </w:num>
  <w:num w:numId="23" w16cid:durableId="1015689185">
    <w:abstractNumId w:val="34"/>
  </w:num>
  <w:num w:numId="24" w16cid:durableId="1453356631">
    <w:abstractNumId w:val="5"/>
  </w:num>
  <w:num w:numId="25" w16cid:durableId="937366315">
    <w:abstractNumId w:val="3"/>
  </w:num>
  <w:num w:numId="26" w16cid:durableId="744571977">
    <w:abstractNumId w:val="13"/>
  </w:num>
  <w:num w:numId="27" w16cid:durableId="1683044804">
    <w:abstractNumId w:val="28"/>
  </w:num>
  <w:num w:numId="28" w16cid:durableId="2039113870">
    <w:abstractNumId w:val="26"/>
  </w:num>
  <w:num w:numId="29" w16cid:durableId="1244682053">
    <w:abstractNumId w:val="20"/>
  </w:num>
  <w:num w:numId="30" w16cid:durableId="293828574">
    <w:abstractNumId w:val="24"/>
  </w:num>
  <w:num w:numId="31" w16cid:durableId="1907912893">
    <w:abstractNumId w:val="0"/>
  </w:num>
  <w:num w:numId="32" w16cid:durableId="1808818717">
    <w:abstractNumId w:val="16"/>
  </w:num>
  <w:num w:numId="33" w16cid:durableId="1921718160">
    <w:abstractNumId w:val="22"/>
  </w:num>
  <w:num w:numId="34" w16cid:durableId="1736734627">
    <w:abstractNumId w:val="32"/>
  </w:num>
  <w:num w:numId="35" w16cid:durableId="5473066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0AEA3BB-88A6-4B4C-AB67-D42B055832FB}"/>
    <w:docVar w:name="dgnword-eventsink" w:val="70508672"/>
  </w:docVars>
  <w:rsids>
    <w:rsidRoot w:val="00157B8A"/>
    <w:rsid w:val="00010AD4"/>
    <w:rsid w:val="000373E4"/>
    <w:rsid w:val="00042859"/>
    <w:rsid w:val="00046F93"/>
    <w:rsid w:val="00052699"/>
    <w:rsid w:val="00055D09"/>
    <w:rsid w:val="000743D7"/>
    <w:rsid w:val="000B6EB0"/>
    <w:rsid w:val="000F1FB1"/>
    <w:rsid w:val="0010353C"/>
    <w:rsid w:val="00103618"/>
    <w:rsid w:val="0012675F"/>
    <w:rsid w:val="00126C18"/>
    <w:rsid w:val="00141A15"/>
    <w:rsid w:val="00157B8A"/>
    <w:rsid w:val="0016002C"/>
    <w:rsid w:val="00160A6B"/>
    <w:rsid w:val="00173349"/>
    <w:rsid w:val="00174656"/>
    <w:rsid w:val="00175676"/>
    <w:rsid w:val="001768AE"/>
    <w:rsid w:val="00177A01"/>
    <w:rsid w:val="001917C7"/>
    <w:rsid w:val="001A23EC"/>
    <w:rsid w:val="001B69E9"/>
    <w:rsid w:val="001C151B"/>
    <w:rsid w:val="001C3EFB"/>
    <w:rsid w:val="001C578D"/>
    <w:rsid w:val="001E3500"/>
    <w:rsid w:val="001E664F"/>
    <w:rsid w:val="001F00E0"/>
    <w:rsid w:val="00200982"/>
    <w:rsid w:val="0020590A"/>
    <w:rsid w:val="00205B89"/>
    <w:rsid w:val="002152BF"/>
    <w:rsid w:val="0027077C"/>
    <w:rsid w:val="00271BC9"/>
    <w:rsid w:val="0028201F"/>
    <w:rsid w:val="00285286"/>
    <w:rsid w:val="0029148D"/>
    <w:rsid w:val="002964F4"/>
    <w:rsid w:val="002A0145"/>
    <w:rsid w:val="002A2CF7"/>
    <w:rsid w:val="002A5060"/>
    <w:rsid w:val="002A79D3"/>
    <w:rsid w:val="002C7B5F"/>
    <w:rsid w:val="002E5BAA"/>
    <w:rsid w:val="002E61AF"/>
    <w:rsid w:val="002F7B7D"/>
    <w:rsid w:val="00310F36"/>
    <w:rsid w:val="00325068"/>
    <w:rsid w:val="003343E1"/>
    <w:rsid w:val="0035283F"/>
    <w:rsid w:val="003718CC"/>
    <w:rsid w:val="00374C37"/>
    <w:rsid w:val="003A3236"/>
    <w:rsid w:val="003A4580"/>
    <w:rsid w:val="003D0059"/>
    <w:rsid w:val="003D419F"/>
    <w:rsid w:val="003D6396"/>
    <w:rsid w:val="003E3A43"/>
    <w:rsid w:val="003E4017"/>
    <w:rsid w:val="003E6C9C"/>
    <w:rsid w:val="00402A57"/>
    <w:rsid w:val="00403D20"/>
    <w:rsid w:val="00420004"/>
    <w:rsid w:val="00421892"/>
    <w:rsid w:val="004239EE"/>
    <w:rsid w:val="00440C0E"/>
    <w:rsid w:val="004415EC"/>
    <w:rsid w:val="0044279D"/>
    <w:rsid w:val="00444481"/>
    <w:rsid w:val="0046297C"/>
    <w:rsid w:val="00482290"/>
    <w:rsid w:val="00487541"/>
    <w:rsid w:val="004B3CA1"/>
    <w:rsid w:val="004E3130"/>
    <w:rsid w:val="004E4CBB"/>
    <w:rsid w:val="0050604B"/>
    <w:rsid w:val="0050789F"/>
    <w:rsid w:val="00516A38"/>
    <w:rsid w:val="00521733"/>
    <w:rsid w:val="0053408C"/>
    <w:rsid w:val="00535205"/>
    <w:rsid w:val="005415E8"/>
    <w:rsid w:val="00545736"/>
    <w:rsid w:val="00545D9D"/>
    <w:rsid w:val="00557A6B"/>
    <w:rsid w:val="005662A4"/>
    <w:rsid w:val="0057194D"/>
    <w:rsid w:val="0057207F"/>
    <w:rsid w:val="00575AF4"/>
    <w:rsid w:val="005851B7"/>
    <w:rsid w:val="00586402"/>
    <w:rsid w:val="005A29E4"/>
    <w:rsid w:val="005B77ED"/>
    <w:rsid w:val="005C1BE0"/>
    <w:rsid w:val="005C4EB8"/>
    <w:rsid w:val="005D0E9D"/>
    <w:rsid w:val="005D3248"/>
    <w:rsid w:val="005F7D6F"/>
    <w:rsid w:val="0060032E"/>
    <w:rsid w:val="006231B3"/>
    <w:rsid w:val="00623E03"/>
    <w:rsid w:val="00646B77"/>
    <w:rsid w:val="00661E13"/>
    <w:rsid w:val="00666AAE"/>
    <w:rsid w:val="00667517"/>
    <w:rsid w:val="0068378D"/>
    <w:rsid w:val="006A6CBB"/>
    <w:rsid w:val="006B372A"/>
    <w:rsid w:val="006B4942"/>
    <w:rsid w:val="006C0763"/>
    <w:rsid w:val="006C29B3"/>
    <w:rsid w:val="006D404A"/>
    <w:rsid w:val="006E5CF1"/>
    <w:rsid w:val="00726E72"/>
    <w:rsid w:val="00727881"/>
    <w:rsid w:val="007468EC"/>
    <w:rsid w:val="00761D58"/>
    <w:rsid w:val="0076718E"/>
    <w:rsid w:val="007802FD"/>
    <w:rsid w:val="007808F6"/>
    <w:rsid w:val="00780A63"/>
    <w:rsid w:val="00782481"/>
    <w:rsid w:val="00793D4E"/>
    <w:rsid w:val="00795122"/>
    <w:rsid w:val="007A376C"/>
    <w:rsid w:val="007B6141"/>
    <w:rsid w:val="007C7BD9"/>
    <w:rsid w:val="007D17AA"/>
    <w:rsid w:val="007D2D14"/>
    <w:rsid w:val="007D426F"/>
    <w:rsid w:val="007E06B1"/>
    <w:rsid w:val="008125C0"/>
    <w:rsid w:val="008172E2"/>
    <w:rsid w:val="00822320"/>
    <w:rsid w:val="00823223"/>
    <w:rsid w:val="00824C45"/>
    <w:rsid w:val="00827FDF"/>
    <w:rsid w:val="008374A7"/>
    <w:rsid w:val="00852860"/>
    <w:rsid w:val="00853743"/>
    <w:rsid w:val="00857161"/>
    <w:rsid w:val="00861179"/>
    <w:rsid w:val="00865D11"/>
    <w:rsid w:val="00880A2D"/>
    <w:rsid w:val="00880AB1"/>
    <w:rsid w:val="00883BE1"/>
    <w:rsid w:val="008942DC"/>
    <w:rsid w:val="008A4D37"/>
    <w:rsid w:val="008B41DF"/>
    <w:rsid w:val="008C0D52"/>
    <w:rsid w:val="008C31EC"/>
    <w:rsid w:val="008D4216"/>
    <w:rsid w:val="008D4E8F"/>
    <w:rsid w:val="008D7167"/>
    <w:rsid w:val="00902753"/>
    <w:rsid w:val="00915349"/>
    <w:rsid w:val="00920456"/>
    <w:rsid w:val="00932728"/>
    <w:rsid w:val="0093667B"/>
    <w:rsid w:val="009408E9"/>
    <w:rsid w:val="0094155A"/>
    <w:rsid w:val="00945915"/>
    <w:rsid w:val="00963FFF"/>
    <w:rsid w:val="009705B3"/>
    <w:rsid w:val="0097725C"/>
    <w:rsid w:val="00985C23"/>
    <w:rsid w:val="00986893"/>
    <w:rsid w:val="00991F0E"/>
    <w:rsid w:val="00995060"/>
    <w:rsid w:val="0099620C"/>
    <w:rsid w:val="009B0761"/>
    <w:rsid w:val="009B7227"/>
    <w:rsid w:val="009C05B8"/>
    <w:rsid w:val="009C4887"/>
    <w:rsid w:val="009E6326"/>
    <w:rsid w:val="009E7CA3"/>
    <w:rsid w:val="00A056F1"/>
    <w:rsid w:val="00A06960"/>
    <w:rsid w:val="00A10C91"/>
    <w:rsid w:val="00A130EE"/>
    <w:rsid w:val="00A404E7"/>
    <w:rsid w:val="00A41484"/>
    <w:rsid w:val="00A45E52"/>
    <w:rsid w:val="00A627DB"/>
    <w:rsid w:val="00A66BF5"/>
    <w:rsid w:val="00A877AE"/>
    <w:rsid w:val="00A92AAE"/>
    <w:rsid w:val="00AB248B"/>
    <w:rsid w:val="00AB7F86"/>
    <w:rsid w:val="00AD10A8"/>
    <w:rsid w:val="00AD1C02"/>
    <w:rsid w:val="00AD1CC0"/>
    <w:rsid w:val="00AE3223"/>
    <w:rsid w:val="00AE54C3"/>
    <w:rsid w:val="00AF107D"/>
    <w:rsid w:val="00B02D68"/>
    <w:rsid w:val="00B100E8"/>
    <w:rsid w:val="00B11FDF"/>
    <w:rsid w:val="00B21BA7"/>
    <w:rsid w:val="00B777A3"/>
    <w:rsid w:val="00B865C1"/>
    <w:rsid w:val="00BB11CC"/>
    <w:rsid w:val="00BB273E"/>
    <w:rsid w:val="00BB45B0"/>
    <w:rsid w:val="00BC1974"/>
    <w:rsid w:val="00BD05FB"/>
    <w:rsid w:val="00BD6839"/>
    <w:rsid w:val="00BE1305"/>
    <w:rsid w:val="00BF42A5"/>
    <w:rsid w:val="00C05810"/>
    <w:rsid w:val="00C15DF7"/>
    <w:rsid w:val="00C27C03"/>
    <w:rsid w:val="00C30171"/>
    <w:rsid w:val="00C3540C"/>
    <w:rsid w:val="00C37C16"/>
    <w:rsid w:val="00C51D40"/>
    <w:rsid w:val="00C55BA9"/>
    <w:rsid w:val="00C657FE"/>
    <w:rsid w:val="00C76B55"/>
    <w:rsid w:val="00C83CAE"/>
    <w:rsid w:val="00C95B63"/>
    <w:rsid w:val="00CA508E"/>
    <w:rsid w:val="00CB3F17"/>
    <w:rsid w:val="00CC1F3C"/>
    <w:rsid w:val="00CC33DD"/>
    <w:rsid w:val="00CD3A16"/>
    <w:rsid w:val="00CD6134"/>
    <w:rsid w:val="00CF77CB"/>
    <w:rsid w:val="00D0584E"/>
    <w:rsid w:val="00D11BA6"/>
    <w:rsid w:val="00D14BAC"/>
    <w:rsid w:val="00D207D3"/>
    <w:rsid w:val="00D3094A"/>
    <w:rsid w:val="00D31398"/>
    <w:rsid w:val="00D3438D"/>
    <w:rsid w:val="00D42DD7"/>
    <w:rsid w:val="00D4669E"/>
    <w:rsid w:val="00D639BC"/>
    <w:rsid w:val="00D661BD"/>
    <w:rsid w:val="00D67CAB"/>
    <w:rsid w:val="00D700BB"/>
    <w:rsid w:val="00D811AF"/>
    <w:rsid w:val="00D816A6"/>
    <w:rsid w:val="00D83999"/>
    <w:rsid w:val="00D83DAF"/>
    <w:rsid w:val="00DA00B6"/>
    <w:rsid w:val="00DA16F6"/>
    <w:rsid w:val="00DB7143"/>
    <w:rsid w:val="00DC4ED6"/>
    <w:rsid w:val="00DC5EEB"/>
    <w:rsid w:val="00DD0465"/>
    <w:rsid w:val="00DE1497"/>
    <w:rsid w:val="00DE2ED9"/>
    <w:rsid w:val="00DE52D2"/>
    <w:rsid w:val="00DE5606"/>
    <w:rsid w:val="00DF7C32"/>
    <w:rsid w:val="00E041A5"/>
    <w:rsid w:val="00E124E5"/>
    <w:rsid w:val="00E175B7"/>
    <w:rsid w:val="00E3287E"/>
    <w:rsid w:val="00E44039"/>
    <w:rsid w:val="00E531F2"/>
    <w:rsid w:val="00E610E4"/>
    <w:rsid w:val="00E6494C"/>
    <w:rsid w:val="00E92249"/>
    <w:rsid w:val="00E9342D"/>
    <w:rsid w:val="00E962E5"/>
    <w:rsid w:val="00EA1E15"/>
    <w:rsid w:val="00EB0315"/>
    <w:rsid w:val="00EC032F"/>
    <w:rsid w:val="00EC4700"/>
    <w:rsid w:val="00EF42F5"/>
    <w:rsid w:val="00EF75B8"/>
    <w:rsid w:val="00EF7F60"/>
    <w:rsid w:val="00F065CF"/>
    <w:rsid w:val="00F11307"/>
    <w:rsid w:val="00F17A67"/>
    <w:rsid w:val="00F23359"/>
    <w:rsid w:val="00F26155"/>
    <w:rsid w:val="00F43A62"/>
    <w:rsid w:val="00F62D51"/>
    <w:rsid w:val="00F74E8E"/>
    <w:rsid w:val="00F74F24"/>
    <w:rsid w:val="00F867A9"/>
    <w:rsid w:val="00F9111A"/>
    <w:rsid w:val="00F943DC"/>
    <w:rsid w:val="00F953E4"/>
    <w:rsid w:val="00F97084"/>
    <w:rsid w:val="00FA21E1"/>
    <w:rsid w:val="00FC499E"/>
    <w:rsid w:val="00FC5F8E"/>
    <w:rsid w:val="00FD48FF"/>
    <w:rsid w:val="00FD7077"/>
    <w:rsid w:val="00FE2393"/>
    <w:rsid w:val="00FF1F41"/>
    <w:rsid w:val="00FF3367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8B8C4F"/>
  <w15:docId w15:val="{E33CD616-32AA-434C-BDD7-2CB9640D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  <w:style w:type="table" w:styleId="TableGrid">
    <w:name w:val="Table Grid"/>
    <w:basedOn w:val="TableNormal"/>
    <w:uiPriority w:val="59"/>
    <w:locked/>
    <w:rsid w:val="0016002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002C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2A0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h.molecularadmin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05DD6F264E439B8AC29824C4022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1AC36-1336-40B1-9131-5AD0B5B2E053}"/>
      </w:docPartPr>
      <w:docPartBody>
        <w:p w:rsidR="00393BF1" w:rsidRDefault="006D6F40" w:rsidP="006D6F40">
          <w:pPr>
            <w:pStyle w:val="B705DD6F264E439B8AC29824C4022689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93CD084C20D4A0AAB50DE0F4E917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67E9E-4E62-400E-9E1D-7CEFB21D9303}"/>
      </w:docPartPr>
      <w:docPartBody>
        <w:p w:rsidR="00393BF1" w:rsidRDefault="006D6F40" w:rsidP="006D6F40">
          <w:pPr>
            <w:pStyle w:val="593CD084C20D4A0AAB50DE0F4E9173CD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A082DFB08E9468CB8922836BC290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5E256-4221-4AB4-9768-12D5FC817FE1}"/>
      </w:docPartPr>
      <w:docPartBody>
        <w:p w:rsidR="00393BF1" w:rsidRDefault="006D6F40" w:rsidP="006D6F40">
          <w:pPr>
            <w:pStyle w:val="8A082DFB08E9468CB8922836BC290854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EE52E42FBCC49A2BFADAE556BDB0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0325F-B37B-4816-A373-187C765BFB0A}"/>
      </w:docPartPr>
      <w:docPartBody>
        <w:p w:rsidR="00393BF1" w:rsidRDefault="006D6F40" w:rsidP="006D6F40">
          <w:pPr>
            <w:pStyle w:val="4EE52E42FBCC49A2BFADAE556BDB0E74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FCE7800883D43DCB354C40DDD926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3EF7C-A108-41BF-A7CB-EC82D20AFC3D}"/>
      </w:docPartPr>
      <w:docPartBody>
        <w:p w:rsidR="00393BF1" w:rsidRDefault="006D6F40" w:rsidP="006D6F40">
          <w:pPr>
            <w:pStyle w:val="FFCE7800883D43DCB354C40DDD926C2F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06C37AE2B204D1E8A321D8B0C54C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06D17-63D0-41CB-8D45-048AC9FB5CF9}"/>
      </w:docPartPr>
      <w:docPartBody>
        <w:p w:rsidR="00393BF1" w:rsidRDefault="006D6F40" w:rsidP="006D6F40">
          <w:pPr>
            <w:pStyle w:val="306C37AE2B204D1E8A321D8B0C54C50E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8EF7CF1FCDD4297915EBA690D62A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3EAC9-40C9-4DD4-8605-56EE1CA75963}"/>
      </w:docPartPr>
      <w:docPartBody>
        <w:p w:rsidR="00393BF1" w:rsidRDefault="006D6F40" w:rsidP="006D6F40">
          <w:pPr>
            <w:pStyle w:val="68EF7CF1FCDD4297915EBA690D62ACE5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7236DB8B2D54DAD979F3F2CFCDDD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E8D7A-7279-469F-8F32-7D4E50E7CE16}"/>
      </w:docPartPr>
      <w:docPartBody>
        <w:p w:rsidR="00393BF1" w:rsidRDefault="006D6F40" w:rsidP="006D6F40">
          <w:pPr>
            <w:pStyle w:val="27236DB8B2D54DAD979F3F2CFCDDD29C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EBD731BB64B40CCA494AE999C44B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22AF9-8A0D-4E92-8BAE-E62EABF56608}"/>
      </w:docPartPr>
      <w:docPartBody>
        <w:p w:rsidR="00393BF1" w:rsidRDefault="006D6F40" w:rsidP="006D6F40">
          <w:pPr>
            <w:pStyle w:val="FEBD731BB64B40CCA494AE999C44B008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6F1DCF0033A40D9A30FDA918D9E0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A95A4-55A1-45B9-803D-54BB9486E113}"/>
      </w:docPartPr>
      <w:docPartBody>
        <w:p w:rsidR="00393BF1" w:rsidRDefault="006D6F40" w:rsidP="006D6F40">
          <w:pPr>
            <w:pStyle w:val="56F1DCF0033A40D9A30FDA918D9E081F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8F6802DEA4A448D85FF72615265F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253FB-F1BC-4C81-A890-16E0D4A57A35}"/>
      </w:docPartPr>
      <w:docPartBody>
        <w:p w:rsidR="00393BF1" w:rsidRDefault="006D6F40" w:rsidP="006D6F40">
          <w:pPr>
            <w:pStyle w:val="D8F6802DEA4A448D85FF72615265F823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44E59ED9737426BA45BBEB4087A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121C9-69C3-4ED5-B593-7C96DD18C044}"/>
      </w:docPartPr>
      <w:docPartBody>
        <w:p w:rsidR="00393BF1" w:rsidRDefault="006D6F40" w:rsidP="006D6F40">
          <w:pPr>
            <w:pStyle w:val="644E59ED9737426BA45BBEB4087A3BED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3625189F2FA4B2881B2DB1A0F2D7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9F64B-E807-45DB-B0C5-B24F2BD01570}"/>
      </w:docPartPr>
      <w:docPartBody>
        <w:p w:rsidR="00393BF1" w:rsidRDefault="006D6F40" w:rsidP="006D6F40">
          <w:pPr>
            <w:pStyle w:val="F3625189F2FA4B2881B2DB1A0F2D740F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82414017823403E8ADDEC71FF007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E5DE3-9EE9-4554-99FF-66D80590DD3C}"/>
      </w:docPartPr>
      <w:docPartBody>
        <w:p w:rsidR="00393BF1" w:rsidRDefault="006D6F40" w:rsidP="006D6F40">
          <w:pPr>
            <w:pStyle w:val="C82414017823403E8ADDEC71FF007D76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BA394BCEB174590A4A5F66EDDB69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CC263-D363-48C9-9D43-38C2697AF001}"/>
      </w:docPartPr>
      <w:docPartBody>
        <w:p w:rsidR="00393BF1" w:rsidRDefault="006D6F40" w:rsidP="006D6F40">
          <w:pPr>
            <w:pStyle w:val="4BA394BCEB174590A4A5F66EDDB69192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3E6D355E3AC4A599501EF746F64E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07AF9-63D4-437D-A13D-37356148BE9B}"/>
      </w:docPartPr>
      <w:docPartBody>
        <w:p w:rsidR="00393BF1" w:rsidRDefault="006D6F40" w:rsidP="006D6F40">
          <w:pPr>
            <w:pStyle w:val="93E6D355E3AC4A599501EF746F64EB9A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0DC38C0ED8E4970935DF5FE0DA1A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D911-0D97-41EE-8656-5849B0937CDE}"/>
      </w:docPartPr>
      <w:docPartBody>
        <w:p w:rsidR="00393BF1" w:rsidRDefault="006D6F40" w:rsidP="006D6F40">
          <w:pPr>
            <w:pStyle w:val="90DC38C0ED8E4970935DF5FE0DA1AA75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400F64754144078B23C50980B707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A8502-F31C-4A32-AC46-090E270A681C}"/>
      </w:docPartPr>
      <w:docPartBody>
        <w:p w:rsidR="00393BF1" w:rsidRDefault="006D6F40" w:rsidP="006D6F40">
          <w:pPr>
            <w:pStyle w:val="7400F64754144078B23C50980B707436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F40"/>
    <w:rsid w:val="00066BD9"/>
    <w:rsid w:val="00393BF1"/>
    <w:rsid w:val="00665B8F"/>
    <w:rsid w:val="006D6F40"/>
    <w:rsid w:val="00F7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6F40"/>
  </w:style>
  <w:style w:type="paragraph" w:customStyle="1" w:styleId="B705DD6F264E439B8AC29824C4022689">
    <w:name w:val="B705DD6F264E439B8AC29824C4022689"/>
    <w:rsid w:val="006D6F40"/>
  </w:style>
  <w:style w:type="paragraph" w:customStyle="1" w:styleId="593CD084C20D4A0AAB50DE0F4E9173CD">
    <w:name w:val="593CD084C20D4A0AAB50DE0F4E9173CD"/>
    <w:rsid w:val="006D6F40"/>
  </w:style>
  <w:style w:type="paragraph" w:customStyle="1" w:styleId="8A082DFB08E9468CB8922836BC290854">
    <w:name w:val="8A082DFB08E9468CB8922836BC290854"/>
    <w:rsid w:val="006D6F40"/>
  </w:style>
  <w:style w:type="paragraph" w:customStyle="1" w:styleId="4EE52E42FBCC49A2BFADAE556BDB0E74">
    <w:name w:val="4EE52E42FBCC49A2BFADAE556BDB0E74"/>
    <w:rsid w:val="006D6F40"/>
  </w:style>
  <w:style w:type="paragraph" w:customStyle="1" w:styleId="FFCE7800883D43DCB354C40DDD926C2F">
    <w:name w:val="FFCE7800883D43DCB354C40DDD926C2F"/>
    <w:rsid w:val="006D6F40"/>
  </w:style>
  <w:style w:type="paragraph" w:customStyle="1" w:styleId="306C37AE2B204D1E8A321D8B0C54C50E">
    <w:name w:val="306C37AE2B204D1E8A321D8B0C54C50E"/>
    <w:rsid w:val="006D6F40"/>
  </w:style>
  <w:style w:type="paragraph" w:customStyle="1" w:styleId="68EF7CF1FCDD4297915EBA690D62ACE5">
    <w:name w:val="68EF7CF1FCDD4297915EBA690D62ACE5"/>
    <w:rsid w:val="006D6F40"/>
  </w:style>
  <w:style w:type="paragraph" w:customStyle="1" w:styleId="27236DB8B2D54DAD979F3F2CFCDDD29C">
    <w:name w:val="27236DB8B2D54DAD979F3F2CFCDDD29C"/>
    <w:rsid w:val="006D6F40"/>
  </w:style>
  <w:style w:type="paragraph" w:customStyle="1" w:styleId="FEBD731BB64B40CCA494AE999C44B008">
    <w:name w:val="FEBD731BB64B40CCA494AE999C44B008"/>
    <w:rsid w:val="006D6F40"/>
  </w:style>
  <w:style w:type="paragraph" w:customStyle="1" w:styleId="56F1DCF0033A40D9A30FDA918D9E081F">
    <w:name w:val="56F1DCF0033A40D9A30FDA918D9E081F"/>
    <w:rsid w:val="006D6F40"/>
  </w:style>
  <w:style w:type="paragraph" w:customStyle="1" w:styleId="D8F6802DEA4A448D85FF72615265F823">
    <w:name w:val="D8F6802DEA4A448D85FF72615265F823"/>
    <w:rsid w:val="006D6F40"/>
  </w:style>
  <w:style w:type="paragraph" w:customStyle="1" w:styleId="644E59ED9737426BA45BBEB4087A3BED">
    <w:name w:val="644E59ED9737426BA45BBEB4087A3BED"/>
    <w:rsid w:val="006D6F40"/>
  </w:style>
  <w:style w:type="paragraph" w:customStyle="1" w:styleId="F3625189F2FA4B2881B2DB1A0F2D740F">
    <w:name w:val="F3625189F2FA4B2881B2DB1A0F2D740F"/>
    <w:rsid w:val="006D6F40"/>
  </w:style>
  <w:style w:type="paragraph" w:customStyle="1" w:styleId="C82414017823403E8ADDEC71FF007D76">
    <w:name w:val="C82414017823403E8ADDEC71FF007D76"/>
    <w:rsid w:val="006D6F40"/>
  </w:style>
  <w:style w:type="paragraph" w:customStyle="1" w:styleId="4BA394BCEB174590A4A5F66EDDB69192">
    <w:name w:val="4BA394BCEB174590A4A5F66EDDB69192"/>
    <w:rsid w:val="006D6F40"/>
  </w:style>
  <w:style w:type="paragraph" w:customStyle="1" w:styleId="93E6D355E3AC4A599501EF746F64EB9A">
    <w:name w:val="93E6D355E3AC4A599501EF746F64EB9A"/>
    <w:rsid w:val="006D6F40"/>
  </w:style>
  <w:style w:type="paragraph" w:customStyle="1" w:styleId="90DC38C0ED8E4970935DF5FE0DA1AA75">
    <w:name w:val="90DC38C0ED8E4970935DF5FE0DA1AA75"/>
    <w:rsid w:val="006D6F40"/>
  </w:style>
  <w:style w:type="paragraph" w:customStyle="1" w:styleId="7400F64754144078B23C50980B707436">
    <w:name w:val="7400F64754144078B23C50980B707436"/>
    <w:rsid w:val="006D6F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3B1F6-4672-44C0-A7BD-238023EF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Man Form.dot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liz tweedy</dc:creator>
  <cp:lastModifiedBy>JENNINGS, Steven (THE NEWCASTLE UPON TYNE HOSPITALS NHS FOUNDATION TRUST)</cp:lastModifiedBy>
  <cp:revision>2</cp:revision>
  <cp:lastPrinted>2024-02-19T14:16:00Z</cp:lastPrinted>
  <dcterms:created xsi:type="dcterms:W3CDTF">2025-11-18T15:31:00Z</dcterms:created>
  <dcterms:modified xsi:type="dcterms:W3CDTF">2025-11-18T15:31:00Z</dcterms:modified>
</cp:coreProperties>
</file>