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8D6C" w14:textId="77777777" w:rsidR="00DC745C" w:rsidRPr="00DC745C" w:rsidRDefault="00DC745C" w:rsidP="00DC745C">
      <w:pPr>
        <w:jc w:val="center"/>
        <w:rPr>
          <w:b/>
          <w:sz w:val="32"/>
          <w:szCs w:val="36"/>
        </w:rPr>
      </w:pPr>
      <w:r w:rsidRPr="00DC745C">
        <w:rPr>
          <w:b/>
          <w:sz w:val="32"/>
          <w:szCs w:val="36"/>
        </w:rPr>
        <w:t>Newcastle Upon Tyne Hospital Release Form</w:t>
      </w:r>
    </w:p>
    <w:p w14:paraId="279055C8" w14:textId="77777777" w:rsidR="00DC745C" w:rsidRPr="00DC745C" w:rsidRDefault="00DC745C" w:rsidP="00DC745C">
      <w:pPr>
        <w:jc w:val="center"/>
        <w:rPr>
          <w:b/>
          <w:sz w:val="16"/>
          <w:szCs w:val="22"/>
        </w:rPr>
      </w:pPr>
    </w:p>
    <w:p w14:paraId="6737A2B6" w14:textId="77777777" w:rsidR="00E27A30" w:rsidRDefault="00DC745C" w:rsidP="00E27A30">
      <w:pPr>
        <w:jc w:val="center"/>
        <w:rPr>
          <w:b/>
          <w:color w:val="C0504D" w:themeColor="accent2"/>
          <w:sz w:val="20"/>
          <w:szCs w:val="22"/>
        </w:rPr>
      </w:pPr>
      <w:r w:rsidRPr="00E848D1">
        <w:rPr>
          <w:b/>
          <w:color w:val="C0504D" w:themeColor="accent2"/>
          <w:sz w:val="20"/>
          <w:szCs w:val="22"/>
        </w:rPr>
        <w:t>All</w:t>
      </w:r>
      <w:r w:rsidR="00E27A30">
        <w:rPr>
          <w:b/>
          <w:color w:val="C0504D" w:themeColor="accent2"/>
          <w:sz w:val="20"/>
          <w:szCs w:val="22"/>
        </w:rPr>
        <w:t xml:space="preserve"> sections must be completed, </w:t>
      </w:r>
      <w:r w:rsidRPr="00E848D1">
        <w:rPr>
          <w:b/>
          <w:color w:val="C0504D" w:themeColor="accent2"/>
          <w:sz w:val="20"/>
          <w:szCs w:val="22"/>
        </w:rPr>
        <w:t xml:space="preserve">countersigned by both parties and </w:t>
      </w:r>
      <w:r w:rsidR="00B70B20">
        <w:rPr>
          <w:b/>
          <w:color w:val="C0504D" w:themeColor="accent2"/>
          <w:sz w:val="20"/>
          <w:szCs w:val="22"/>
        </w:rPr>
        <w:t xml:space="preserve">the </w:t>
      </w:r>
      <w:r w:rsidRPr="00E848D1">
        <w:rPr>
          <w:b/>
          <w:color w:val="C0504D" w:themeColor="accent2"/>
          <w:sz w:val="20"/>
          <w:szCs w:val="22"/>
        </w:rPr>
        <w:t>next of kin</w:t>
      </w:r>
      <w:r>
        <w:rPr>
          <w:b/>
          <w:color w:val="C0504D" w:themeColor="accent2"/>
          <w:sz w:val="20"/>
          <w:szCs w:val="22"/>
        </w:rPr>
        <w:t xml:space="preserve"> </w:t>
      </w:r>
    </w:p>
    <w:p w14:paraId="5C69FDC7" w14:textId="77777777" w:rsidR="00DC745C" w:rsidRPr="00E848D1" w:rsidRDefault="00DC745C" w:rsidP="00E27A30">
      <w:pPr>
        <w:jc w:val="center"/>
        <w:rPr>
          <w:b/>
          <w:color w:val="C0504D" w:themeColor="accent2"/>
          <w:sz w:val="20"/>
          <w:szCs w:val="22"/>
        </w:rPr>
      </w:pPr>
      <w:r w:rsidRPr="00E848D1">
        <w:rPr>
          <w:b/>
          <w:color w:val="C0504D" w:themeColor="accent2"/>
          <w:sz w:val="20"/>
          <w:szCs w:val="22"/>
        </w:rPr>
        <w:t xml:space="preserve">before a release can take place. </w:t>
      </w:r>
    </w:p>
    <w:p w14:paraId="69399714" w14:textId="77777777" w:rsidR="00DC745C" w:rsidRPr="007C6B5D" w:rsidRDefault="00DC745C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jc w:val="left"/>
        <w:rPr>
          <w:b/>
          <w:szCs w:val="24"/>
        </w:rPr>
      </w:pPr>
      <w:r w:rsidRPr="007C6B5D">
        <w:rPr>
          <w:b/>
          <w:szCs w:val="24"/>
        </w:rPr>
        <w:t>SECTION 1: To be completed by the Funeral Director who has been granted permission from the family to transfer the patient into their care.</w:t>
      </w:r>
      <w:r w:rsidRPr="007C6B5D">
        <w:rPr>
          <w:b/>
          <w:szCs w:val="24"/>
        </w:rPr>
        <w:tab/>
      </w:r>
    </w:p>
    <w:p w14:paraId="6165C7A9" w14:textId="77777777" w:rsidR="00DC745C" w:rsidRDefault="00DC745C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left"/>
        <w:rPr>
          <w:b/>
          <w:sz w:val="22"/>
          <w:szCs w:val="22"/>
        </w:rPr>
      </w:pPr>
      <w:r w:rsidRPr="007C6B5D">
        <w:rPr>
          <w:sz w:val="22"/>
          <w:szCs w:val="22"/>
        </w:rPr>
        <w:t>Name of patient: …………………………………………………………………………………....</w:t>
      </w:r>
      <w:r w:rsidR="00E27A30" w:rsidRPr="007C6B5D">
        <w:rPr>
          <w:sz w:val="22"/>
          <w:szCs w:val="22"/>
        </w:rPr>
        <w:t>……</w:t>
      </w:r>
      <w:r w:rsidR="007C6B5D">
        <w:rPr>
          <w:sz w:val="22"/>
          <w:szCs w:val="22"/>
        </w:rPr>
        <w:t>………</w:t>
      </w:r>
      <w:proofErr w:type="gramStart"/>
      <w:r w:rsidR="007C6B5D">
        <w:rPr>
          <w:sz w:val="22"/>
          <w:szCs w:val="22"/>
        </w:rPr>
        <w:t>…..</w:t>
      </w:r>
      <w:proofErr w:type="gramEnd"/>
    </w:p>
    <w:p w14:paraId="18A97FBB" w14:textId="77777777" w:rsidR="007C6B5D" w:rsidRPr="007C6B5D" w:rsidRDefault="007C6B5D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left"/>
        <w:rPr>
          <w:b/>
          <w:sz w:val="22"/>
          <w:szCs w:val="22"/>
        </w:rPr>
      </w:pPr>
    </w:p>
    <w:p w14:paraId="3995DA89" w14:textId="77777777" w:rsidR="00DC745C" w:rsidRPr="007C6B5D" w:rsidRDefault="00DC745C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left"/>
        <w:rPr>
          <w:sz w:val="22"/>
          <w:szCs w:val="22"/>
        </w:rPr>
      </w:pPr>
      <w:proofErr w:type="gramStart"/>
      <w:r w:rsidRPr="007C6B5D">
        <w:rPr>
          <w:sz w:val="22"/>
          <w:szCs w:val="22"/>
        </w:rPr>
        <w:t>Address:…</w:t>
      </w:r>
      <w:proofErr w:type="gramEnd"/>
      <w:r w:rsidRPr="007C6B5D">
        <w:rPr>
          <w:sz w:val="22"/>
          <w:szCs w:val="22"/>
        </w:rPr>
        <w:t>……………………………………………………………………………………</w:t>
      </w:r>
      <w:r w:rsidR="00E27A30" w:rsidRPr="007C6B5D">
        <w:rPr>
          <w:sz w:val="22"/>
          <w:szCs w:val="22"/>
        </w:rPr>
        <w:t>……………………</w:t>
      </w:r>
      <w:r w:rsidR="007C6B5D">
        <w:rPr>
          <w:sz w:val="22"/>
          <w:szCs w:val="22"/>
        </w:rPr>
        <w:t>….</w:t>
      </w:r>
      <w:r w:rsidR="00E27A30" w:rsidRPr="007C6B5D">
        <w:rPr>
          <w:sz w:val="22"/>
          <w:szCs w:val="22"/>
        </w:rPr>
        <w:t>…………………………………………………</w:t>
      </w:r>
      <w:r w:rsidR="007C6B5D">
        <w:rPr>
          <w:sz w:val="22"/>
          <w:szCs w:val="22"/>
        </w:rPr>
        <w:t>…………………</w:t>
      </w:r>
      <w:r w:rsidRPr="007C6B5D">
        <w:rPr>
          <w:sz w:val="22"/>
          <w:szCs w:val="22"/>
        </w:rPr>
        <w:t>Postcode</w:t>
      </w:r>
      <w:r w:rsidR="00E27A30" w:rsidRPr="007C6B5D">
        <w:rPr>
          <w:sz w:val="22"/>
          <w:szCs w:val="22"/>
        </w:rPr>
        <w:t>:</w:t>
      </w:r>
      <w:r w:rsidRPr="007C6B5D">
        <w:rPr>
          <w:sz w:val="22"/>
          <w:szCs w:val="22"/>
        </w:rPr>
        <w:t xml:space="preserve">  ……………………………………</w:t>
      </w:r>
      <w:proofErr w:type="gramStart"/>
      <w:r w:rsidRPr="007C6B5D">
        <w:rPr>
          <w:sz w:val="22"/>
          <w:szCs w:val="22"/>
        </w:rPr>
        <w:t>..</w:t>
      </w:r>
      <w:r w:rsidR="007C6B5D" w:rsidRPr="007C6B5D">
        <w:rPr>
          <w:sz w:val="22"/>
          <w:szCs w:val="22"/>
        </w:rPr>
        <w:t>.</w:t>
      </w:r>
      <w:r w:rsidR="007C6B5D">
        <w:rPr>
          <w:sz w:val="22"/>
          <w:szCs w:val="22"/>
        </w:rPr>
        <w:t>..</w:t>
      </w:r>
      <w:proofErr w:type="gramEnd"/>
    </w:p>
    <w:p w14:paraId="44ED9D0D" w14:textId="642BCB92" w:rsidR="00DC745C" w:rsidRPr="007C6B5D" w:rsidRDefault="00DC745C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left"/>
        <w:rPr>
          <w:sz w:val="22"/>
          <w:szCs w:val="22"/>
        </w:rPr>
      </w:pPr>
      <w:r w:rsidRPr="007C6B5D">
        <w:rPr>
          <w:sz w:val="22"/>
          <w:szCs w:val="22"/>
        </w:rPr>
        <w:t xml:space="preserve">Date of birth: </w:t>
      </w:r>
      <w:r w:rsidR="007C6B5D" w:rsidRPr="007C6B5D">
        <w:rPr>
          <w:sz w:val="22"/>
          <w:szCs w:val="22"/>
        </w:rPr>
        <w:t>……………………………………</w:t>
      </w:r>
      <w:r w:rsidR="007C6B5D">
        <w:rPr>
          <w:sz w:val="22"/>
          <w:szCs w:val="22"/>
        </w:rPr>
        <w:t>…</w:t>
      </w:r>
      <w:proofErr w:type="gramStart"/>
      <w:r w:rsidR="007C6B5D">
        <w:rPr>
          <w:sz w:val="22"/>
          <w:szCs w:val="22"/>
        </w:rPr>
        <w:t>…..</w:t>
      </w:r>
      <w:proofErr w:type="gramEnd"/>
      <w:r w:rsidR="00E27A30" w:rsidRPr="007C6B5D">
        <w:rPr>
          <w:sz w:val="22"/>
          <w:szCs w:val="22"/>
        </w:rPr>
        <w:t xml:space="preserve">Date of death: </w:t>
      </w:r>
      <w:proofErr w:type="gramStart"/>
      <w:r w:rsidR="007C6B5D" w:rsidRPr="007C6B5D">
        <w:rPr>
          <w:sz w:val="22"/>
          <w:szCs w:val="22"/>
        </w:rPr>
        <w:t>…..</w:t>
      </w:r>
      <w:proofErr w:type="gramEnd"/>
      <w:r w:rsidR="007C6B5D" w:rsidRPr="007C6B5D">
        <w:rPr>
          <w:sz w:val="22"/>
          <w:szCs w:val="22"/>
        </w:rPr>
        <w:t>……………………………………</w:t>
      </w:r>
      <w:proofErr w:type="gramStart"/>
      <w:r w:rsidR="007C6B5D">
        <w:rPr>
          <w:sz w:val="22"/>
          <w:szCs w:val="22"/>
        </w:rPr>
        <w:t>…..</w:t>
      </w:r>
      <w:proofErr w:type="gramEnd"/>
      <w:r w:rsidR="007C6B5D" w:rsidRPr="007C6B5D">
        <w:rPr>
          <w:sz w:val="22"/>
          <w:szCs w:val="22"/>
        </w:rPr>
        <w:t xml:space="preserve"> </w:t>
      </w:r>
      <w:r w:rsidR="00E27A30" w:rsidRPr="007C6B5D">
        <w:rPr>
          <w:sz w:val="22"/>
          <w:szCs w:val="22"/>
        </w:rPr>
        <w:t xml:space="preserve">Place of death: </w:t>
      </w:r>
      <w:r w:rsidR="007C6B5D" w:rsidRPr="007C6B5D">
        <w:rPr>
          <w:sz w:val="22"/>
          <w:szCs w:val="22"/>
        </w:rPr>
        <w:t>….……………………………………………………………………………</w:t>
      </w:r>
      <w:r w:rsidR="007C6B5D">
        <w:rPr>
          <w:sz w:val="22"/>
          <w:szCs w:val="22"/>
        </w:rPr>
        <w:t>………….</w:t>
      </w:r>
    </w:p>
    <w:p w14:paraId="6AAEC90C" w14:textId="77777777" w:rsidR="00E27A30" w:rsidRPr="007C6B5D" w:rsidRDefault="00E27A30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sz w:val="22"/>
          <w:szCs w:val="22"/>
        </w:rPr>
      </w:pPr>
      <w:r w:rsidRPr="007C6B5D">
        <w:rPr>
          <w:sz w:val="22"/>
          <w:szCs w:val="22"/>
        </w:rPr>
        <w:t xml:space="preserve">NOK Print </w:t>
      </w:r>
      <w:proofErr w:type="gramStart"/>
      <w:r w:rsidRPr="007C6B5D">
        <w:rPr>
          <w:sz w:val="22"/>
          <w:szCs w:val="22"/>
        </w:rPr>
        <w:t>Name:…</w:t>
      </w:r>
      <w:proofErr w:type="gramEnd"/>
      <w:r w:rsidRPr="007C6B5D">
        <w:rPr>
          <w:sz w:val="22"/>
          <w:szCs w:val="22"/>
        </w:rPr>
        <w:t>………… ….…………</w:t>
      </w:r>
      <w:proofErr w:type="gramStart"/>
      <w:r w:rsidRPr="007C6B5D">
        <w:rPr>
          <w:sz w:val="22"/>
          <w:szCs w:val="22"/>
        </w:rPr>
        <w:t>…..</w:t>
      </w:r>
      <w:proofErr w:type="gramEnd"/>
      <w:r w:rsidRPr="007C6B5D">
        <w:rPr>
          <w:sz w:val="22"/>
          <w:szCs w:val="22"/>
        </w:rPr>
        <w:t xml:space="preserve">… </w:t>
      </w:r>
      <w:proofErr w:type="gramStart"/>
      <w:r w:rsidR="007C6B5D">
        <w:rPr>
          <w:sz w:val="22"/>
          <w:szCs w:val="22"/>
        </w:rPr>
        <w:t>…..</w:t>
      </w:r>
      <w:proofErr w:type="gramEnd"/>
      <w:r w:rsidRPr="007C6B5D">
        <w:rPr>
          <w:sz w:val="22"/>
          <w:szCs w:val="22"/>
        </w:rPr>
        <w:t xml:space="preserve">NOK </w:t>
      </w:r>
      <w:proofErr w:type="gramStart"/>
      <w:r w:rsidRPr="007C6B5D">
        <w:rPr>
          <w:sz w:val="22"/>
          <w:szCs w:val="22"/>
        </w:rPr>
        <w:t>Signature:…</w:t>
      </w:r>
      <w:proofErr w:type="gramEnd"/>
      <w:r w:rsidRPr="007C6B5D">
        <w:rPr>
          <w:sz w:val="22"/>
          <w:szCs w:val="22"/>
        </w:rPr>
        <w:t>……………………...</w:t>
      </w:r>
      <w:proofErr w:type="gramStart"/>
      <w:r w:rsidRPr="007C6B5D">
        <w:rPr>
          <w:sz w:val="22"/>
          <w:szCs w:val="22"/>
        </w:rPr>
        <w:t>…..</w:t>
      </w:r>
      <w:proofErr w:type="gramEnd"/>
      <w:r w:rsidRPr="007C6B5D">
        <w:rPr>
          <w:sz w:val="22"/>
          <w:szCs w:val="22"/>
        </w:rPr>
        <w:t>………</w:t>
      </w:r>
      <w:r w:rsidR="007C6B5D">
        <w:rPr>
          <w:sz w:val="22"/>
          <w:szCs w:val="22"/>
        </w:rPr>
        <w:t>…….</w:t>
      </w:r>
    </w:p>
    <w:p w14:paraId="4E63BC95" w14:textId="3DA97DD2" w:rsidR="00E27A30" w:rsidRPr="007C6B5D" w:rsidRDefault="00E27A30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left"/>
        <w:rPr>
          <w:b/>
          <w:sz w:val="16"/>
          <w:szCs w:val="16"/>
        </w:rPr>
      </w:pPr>
      <w:r w:rsidRPr="007C6B5D">
        <w:rPr>
          <w:b/>
          <w:sz w:val="16"/>
          <w:szCs w:val="16"/>
        </w:rPr>
        <w:t xml:space="preserve">By signing this </w:t>
      </w:r>
      <w:proofErr w:type="gramStart"/>
      <w:r w:rsidR="005C525D" w:rsidRPr="007C6B5D">
        <w:rPr>
          <w:b/>
          <w:sz w:val="16"/>
          <w:szCs w:val="16"/>
        </w:rPr>
        <w:t>form</w:t>
      </w:r>
      <w:proofErr w:type="gramEnd"/>
      <w:r w:rsidRPr="007C6B5D">
        <w:rPr>
          <w:b/>
          <w:sz w:val="16"/>
          <w:szCs w:val="16"/>
        </w:rPr>
        <w:t xml:space="preserve"> you are agreeing to allow the funeral director to transfer the patient from Newcastle hospital Trust into their care.</w:t>
      </w:r>
    </w:p>
    <w:p w14:paraId="63467732" w14:textId="720D0842" w:rsidR="00DC745C" w:rsidRDefault="00DC745C" w:rsidP="00843F3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left"/>
        <w:rPr>
          <w:szCs w:val="24"/>
        </w:rPr>
      </w:pPr>
      <w:r w:rsidRPr="007C6B5D">
        <w:rPr>
          <w:b/>
          <w:sz w:val="22"/>
          <w:szCs w:val="22"/>
        </w:rPr>
        <w:t xml:space="preserve">Unique ID: </w:t>
      </w:r>
      <w:r w:rsidR="00DA5A7E">
        <w:rPr>
          <w:b/>
          <w:sz w:val="22"/>
          <w:szCs w:val="22"/>
        </w:rPr>
        <w:t>DM……</w:t>
      </w:r>
      <w:r w:rsidR="00E27A30" w:rsidRPr="007C6B5D">
        <w:rPr>
          <w:b/>
          <w:sz w:val="22"/>
          <w:szCs w:val="22"/>
        </w:rPr>
        <w:t>…</w:t>
      </w:r>
      <w:r w:rsidR="00DA5A7E">
        <w:rPr>
          <w:b/>
          <w:sz w:val="22"/>
          <w:szCs w:val="22"/>
        </w:rPr>
        <w:t>……...</w:t>
      </w:r>
      <w:r w:rsidR="00E27A30" w:rsidRPr="007C6B5D">
        <w:rPr>
          <w:b/>
          <w:sz w:val="22"/>
          <w:szCs w:val="22"/>
        </w:rPr>
        <w:t>………</w:t>
      </w:r>
      <w:r w:rsidR="007C6B5D">
        <w:rPr>
          <w:b/>
          <w:sz w:val="22"/>
          <w:szCs w:val="22"/>
        </w:rPr>
        <w:t>…</w:t>
      </w:r>
      <w:r w:rsidR="00404583">
        <w:rPr>
          <w:b/>
          <w:sz w:val="22"/>
          <w:szCs w:val="22"/>
        </w:rPr>
        <w:t>………………..</w:t>
      </w:r>
      <w:r w:rsidR="007C6B5D">
        <w:rPr>
          <w:b/>
          <w:sz w:val="22"/>
          <w:szCs w:val="22"/>
        </w:rPr>
        <w:t>.</w:t>
      </w:r>
      <w:r w:rsidRPr="007C6B5D">
        <w:rPr>
          <w:b/>
          <w:sz w:val="22"/>
          <w:szCs w:val="22"/>
        </w:rPr>
        <w:t>Care centre reference:</w:t>
      </w:r>
      <w:r w:rsidR="00DA5A7E">
        <w:rPr>
          <w:b/>
          <w:sz w:val="22"/>
          <w:szCs w:val="22"/>
        </w:rPr>
        <w:t xml:space="preserve"> </w:t>
      </w:r>
      <w:r w:rsidR="00B70B20" w:rsidRPr="007C6B5D">
        <w:rPr>
          <w:b/>
          <w:sz w:val="22"/>
          <w:szCs w:val="22"/>
        </w:rPr>
        <w:t>…………</w:t>
      </w:r>
      <w:r w:rsidR="00D16D86" w:rsidRPr="007C6B5D">
        <w:rPr>
          <w:b/>
          <w:sz w:val="22"/>
          <w:szCs w:val="22"/>
        </w:rPr>
        <w:t>……………</w:t>
      </w:r>
      <w:r w:rsidR="007C6B5D">
        <w:rPr>
          <w:b/>
          <w:sz w:val="22"/>
          <w:szCs w:val="22"/>
        </w:rPr>
        <w:t>……...</w:t>
      </w:r>
      <w:r w:rsidR="007C6B5D">
        <w:rPr>
          <w:sz w:val="22"/>
          <w:szCs w:val="22"/>
        </w:rPr>
        <w:t xml:space="preserve"> </w:t>
      </w:r>
      <w:r w:rsidR="004A5A65" w:rsidRPr="004A5A65">
        <w:rPr>
          <w:b/>
          <w:sz w:val="20"/>
        </w:rPr>
        <w:t>(Circle as appropriate)</w:t>
      </w:r>
      <w:r w:rsidR="004A5A65">
        <w:rPr>
          <w:b/>
          <w:sz w:val="22"/>
          <w:szCs w:val="22"/>
        </w:rPr>
        <w:t xml:space="preserve"> </w:t>
      </w:r>
      <w:r w:rsidR="00E27A30" w:rsidRPr="007C6B5D">
        <w:rPr>
          <w:b/>
          <w:sz w:val="22"/>
          <w:szCs w:val="22"/>
        </w:rPr>
        <w:t>Cremation / Burial /Transfer</w:t>
      </w:r>
      <w:r w:rsidR="004A5A65">
        <w:rPr>
          <w:b/>
          <w:sz w:val="22"/>
          <w:szCs w:val="22"/>
        </w:rPr>
        <w:t xml:space="preserve"> </w:t>
      </w:r>
      <w:r w:rsidR="004A5A65" w:rsidRPr="004A5A65">
        <w:rPr>
          <w:b/>
          <w:sz w:val="20"/>
        </w:rPr>
        <w:t>(name of hospital)</w:t>
      </w:r>
      <w:r w:rsidR="004A5A65">
        <w:rPr>
          <w:b/>
          <w:sz w:val="22"/>
          <w:szCs w:val="22"/>
        </w:rPr>
        <w:t xml:space="preserve"> ………………………………….</w:t>
      </w:r>
    </w:p>
    <w:p w14:paraId="2157958E" w14:textId="77777777" w:rsidR="00DC745C" w:rsidRPr="00DC745C" w:rsidRDefault="00DC745C" w:rsidP="00DC745C">
      <w:pPr>
        <w:jc w:val="left"/>
        <w:rPr>
          <w:b/>
          <w:sz w:val="12"/>
          <w:szCs w:val="28"/>
        </w:rPr>
      </w:pPr>
    </w:p>
    <w:p w14:paraId="38111AA4" w14:textId="77777777" w:rsidR="00DC745C" w:rsidRDefault="00E27A30" w:rsidP="00E27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b/>
          <w:szCs w:val="24"/>
        </w:rPr>
      </w:pPr>
      <w:r>
        <w:rPr>
          <w:b/>
          <w:szCs w:val="24"/>
        </w:rPr>
        <w:t>SECTION 2:</w:t>
      </w:r>
      <w:r w:rsidR="007C6B5D">
        <w:rPr>
          <w:b/>
          <w:szCs w:val="24"/>
        </w:rPr>
        <w:t xml:space="preserve"> </w:t>
      </w:r>
      <w:r w:rsidR="00DC745C" w:rsidRPr="00E27A30">
        <w:rPr>
          <w:b/>
          <w:szCs w:val="24"/>
        </w:rPr>
        <w:t xml:space="preserve">To be completed by </w:t>
      </w:r>
      <w:r w:rsidR="007C6B5D">
        <w:rPr>
          <w:b/>
          <w:szCs w:val="24"/>
        </w:rPr>
        <w:t>Funeral Director &amp;</w:t>
      </w:r>
      <w:r w:rsidR="00DC745C" w:rsidRPr="00E27A30">
        <w:rPr>
          <w:b/>
          <w:szCs w:val="24"/>
        </w:rPr>
        <w:t xml:space="preserve"> Trust staff member</w:t>
      </w:r>
      <w:r>
        <w:rPr>
          <w:b/>
          <w:szCs w:val="24"/>
        </w:rPr>
        <w:t xml:space="preserve"> </w:t>
      </w:r>
      <w:r w:rsidR="00DC745C" w:rsidRPr="00E27A30">
        <w:rPr>
          <w:b/>
          <w:szCs w:val="24"/>
        </w:rPr>
        <w:t>Patient property</w:t>
      </w:r>
    </w:p>
    <w:p w14:paraId="0337C5F2" w14:textId="77777777" w:rsidR="00E27A30" w:rsidRPr="00E27A30" w:rsidRDefault="00E27A30" w:rsidP="00E27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b/>
          <w:szCs w:val="24"/>
        </w:rPr>
      </w:pPr>
    </w:p>
    <w:p w14:paraId="0DB18984" w14:textId="51513F5D" w:rsidR="00DC745C" w:rsidRPr="00E27A30" w:rsidRDefault="00DC745C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b/>
          <w:sz w:val="20"/>
        </w:rPr>
      </w:pPr>
      <w:r w:rsidRPr="00E27A30">
        <w:rPr>
          <w:sz w:val="20"/>
        </w:rPr>
        <w:t>Jewellery</w:t>
      </w:r>
      <w:r w:rsidR="00713B34">
        <w:rPr>
          <w:sz w:val="20"/>
        </w:rPr>
        <w:t xml:space="preserve"> match to DPRF: YES / NO (if not state what) </w:t>
      </w:r>
      <w:r w:rsidRPr="00E27A30">
        <w:rPr>
          <w:sz w:val="20"/>
        </w:rPr>
        <w:t>………………………………………………………</w:t>
      </w:r>
      <w:r w:rsidR="00713B34">
        <w:rPr>
          <w:sz w:val="20"/>
        </w:rPr>
        <w:t>…………</w:t>
      </w:r>
    </w:p>
    <w:p w14:paraId="6EF5540F" w14:textId="77777777" w:rsidR="00DC745C" w:rsidRPr="00E27A30" w:rsidRDefault="00DC745C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>…………………………………………………………………………………………………………………………</w:t>
      </w:r>
      <w:r w:rsidR="00E27A30">
        <w:rPr>
          <w:sz w:val="20"/>
        </w:rPr>
        <w:t>….</w:t>
      </w:r>
      <w:r w:rsidRPr="00E27A30">
        <w:rPr>
          <w:sz w:val="20"/>
        </w:rPr>
        <w:t>………..</w:t>
      </w:r>
    </w:p>
    <w:p w14:paraId="54A6C2C0" w14:textId="32025A25" w:rsidR="00DC745C" w:rsidRPr="00E27A30" w:rsidRDefault="00DC745C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>Clothing</w:t>
      </w:r>
      <w:r w:rsidR="00713B34">
        <w:rPr>
          <w:sz w:val="20"/>
        </w:rPr>
        <w:t xml:space="preserve"> match to DPRF: YES / NO (if no state what)</w:t>
      </w:r>
    </w:p>
    <w:p w14:paraId="1C8A30F8" w14:textId="77777777" w:rsidR="009034C3" w:rsidRPr="00E27A30" w:rsidRDefault="009034C3" w:rsidP="0090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>……………………………………………………………………………………………………………………………………</w:t>
      </w:r>
      <w:r>
        <w:rPr>
          <w:sz w:val="20"/>
        </w:rPr>
        <w:t>…</w:t>
      </w:r>
    </w:p>
    <w:p w14:paraId="7C855F2D" w14:textId="021D2AEE" w:rsidR="00DC745C" w:rsidRPr="00E27A30" w:rsidRDefault="009034C3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>
        <w:rPr>
          <w:sz w:val="20"/>
        </w:rPr>
        <w:t xml:space="preserve">Any </w:t>
      </w:r>
      <w:r w:rsidR="006020F1" w:rsidRPr="00E27A30">
        <w:rPr>
          <w:sz w:val="20"/>
        </w:rPr>
        <w:t>other</w:t>
      </w:r>
      <w:r w:rsidR="00DC745C" w:rsidRPr="00E27A30">
        <w:rPr>
          <w:sz w:val="20"/>
        </w:rPr>
        <w:t xml:space="preserve"> items </w:t>
      </w:r>
      <w:r w:rsidR="005C525D">
        <w:rPr>
          <w:sz w:val="20"/>
        </w:rPr>
        <w:t>match</w:t>
      </w:r>
      <w:r w:rsidR="00713B34">
        <w:rPr>
          <w:sz w:val="20"/>
        </w:rPr>
        <w:t xml:space="preserve"> to DPRF: YES / NO (if no state what)</w:t>
      </w:r>
      <w:r w:rsidR="00DC745C" w:rsidRPr="00E27A30">
        <w:rPr>
          <w:sz w:val="20"/>
        </w:rPr>
        <w:t xml:space="preserve"> ……………………………………………………………………………………………………………………………………</w:t>
      </w:r>
      <w:r w:rsidR="007C6B5D">
        <w:rPr>
          <w:sz w:val="20"/>
        </w:rPr>
        <w:t>…</w:t>
      </w:r>
    </w:p>
    <w:p w14:paraId="23A12D52" w14:textId="77777777" w:rsidR="00DC745C" w:rsidRPr="00E27A30" w:rsidRDefault="00DC745C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>……………………………………………………………………………………………………………………………………</w:t>
      </w:r>
      <w:r w:rsidR="007C6B5D">
        <w:rPr>
          <w:sz w:val="20"/>
        </w:rPr>
        <w:t>…</w:t>
      </w:r>
    </w:p>
    <w:p w14:paraId="795472E2" w14:textId="220FCF66" w:rsidR="00DC745C" w:rsidRDefault="00B70B20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>Funeral</w:t>
      </w:r>
      <w:r w:rsidR="0095676C">
        <w:rPr>
          <w:sz w:val="20"/>
        </w:rPr>
        <w:t xml:space="preserve"> Company</w:t>
      </w:r>
      <w:r w:rsidR="00DC745C" w:rsidRPr="00E27A30">
        <w:rPr>
          <w:sz w:val="20"/>
        </w:rPr>
        <w:t>: ………………………………………………………………………………</w:t>
      </w:r>
      <w:r w:rsidR="00E27A30" w:rsidRPr="00E27A30">
        <w:rPr>
          <w:sz w:val="20"/>
        </w:rPr>
        <w:t>…………</w:t>
      </w:r>
      <w:r w:rsidR="0095676C">
        <w:rPr>
          <w:sz w:val="20"/>
        </w:rPr>
        <w:t>……………………</w:t>
      </w:r>
    </w:p>
    <w:p w14:paraId="539449C1" w14:textId="1EBF26D5" w:rsidR="00B61A9A" w:rsidRPr="00E27A30" w:rsidRDefault="00B61A9A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B61A9A">
        <w:rPr>
          <w:sz w:val="14"/>
        </w:rPr>
        <w:t>When two funeral directors attend the mortuary to release a deceased patient, both must print and sign below.</w:t>
      </w:r>
    </w:p>
    <w:p w14:paraId="37C84EF9" w14:textId="1B310B7A" w:rsidR="00DC745C" w:rsidRDefault="00B70B20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 w:rsidRPr="00E27A30">
        <w:rPr>
          <w:sz w:val="20"/>
        </w:rPr>
        <w:t xml:space="preserve">Print </w:t>
      </w:r>
      <w:proofErr w:type="gramStart"/>
      <w:r w:rsidRPr="00E27A30">
        <w:rPr>
          <w:sz w:val="20"/>
        </w:rPr>
        <w:t>Name:</w:t>
      </w:r>
      <w:r w:rsidR="00DC745C" w:rsidRPr="00E27A30">
        <w:rPr>
          <w:sz w:val="20"/>
        </w:rPr>
        <w:t>…</w:t>
      </w:r>
      <w:proofErr w:type="gramEnd"/>
      <w:r w:rsidR="00DC745C" w:rsidRPr="00E27A30">
        <w:rPr>
          <w:sz w:val="20"/>
        </w:rPr>
        <w:t>…………………………………</w:t>
      </w:r>
      <w:r w:rsidR="007C6B5D">
        <w:rPr>
          <w:sz w:val="20"/>
        </w:rPr>
        <w:t>………</w:t>
      </w:r>
      <w:proofErr w:type="gramStart"/>
      <w:r w:rsidR="007C6B5D">
        <w:rPr>
          <w:sz w:val="20"/>
        </w:rPr>
        <w:t>…..</w:t>
      </w:r>
      <w:proofErr w:type="gramEnd"/>
      <w:r w:rsidR="00DC745C" w:rsidRPr="00E27A30">
        <w:rPr>
          <w:sz w:val="20"/>
        </w:rPr>
        <w:t xml:space="preserve"> Signature: ………………………………………………</w:t>
      </w:r>
      <w:r w:rsidR="007C6B5D">
        <w:rPr>
          <w:sz w:val="20"/>
        </w:rPr>
        <w:t>…………</w:t>
      </w:r>
    </w:p>
    <w:p w14:paraId="43920297" w14:textId="6E528298" w:rsidR="00B61A9A" w:rsidRPr="00E27A30" w:rsidRDefault="00B61A9A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>
        <w:rPr>
          <w:sz w:val="20"/>
        </w:rPr>
        <w:t xml:space="preserve">Print </w:t>
      </w:r>
      <w:proofErr w:type="gramStart"/>
      <w:r>
        <w:rPr>
          <w:sz w:val="20"/>
        </w:rPr>
        <w:t>Name:…</w:t>
      </w:r>
      <w:proofErr w:type="gramEnd"/>
      <w:r>
        <w:rPr>
          <w:sz w:val="20"/>
        </w:rPr>
        <w:t>…………………………………………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Signature: …………………………………………………………</w:t>
      </w:r>
    </w:p>
    <w:p w14:paraId="1A8A7E80" w14:textId="77777777" w:rsidR="00DC745C" w:rsidRPr="00E27A30" w:rsidRDefault="00404583" w:rsidP="00DC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left"/>
        <w:rPr>
          <w:sz w:val="20"/>
        </w:rPr>
      </w:pPr>
      <w:r>
        <w:rPr>
          <w:sz w:val="20"/>
        </w:rPr>
        <w:t>Mortuary Staff</w:t>
      </w:r>
      <w:r w:rsidR="00E27A30" w:rsidRPr="00E27A30">
        <w:rPr>
          <w:sz w:val="20"/>
        </w:rPr>
        <w:t xml:space="preserve"> Apex </w:t>
      </w:r>
      <w:proofErr w:type="gramStart"/>
      <w:r w:rsidR="00E27A30" w:rsidRPr="00E27A30">
        <w:rPr>
          <w:sz w:val="20"/>
        </w:rPr>
        <w:t>Code:…</w:t>
      </w:r>
      <w:proofErr w:type="gramEnd"/>
      <w:r w:rsidR="00E27A30" w:rsidRPr="00E27A30">
        <w:rPr>
          <w:sz w:val="20"/>
        </w:rPr>
        <w:t>…...................................</w:t>
      </w:r>
      <w:r>
        <w:rPr>
          <w:sz w:val="20"/>
        </w:rPr>
        <w:t xml:space="preserve">...... </w:t>
      </w:r>
      <w:proofErr w:type="gramStart"/>
      <w:r w:rsidR="00B70B20" w:rsidRPr="00E27A30">
        <w:rPr>
          <w:sz w:val="20"/>
        </w:rPr>
        <w:t>Signature:…</w:t>
      </w:r>
      <w:proofErr w:type="gramEnd"/>
      <w:r w:rsidR="00B70B20" w:rsidRPr="00E27A30">
        <w:rPr>
          <w:sz w:val="20"/>
        </w:rPr>
        <w:t xml:space="preserve">.. </w:t>
      </w:r>
      <w:r w:rsidR="00D16D86" w:rsidRPr="00E27A30">
        <w:rPr>
          <w:sz w:val="20"/>
        </w:rPr>
        <w:t>…………….</w:t>
      </w:r>
      <w:r w:rsidR="00B70B20" w:rsidRPr="00E27A30">
        <w:rPr>
          <w:sz w:val="20"/>
        </w:rPr>
        <w:t>…………………………</w:t>
      </w:r>
      <w:r>
        <w:rPr>
          <w:sz w:val="20"/>
        </w:rPr>
        <w:t>……</w:t>
      </w:r>
    </w:p>
    <w:p w14:paraId="0E999839" w14:textId="461B3F93" w:rsidR="007C6B5D" w:rsidRDefault="00DC745C" w:rsidP="00B61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</w:rPr>
      </w:pPr>
      <w:r w:rsidRPr="00E27A30">
        <w:rPr>
          <w:sz w:val="20"/>
        </w:rPr>
        <w:t>Da</w:t>
      </w:r>
      <w:r w:rsidR="00B70B20" w:rsidRPr="00E27A30">
        <w:rPr>
          <w:sz w:val="20"/>
        </w:rPr>
        <w:t>te: …………………</w:t>
      </w:r>
      <w:proofErr w:type="gramStart"/>
      <w:r w:rsidR="00B70B20" w:rsidRPr="00E27A30">
        <w:rPr>
          <w:sz w:val="20"/>
        </w:rPr>
        <w:t>…..</w:t>
      </w:r>
      <w:proofErr w:type="gramEnd"/>
      <w:r w:rsidR="00C351F5" w:rsidRPr="00E27A30">
        <w:rPr>
          <w:sz w:val="20"/>
        </w:rPr>
        <w:t>…</w:t>
      </w:r>
      <w:r w:rsidR="007C6B5D">
        <w:rPr>
          <w:sz w:val="20"/>
        </w:rPr>
        <w:t>………….</w:t>
      </w:r>
      <w:r w:rsidR="00C351F5" w:rsidRPr="00E27A30">
        <w:rPr>
          <w:sz w:val="20"/>
        </w:rPr>
        <w:t xml:space="preserve"> Time: …………</w:t>
      </w:r>
      <w:r w:rsidR="00B70B20" w:rsidRPr="00E27A30">
        <w:rPr>
          <w:sz w:val="20"/>
        </w:rPr>
        <w:t>………..</w:t>
      </w:r>
      <w:r w:rsidR="00B61A9A">
        <w:rPr>
          <w:sz w:val="20"/>
        </w:rPr>
        <w:t>.................</w:t>
      </w:r>
    </w:p>
    <w:p w14:paraId="1E62C092" w14:textId="77777777" w:rsidR="00DC69EC" w:rsidRPr="00B61A9A" w:rsidRDefault="00DC69EC" w:rsidP="00B61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</w:rPr>
      </w:pPr>
    </w:p>
    <w:p w14:paraId="35716FE4" w14:textId="77777777" w:rsidR="00DC745C" w:rsidRDefault="00DC745C" w:rsidP="007C6B5D">
      <w:pPr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lastRenderedPageBreak/>
        <w:t>Body Release C</w:t>
      </w:r>
      <w:r w:rsidRPr="00235521">
        <w:rPr>
          <w:rFonts w:cstheme="minorHAnsi"/>
          <w:b/>
          <w:sz w:val="32"/>
          <w:szCs w:val="24"/>
        </w:rPr>
        <w:t>hecklist</w:t>
      </w:r>
    </w:p>
    <w:p w14:paraId="5BDE459C" w14:textId="77777777" w:rsidR="00DC745C" w:rsidRPr="0059339C" w:rsidRDefault="00DC745C" w:rsidP="00B70B20">
      <w:pPr>
        <w:jc w:val="center"/>
        <w:rPr>
          <w:rFonts w:cstheme="minorHAnsi"/>
          <w:b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2755"/>
      </w:tblGrid>
      <w:tr w:rsidR="00DC745C" w14:paraId="011C0914" w14:textId="77777777">
        <w:trPr>
          <w:jc w:val="center"/>
        </w:trPr>
        <w:tc>
          <w:tcPr>
            <w:tcW w:w="9242" w:type="dxa"/>
            <w:gridSpan w:val="2"/>
          </w:tcPr>
          <w:p w14:paraId="79214BF5" w14:textId="77777777" w:rsidR="00DC745C" w:rsidRPr="00B6241C" w:rsidRDefault="00DC745C" w:rsidP="00B70B2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B6241C">
              <w:rPr>
                <w:rFonts w:cstheme="minorHAnsi"/>
                <w:b/>
                <w:sz w:val="23"/>
                <w:szCs w:val="23"/>
              </w:rPr>
              <w:t>Release paperwork</w:t>
            </w:r>
          </w:p>
          <w:p w14:paraId="0D6BF17D" w14:textId="77777777" w:rsidR="00DC745C" w:rsidRPr="00B6241C" w:rsidRDefault="00DC745C" w:rsidP="00B70B20">
            <w:pPr>
              <w:jc w:val="center"/>
              <w:rPr>
                <w:rFonts w:cstheme="minorHAnsi"/>
                <w:b/>
                <w:szCs w:val="24"/>
              </w:rPr>
            </w:pPr>
            <w:r w:rsidRPr="00B6241C">
              <w:rPr>
                <w:rFonts w:cstheme="minorHAnsi"/>
                <w:b/>
                <w:sz w:val="23"/>
                <w:szCs w:val="23"/>
              </w:rPr>
              <w:t>The release paperwork must contain 3 identifiers for the patient</w:t>
            </w:r>
          </w:p>
        </w:tc>
      </w:tr>
      <w:tr w:rsidR="00DC745C" w14:paraId="1DADB3A9" w14:textId="77777777">
        <w:trPr>
          <w:jc w:val="center"/>
        </w:trPr>
        <w:tc>
          <w:tcPr>
            <w:tcW w:w="9242" w:type="dxa"/>
            <w:gridSpan w:val="2"/>
          </w:tcPr>
          <w:p w14:paraId="2B94EE60" w14:textId="339C8911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t>Paperwork presented: (please tick as appropriate)</w:t>
            </w:r>
            <w:r w:rsidR="00801B5D">
              <w:rPr>
                <w:rFonts w:cstheme="minorHAnsi"/>
                <w:sz w:val="22"/>
                <w:szCs w:val="22"/>
              </w:rPr>
              <w:t xml:space="preserve">   </w:t>
            </w:r>
          </w:p>
          <w:p w14:paraId="0B89B5DE" w14:textId="77777777" w:rsidR="00DC745C" w:rsidRPr="0059339C" w:rsidRDefault="00DC745C">
            <w:pPr>
              <w:rPr>
                <w:rFonts w:cstheme="minorHAnsi"/>
                <w:sz w:val="14"/>
                <w:szCs w:val="14"/>
              </w:rPr>
            </w:pPr>
          </w:p>
          <w:p w14:paraId="10B2951E" w14:textId="3B24D715" w:rsidR="00DC745C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Hospital Release Form </w:t>
            </w:r>
            <w:r w:rsidR="007F13BA">
              <w:rPr>
                <w:rFonts w:cstheme="minorHAnsi"/>
                <w:sz w:val="22"/>
                <w:szCs w:val="22"/>
              </w:rPr>
              <w:t xml:space="preserve">     </w:t>
            </w:r>
            <w:r w:rsidRPr="007E09FB">
              <w:rPr>
                <w:rFonts w:cstheme="minorHAnsi"/>
                <w:sz w:val="22"/>
                <w:szCs w:val="22"/>
              </w:rPr>
              <w:t xml:space="preserve">   </w:t>
            </w: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Coroner’s Release For</w:t>
            </w:r>
            <w:r w:rsidR="007F13BA">
              <w:rPr>
                <w:rFonts w:cstheme="minorHAnsi"/>
                <w:sz w:val="22"/>
                <w:szCs w:val="22"/>
              </w:rPr>
              <w:t xml:space="preserve">m             </w:t>
            </w:r>
          </w:p>
          <w:p w14:paraId="0D035115" w14:textId="77777777" w:rsidR="0059339C" w:rsidRPr="00AD2ADB" w:rsidRDefault="0059339C">
            <w:pPr>
              <w:rPr>
                <w:rFonts w:cstheme="minorHAnsi"/>
                <w:sz w:val="12"/>
                <w:szCs w:val="12"/>
              </w:rPr>
            </w:pPr>
          </w:p>
          <w:p w14:paraId="64B51CDD" w14:textId="41CC9E18" w:rsidR="0059339C" w:rsidRPr="007E09FB" w:rsidRDefault="0059339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sym w:font="Wingdings" w:char="F0A8"/>
            </w:r>
            <w:r>
              <w:rPr>
                <w:rFonts w:cstheme="minorHAnsi"/>
                <w:sz w:val="22"/>
                <w:szCs w:val="22"/>
              </w:rPr>
              <w:t xml:space="preserve"> Return to So</w:t>
            </w:r>
            <w:r w:rsidR="00AD2ADB">
              <w:rPr>
                <w:rFonts w:cstheme="minorHAnsi"/>
                <w:sz w:val="22"/>
                <w:szCs w:val="22"/>
              </w:rPr>
              <w:t xml:space="preserve">urce Form         </w:t>
            </w:r>
            <w:r w:rsidR="00AD2ADB">
              <w:rPr>
                <w:rFonts w:cstheme="minorHAnsi"/>
                <w:sz w:val="22"/>
                <w:szCs w:val="22"/>
              </w:rPr>
              <w:sym w:font="Wingdings" w:char="F0A8"/>
            </w:r>
            <w:r w:rsidR="00AD2ADB">
              <w:rPr>
                <w:rFonts w:cstheme="minorHAnsi"/>
                <w:sz w:val="22"/>
                <w:szCs w:val="22"/>
              </w:rPr>
              <w:t xml:space="preserve"> MCCD/Green Form</w:t>
            </w:r>
          </w:p>
          <w:p w14:paraId="2E0F57F2" w14:textId="77777777" w:rsidR="00DC745C" w:rsidRPr="00DC745C" w:rsidRDefault="00DC745C">
            <w:pPr>
              <w:rPr>
                <w:rFonts w:cstheme="minorHAnsi"/>
                <w:sz w:val="10"/>
                <w:szCs w:val="23"/>
              </w:rPr>
            </w:pPr>
          </w:p>
        </w:tc>
      </w:tr>
      <w:tr w:rsidR="00DC745C" w14:paraId="76B2A912" w14:textId="77777777">
        <w:trPr>
          <w:jc w:val="center"/>
        </w:trPr>
        <w:tc>
          <w:tcPr>
            <w:tcW w:w="6487" w:type="dxa"/>
          </w:tcPr>
          <w:p w14:paraId="2BD21E95" w14:textId="77777777" w:rsidR="00DC745C" w:rsidRPr="007E09FB" w:rsidRDefault="00DC745C">
            <w:pPr>
              <w:rPr>
                <w:rFonts w:cstheme="minorHAnsi"/>
                <w:b/>
                <w:sz w:val="22"/>
                <w:szCs w:val="22"/>
              </w:rPr>
            </w:pPr>
            <w:r w:rsidRPr="007E09FB">
              <w:rPr>
                <w:rFonts w:cstheme="minorHAnsi"/>
                <w:b/>
                <w:sz w:val="22"/>
                <w:szCs w:val="22"/>
              </w:rPr>
              <w:t xml:space="preserve">3 unique identifiers </w:t>
            </w:r>
          </w:p>
          <w:p w14:paraId="36EBF8D8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t>Three identifiers must be used from the release paperwork to correctly identify the patient. These must be checked at ALL stages below</w:t>
            </w:r>
            <w:r w:rsidR="007C6B5D" w:rsidRPr="007E09FB">
              <w:rPr>
                <w:rFonts w:cstheme="minorHAnsi"/>
                <w:sz w:val="22"/>
                <w:szCs w:val="22"/>
              </w:rPr>
              <w:t xml:space="preserve"> to ensure that the correct patient</w:t>
            </w:r>
            <w:r w:rsidRPr="007E09FB">
              <w:rPr>
                <w:rFonts w:cstheme="minorHAnsi"/>
                <w:sz w:val="22"/>
                <w:szCs w:val="22"/>
              </w:rPr>
              <w:t xml:space="preserve"> has been released.</w:t>
            </w:r>
          </w:p>
          <w:p w14:paraId="15B65196" w14:textId="77777777" w:rsidR="00DC745C" w:rsidRPr="007E09FB" w:rsidRDefault="00DC745C">
            <w:pPr>
              <w:rPr>
                <w:rFonts w:cstheme="minorHAnsi"/>
                <w:b/>
                <w:sz w:val="22"/>
                <w:szCs w:val="22"/>
              </w:rPr>
            </w:pPr>
            <w:r w:rsidRPr="007E09FB">
              <w:rPr>
                <w:rFonts w:cstheme="minorHAnsi"/>
                <w:b/>
                <w:sz w:val="22"/>
                <w:szCs w:val="22"/>
              </w:rPr>
              <w:t>Please tick which 3 identifiers have been used for identification and initial</w:t>
            </w:r>
            <w:r w:rsidR="007C6B5D" w:rsidRPr="007E09FB">
              <w:rPr>
                <w:rFonts w:cstheme="minorHAnsi"/>
                <w:b/>
                <w:sz w:val="22"/>
                <w:szCs w:val="22"/>
              </w:rPr>
              <w:t>.</w:t>
            </w:r>
          </w:p>
          <w:p w14:paraId="0E64962D" w14:textId="77777777" w:rsidR="00DC745C" w:rsidRPr="00AD2ADB" w:rsidRDefault="00DC745C">
            <w:pPr>
              <w:rPr>
                <w:rFonts w:cstheme="minorHAnsi"/>
                <w:b/>
                <w:sz w:val="12"/>
                <w:szCs w:val="12"/>
              </w:rPr>
            </w:pPr>
          </w:p>
          <w:p w14:paraId="43E1F60B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Name                                      </w:t>
            </w: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Address                              </w:t>
            </w:r>
          </w:p>
          <w:p w14:paraId="4EA8D897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Date of birth                            </w:t>
            </w: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Date of death</w:t>
            </w:r>
          </w:p>
          <w:p w14:paraId="3E89F578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Unique ID</w:t>
            </w:r>
            <w:r w:rsidR="007C6B5D" w:rsidRPr="007E09FB">
              <w:rPr>
                <w:rFonts w:cstheme="minorHAnsi"/>
                <w:sz w:val="22"/>
                <w:szCs w:val="22"/>
              </w:rPr>
              <w:t xml:space="preserve">                                </w:t>
            </w:r>
            <w:r w:rsidRPr="007E09FB">
              <w:rPr>
                <w:rFonts w:cstheme="minorHAnsi"/>
                <w:sz w:val="22"/>
                <w:szCs w:val="22"/>
              </w:rPr>
              <w:sym w:font="Wingdings" w:char="F0A8"/>
            </w:r>
            <w:r w:rsidRPr="007E09FB">
              <w:rPr>
                <w:rFonts w:cstheme="minorHAnsi"/>
                <w:sz w:val="22"/>
                <w:szCs w:val="22"/>
              </w:rPr>
              <w:t xml:space="preserve">  MRN number         </w:t>
            </w:r>
          </w:p>
          <w:p w14:paraId="4D9AC38D" w14:textId="77777777" w:rsidR="00DC745C" w:rsidRPr="00DC745C" w:rsidRDefault="00DC745C">
            <w:pPr>
              <w:rPr>
                <w:rFonts w:cstheme="minorHAnsi"/>
                <w:sz w:val="10"/>
                <w:szCs w:val="23"/>
              </w:rPr>
            </w:pPr>
            <w:r w:rsidRPr="006003D2">
              <w:rPr>
                <w:rFonts w:cstheme="minorHAnsi"/>
                <w:sz w:val="23"/>
                <w:szCs w:val="23"/>
              </w:rPr>
              <w:t xml:space="preserve">                   </w:t>
            </w:r>
          </w:p>
        </w:tc>
        <w:tc>
          <w:tcPr>
            <w:tcW w:w="2755" w:type="dxa"/>
          </w:tcPr>
          <w:p w14:paraId="454CD296" w14:textId="77777777" w:rsidR="00DC745C" w:rsidRPr="007E09FB" w:rsidRDefault="007C6B5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sz w:val="22"/>
                <w:szCs w:val="22"/>
              </w:rPr>
              <w:t>Funeral Company Signature</w:t>
            </w:r>
          </w:p>
          <w:p w14:paraId="2F37A095" w14:textId="77777777" w:rsidR="00DC745C" w:rsidRPr="007E09FB" w:rsidRDefault="00DC745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41830AD" w14:textId="77777777" w:rsidR="00DC745C" w:rsidRPr="007E09FB" w:rsidRDefault="00DC745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F100755" w14:textId="77777777" w:rsidR="00DC745C" w:rsidRPr="007E09FB" w:rsidRDefault="00DC745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F62159" w14:textId="77777777" w:rsidR="00DC745C" w:rsidRPr="007E09FB" w:rsidRDefault="00DC745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16A022A" w14:textId="77777777" w:rsidR="00DC745C" w:rsidRPr="007E09FB" w:rsidRDefault="00DC745C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AE1CCE4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</w:p>
          <w:p w14:paraId="637E132E" w14:textId="77777777" w:rsidR="00DC745C" w:rsidRPr="00B6241C" w:rsidRDefault="00DC745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7E09FB">
              <w:rPr>
                <w:rFonts w:cstheme="minorHAnsi"/>
                <w:sz w:val="22"/>
                <w:szCs w:val="22"/>
              </w:rPr>
              <w:t>Mortuary Staff Initials</w:t>
            </w:r>
          </w:p>
        </w:tc>
      </w:tr>
      <w:tr w:rsidR="00DC745C" w14:paraId="3EB7260C" w14:textId="77777777">
        <w:trPr>
          <w:jc w:val="center"/>
        </w:trPr>
        <w:tc>
          <w:tcPr>
            <w:tcW w:w="9242" w:type="dxa"/>
            <w:gridSpan w:val="2"/>
          </w:tcPr>
          <w:p w14:paraId="3F0CFDD1" w14:textId="1F4A13BB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b/>
                <w:sz w:val="22"/>
                <w:szCs w:val="22"/>
              </w:rPr>
              <w:t xml:space="preserve">Patient information </w:t>
            </w:r>
            <w:r w:rsidR="00403CCE" w:rsidRPr="007E09FB">
              <w:rPr>
                <w:rFonts w:cstheme="minorHAnsi"/>
                <w:b/>
                <w:sz w:val="22"/>
                <w:szCs w:val="22"/>
              </w:rPr>
              <w:t>form (DPRF)</w:t>
            </w:r>
          </w:p>
          <w:p w14:paraId="70721284" w14:textId="39E08553" w:rsidR="00DC745C" w:rsidRDefault="00DC745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details on the patient information</w:t>
            </w:r>
            <w:r w:rsidRPr="00B6241C">
              <w:rPr>
                <w:rFonts w:cstheme="minorHAnsi"/>
                <w:sz w:val="22"/>
                <w:szCs w:val="22"/>
              </w:rPr>
              <w:t xml:space="preserve"> </w:t>
            </w:r>
            <w:r w:rsidR="00403CCE">
              <w:rPr>
                <w:rFonts w:cstheme="minorHAnsi"/>
                <w:sz w:val="22"/>
                <w:szCs w:val="22"/>
              </w:rPr>
              <w:t>form</w:t>
            </w:r>
            <w:r w:rsidRPr="00B6241C">
              <w:rPr>
                <w:rFonts w:cstheme="minorHAnsi"/>
                <w:sz w:val="22"/>
                <w:szCs w:val="22"/>
              </w:rPr>
              <w:t xml:space="preserve"> must be fully compliant with that of the presented paperwork.</w:t>
            </w:r>
          </w:p>
          <w:p w14:paraId="633D38C1" w14:textId="77777777" w:rsidR="00DC745C" w:rsidRPr="00B6241C" w:rsidRDefault="00DC745C">
            <w:pPr>
              <w:rPr>
                <w:rFonts w:cstheme="minorHAnsi"/>
                <w:szCs w:val="24"/>
              </w:rPr>
            </w:pPr>
            <w:r w:rsidRPr="00B6241C">
              <w:rPr>
                <w:rFonts w:cstheme="minorHAnsi"/>
                <w:sz w:val="22"/>
                <w:szCs w:val="22"/>
              </w:rPr>
              <w:t xml:space="preserve"> </w:t>
            </w:r>
            <w:r w:rsidRPr="003F25A7">
              <w:rPr>
                <w:rFonts w:cstheme="minorHAnsi"/>
                <w:szCs w:val="24"/>
              </w:rPr>
              <w:sym w:font="Wingdings" w:char="F0A8"/>
            </w:r>
            <w:r w:rsidRPr="003F25A7">
              <w:rPr>
                <w:rFonts w:cstheme="minorHAnsi"/>
                <w:szCs w:val="24"/>
              </w:rPr>
              <w:t xml:space="preserve">   </w:t>
            </w:r>
            <w:r w:rsidRPr="003F25A7">
              <w:rPr>
                <w:rFonts w:cstheme="minorHAnsi"/>
                <w:sz w:val="18"/>
                <w:szCs w:val="18"/>
              </w:rPr>
              <w:t>Check for green RTS label (perinatal cases only)</w:t>
            </w:r>
          </w:p>
        </w:tc>
      </w:tr>
      <w:tr w:rsidR="00DC745C" w14:paraId="653BCAC0" w14:textId="77777777">
        <w:trPr>
          <w:jc w:val="center"/>
        </w:trPr>
        <w:tc>
          <w:tcPr>
            <w:tcW w:w="9242" w:type="dxa"/>
            <w:gridSpan w:val="2"/>
          </w:tcPr>
          <w:p w14:paraId="133B5D59" w14:textId="77777777" w:rsidR="00DC745C" w:rsidRPr="007E09FB" w:rsidRDefault="00DC745C">
            <w:pPr>
              <w:rPr>
                <w:rFonts w:cstheme="minorHAnsi"/>
                <w:sz w:val="22"/>
                <w:szCs w:val="22"/>
              </w:rPr>
            </w:pPr>
            <w:r w:rsidRPr="007E09FB">
              <w:rPr>
                <w:rFonts w:cstheme="minorHAnsi"/>
                <w:b/>
                <w:sz w:val="22"/>
                <w:szCs w:val="22"/>
              </w:rPr>
              <w:t>Door Card</w:t>
            </w:r>
          </w:p>
          <w:p w14:paraId="6778E1A4" w14:textId="77751D31" w:rsidR="00DC745C" w:rsidRPr="00B6241C" w:rsidRDefault="00DC745C">
            <w:pPr>
              <w:rPr>
                <w:rFonts w:cstheme="minorHAnsi"/>
                <w:sz w:val="22"/>
                <w:szCs w:val="22"/>
              </w:rPr>
            </w:pPr>
            <w:r w:rsidRPr="00B6241C">
              <w:rPr>
                <w:rFonts w:cstheme="minorHAnsi"/>
                <w:sz w:val="22"/>
                <w:szCs w:val="22"/>
              </w:rPr>
              <w:t>The details on the fridge door card have been checked against the</w:t>
            </w:r>
            <w:r>
              <w:rPr>
                <w:rFonts w:cstheme="minorHAnsi"/>
                <w:sz w:val="22"/>
                <w:szCs w:val="22"/>
              </w:rPr>
              <w:t xml:space="preserve"> release paperwork and the </w:t>
            </w:r>
            <w:r w:rsidR="00C16E0D">
              <w:rPr>
                <w:rFonts w:cstheme="minorHAnsi"/>
                <w:sz w:val="22"/>
                <w:szCs w:val="22"/>
              </w:rPr>
              <w:t>DPRF</w:t>
            </w:r>
            <w:r w:rsidRPr="00B6241C">
              <w:rPr>
                <w:rFonts w:cstheme="minorHAnsi"/>
                <w:sz w:val="22"/>
                <w:szCs w:val="22"/>
              </w:rPr>
              <w:t>. If same/similar name slip is displayed, check you have the correct patient.</w:t>
            </w:r>
          </w:p>
          <w:p w14:paraId="23754744" w14:textId="77777777" w:rsidR="00DC745C" w:rsidRPr="00440619" w:rsidRDefault="00DC745C">
            <w:pPr>
              <w:rPr>
                <w:rFonts w:cstheme="minorHAnsi"/>
                <w:sz w:val="28"/>
                <w:szCs w:val="28"/>
              </w:rPr>
            </w:pPr>
            <w:r w:rsidRPr="00B6241C">
              <w:rPr>
                <w:rFonts w:cstheme="minorHAnsi"/>
                <w:sz w:val="23"/>
                <w:szCs w:val="23"/>
              </w:rPr>
              <w:sym w:font="Wingdings" w:char="F0A8"/>
            </w:r>
          </w:p>
        </w:tc>
      </w:tr>
      <w:tr w:rsidR="00DC745C" w14:paraId="1D7F6D0C" w14:textId="77777777">
        <w:trPr>
          <w:jc w:val="center"/>
        </w:trPr>
        <w:tc>
          <w:tcPr>
            <w:tcW w:w="9242" w:type="dxa"/>
            <w:gridSpan w:val="2"/>
          </w:tcPr>
          <w:p w14:paraId="41DE19CB" w14:textId="77777777" w:rsidR="00DC745C" w:rsidRPr="00B6241C" w:rsidRDefault="00DC745C">
            <w:pPr>
              <w:rPr>
                <w:rFonts w:cstheme="minorHAnsi"/>
                <w:sz w:val="22"/>
                <w:szCs w:val="22"/>
              </w:rPr>
            </w:pPr>
            <w:r w:rsidRPr="00B6241C">
              <w:rPr>
                <w:rFonts w:cstheme="minorHAnsi"/>
                <w:b/>
                <w:sz w:val="22"/>
                <w:szCs w:val="22"/>
              </w:rPr>
              <w:t>Patient wristband</w:t>
            </w:r>
          </w:p>
          <w:p w14:paraId="009045C2" w14:textId="02536B35" w:rsidR="00DC745C" w:rsidRPr="00B6241C" w:rsidRDefault="00DC745C">
            <w:pPr>
              <w:rPr>
                <w:rFonts w:cstheme="minorHAnsi"/>
                <w:sz w:val="22"/>
                <w:szCs w:val="22"/>
              </w:rPr>
            </w:pPr>
            <w:r w:rsidRPr="00B6241C">
              <w:rPr>
                <w:rFonts w:cstheme="minorHAnsi"/>
                <w:sz w:val="22"/>
                <w:szCs w:val="22"/>
              </w:rPr>
              <w:t>The details on the patient wristband have been checked against the rele</w:t>
            </w:r>
            <w:r>
              <w:rPr>
                <w:rFonts w:cstheme="minorHAnsi"/>
                <w:sz w:val="22"/>
                <w:szCs w:val="22"/>
              </w:rPr>
              <w:t xml:space="preserve">ase paperwork and the </w:t>
            </w:r>
            <w:r w:rsidR="00C16E0D">
              <w:rPr>
                <w:rFonts w:cstheme="minorHAnsi"/>
                <w:sz w:val="22"/>
                <w:szCs w:val="22"/>
              </w:rPr>
              <w:t>DPRF</w:t>
            </w:r>
            <w:r w:rsidRPr="00B6241C">
              <w:rPr>
                <w:rFonts w:cstheme="minorHAnsi"/>
                <w:sz w:val="22"/>
                <w:szCs w:val="22"/>
              </w:rPr>
              <w:t>.</w:t>
            </w:r>
          </w:p>
          <w:p w14:paraId="39D0E21E" w14:textId="77777777" w:rsidR="00DC745C" w:rsidRPr="00440619" w:rsidRDefault="00DC745C">
            <w:pPr>
              <w:rPr>
                <w:rFonts w:cstheme="minorHAnsi"/>
                <w:sz w:val="28"/>
                <w:szCs w:val="28"/>
              </w:rPr>
            </w:pPr>
            <w:r w:rsidRPr="00B6241C">
              <w:rPr>
                <w:rFonts w:cstheme="minorHAnsi"/>
                <w:sz w:val="22"/>
                <w:szCs w:val="22"/>
              </w:rPr>
              <w:sym w:font="Wingdings" w:char="F0A8"/>
            </w:r>
          </w:p>
        </w:tc>
      </w:tr>
      <w:tr w:rsidR="00DC745C" w14:paraId="59C6EFC7" w14:textId="77777777">
        <w:trPr>
          <w:jc w:val="center"/>
        </w:trPr>
        <w:tc>
          <w:tcPr>
            <w:tcW w:w="9242" w:type="dxa"/>
            <w:gridSpan w:val="2"/>
          </w:tcPr>
          <w:p w14:paraId="35D6D48C" w14:textId="77777777" w:rsidR="00DC745C" w:rsidRPr="00CB4B70" w:rsidRDefault="00DC745C">
            <w:pPr>
              <w:rPr>
                <w:rFonts w:cstheme="minorHAnsi"/>
                <w:b/>
                <w:sz w:val="22"/>
                <w:szCs w:val="22"/>
              </w:rPr>
            </w:pPr>
            <w:r w:rsidRPr="00CB4B70">
              <w:rPr>
                <w:rFonts w:cstheme="minorHAnsi"/>
                <w:b/>
                <w:sz w:val="22"/>
                <w:szCs w:val="22"/>
              </w:rPr>
              <w:t>Property book</w:t>
            </w:r>
          </w:p>
          <w:p w14:paraId="0DA4BDBA" w14:textId="35BDC9E9" w:rsidR="00DC745C" w:rsidRPr="00CB4B70" w:rsidRDefault="00403CC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If required, has the</w:t>
            </w:r>
            <w:r w:rsidR="00DC745C" w:rsidRPr="00CB4B70">
              <w:rPr>
                <w:rFonts w:cstheme="minorHAnsi"/>
                <w:sz w:val="22"/>
                <w:szCs w:val="22"/>
              </w:rPr>
              <w:t xml:space="preserve"> property book been checked and all property has been appropriately released and signed out.</w:t>
            </w:r>
          </w:p>
          <w:p w14:paraId="040F4B43" w14:textId="2DFF5974" w:rsidR="007E09FB" w:rsidRPr="00CB4B70" w:rsidRDefault="00DC745C">
            <w:pPr>
              <w:rPr>
                <w:rFonts w:cstheme="minorHAnsi"/>
                <w:sz w:val="22"/>
                <w:szCs w:val="22"/>
              </w:rPr>
            </w:pPr>
            <w:r w:rsidRPr="00CB4B70">
              <w:rPr>
                <w:rFonts w:cstheme="minorHAnsi"/>
                <w:sz w:val="22"/>
                <w:szCs w:val="22"/>
              </w:rPr>
              <w:sym w:font="Wingdings" w:char="F0A8"/>
            </w:r>
          </w:p>
        </w:tc>
      </w:tr>
      <w:tr w:rsidR="007E09FB" w14:paraId="1E1F99C0" w14:textId="77777777">
        <w:trPr>
          <w:jc w:val="center"/>
        </w:trPr>
        <w:tc>
          <w:tcPr>
            <w:tcW w:w="9242" w:type="dxa"/>
            <w:gridSpan w:val="2"/>
          </w:tcPr>
          <w:p w14:paraId="4D23FFE5" w14:textId="77777777" w:rsidR="007E09FB" w:rsidRDefault="007E09F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HTA1 band</w:t>
            </w:r>
          </w:p>
          <w:p w14:paraId="2D5CA1EF" w14:textId="3A0895AF" w:rsidR="007E09FB" w:rsidRDefault="007E09F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If required, has the HTA1 tissue retention spreadsheet been checked and </w:t>
            </w:r>
            <w:r w:rsidR="004A5A65">
              <w:rPr>
                <w:rFonts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cstheme="minorHAnsi"/>
                <w:bCs/>
                <w:sz w:val="22"/>
                <w:szCs w:val="22"/>
              </w:rPr>
              <w:t>wristband can be removed.</w:t>
            </w:r>
          </w:p>
          <w:p w14:paraId="77C365A6" w14:textId="7AD644D0" w:rsidR="007E09FB" w:rsidRPr="007E09FB" w:rsidRDefault="007E09F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sym w:font="Wingdings" w:char="F0A8"/>
            </w:r>
          </w:p>
        </w:tc>
      </w:tr>
      <w:tr w:rsidR="007E09FB" w14:paraId="2E5EA321" w14:textId="77777777">
        <w:trPr>
          <w:jc w:val="center"/>
        </w:trPr>
        <w:tc>
          <w:tcPr>
            <w:tcW w:w="9242" w:type="dxa"/>
            <w:gridSpan w:val="2"/>
          </w:tcPr>
          <w:p w14:paraId="39144698" w14:textId="77777777" w:rsidR="007E09FB" w:rsidRDefault="007E09F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Condition check</w:t>
            </w:r>
          </w:p>
          <w:p w14:paraId="5834CE9B" w14:textId="77777777" w:rsidR="007E09FB" w:rsidRDefault="007E09F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Condition of the deceased patient must be checked and marked below, any additional information needed must be recorded </w:t>
            </w:r>
            <w:r w:rsidR="00C11A6B">
              <w:rPr>
                <w:rFonts w:cstheme="minorHAnsi"/>
                <w:bCs/>
                <w:sz w:val="22"/>
                <w:szCs w:val="22"/>
              </w:rPr>
              <w:t>on HILF672</w:t>
            </w:r>
          </w:p>
          <w:p w14:paraId="450FDEAE" w14:textId="77777777" w:rsidR="00C11A6B" w:rsidRPr="00C11A6B" w:rsidRDefault="00C11A6B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701091D1" w14:textId="62EE1A78" w:rsidR="00C11A6B" w:rsidRDefault="00C11A6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sym w:font="Wingdings" w:char="F0A8"/>
            </w:r>
            <w:r>
              <w:rPr>
                <w:rFonts w:cstheme="minorHAnsi"/>
                <w:bCs/>
                <w:sz w:val="22"/>
                <w:szCs w:val="22"/>
              </w:rPr>
              <w:t xml:space="preserve"> Any signs of changes to note</w:t>
            </w:r>
          </w:p>
          <w:p w14:paraId="3D59AA86" w14:textId="77777777" w:rsidR="00C11A6B" w:rsidRDefault="00C11A6B">
            <w:pPr>
              <w:rPr>
                <w:rFonts w:cstheme="minorHAnsi"/>
                <w:bCs/>
                <w:sz w:val="22"/>
                <w:szCs w:val="22"/>
              </w:rPr>
            </w:pPr>
          </w:p>
          <w:p w14:paraId="4AC70B84" w14:textId="0D8F8ECF" w:rsidR="00C11A6B" w:rsidRDefault="00C11A6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sym w:font="Wingdings" w:char="F0A8"/>
            </w:r>
            <w:r>
              <w:rPr>
                <w:rFonts w:cstheme="minorHAnsi"/>
                <w:bCs/>
                <w:sz w:val="22"/>
                <w:szCs w:val="22"/>
              </w:rPr>
              <w:t xml:space="preserve"> Any concerns raised by funeral director   YES / NO</w:t>
            </w:r>
            <w:r w:rsidR="008574BA">
              <w:rPr>
                <w:rFonts w:cstheme="minorHAnsi"/>
                <w:bCs/>
                <w:sz w:val="22"/>
                <w:szCs w:val="22"/>
              </w:rPr>
              <w:t xml:space="preserve"> (if</w:t>
            </w:r>
            <w:r w:rsidR="005C525D">
              <w:rPr>
                <w:rFonts w:cstheme="minorHAnsi"/>
                <w:bCs/>
                <w:sz w:val="22"/>
                <w:szCs w:val="22"/>
              </w:rPr>
              <w:t xml:space="preserve"> yes state below)</w:t>
            </w:r>
          </w:p>
          <w:p w14:paraId="0D71972A" w14:textId="77777777" w:rsidR="005C525D" w:rsidRDefault="005C525D">
            <w:pPr>
              <w:rPr>
                <w:rFonts w:cstheme="minorHAnsi"/>
                <w:bCs/>
                <w:sz w:val="22"/>
                <w:szCs w:val="22"/>
              </w:rPr>
            </w:pPr>
          </w:p>
          <w:p w14:paraId="59E60B01" w14:textId="77777777" w:rsidR="005C525D" w:rsidRDefault="005C525D">
            <w:pPr>
              <w:rPr>
                <w:rFonts w:cstheme="minorHAnsi"/>
                <w:bCs/>
                <w:sz w:val="22"/>
                <w:szCs w:val="22"/>
              </w:rPr>
            </w:pPr>
          </w:p>
          <w:p w14:paraId="653B48A4" w14:textId="6A92AACF" w:rsidR="00C11A6B" w:rsidRPr="00C11A6B" w:rsidRDefault="00C11A6B">
            <w:pPr>
              <w:rPr>
                <w:rFonts w:cstheme="minorHAnsi"/>
                <w:bCs/>
                <w:sz w:val="12"/>
                <w:szCs w:val="12"/>
              </w:rPr>
            </w:pPr>
          </w:p>
        </w:tc>
      </w:tr>
    </w:tbl>
    <w:p w14:paraId="4DCFC497" w14:textId="77777777" w:rsidR="00090824" w:rsidRPr="00C11A6B" w:rsidRDefault="00DC745C" w:rsidP="00DC745C">
      <w:pPr>
        <w:jc w:val="center"/>
        <w:rPr>
          <w:b/>
          <w:color w:val="C0504D" w:themeColor="accent2"/>
          <w:sz w:val="21"/>
          <w:szCs w:val="21"/>
        </w:rPr>
      </w:pPr>
      <w:r w:rsidRPr="00C11A6B">
        <w:rPr>
          <w:b/>
          <w:color w:val="C0504D" w:themeColor="accent2"/>
          <w:sz w:val="21"/>
          <w:szCs w:val="21"/>
        </w:rPr>
        <w:t>This form must be completed by the funeral director working on the authority of the family. The funeral director will take FULL responsibility for acting on behalf of the family.</w:t>
      </w:r>
    </w:p>
    <w:sectPr w:rsidR="00090824" w:rsidRPr="00C11A6B" w:rsidSect="00DC6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720" w:left="851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673A" w14:textId="77777777" w:rsidR="00FB584E" w:rsidRDefault="00FB584E">
      <w:r>
        <w:separator/>
      </w:r>
    </w:p>
  </w:endnote>
  <w:endnote w:type="continuationSeparator" w:id="0">
    <w:p w14:paraId="3E584A31" w14:textId="77777777" w:rsidR="00FB584E" w:rsidRDefault="00FB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B8C4" w14:textId="77777777" w:rsidR="00F86220" w:rsidRDefault="00F86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8939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 w:rsidR="00175676">
      <w:rPr>
        <w:sz w:val="22"/>
      </w:rPr>
      <w:tab/>
      <w:t xml:space="preserve"> </w:t>
    </w:r>
  </w:p>
  <w:p w14:paraId="65071D68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5D00067B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65058582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42A0" w14:textId="77777777" w:rsidR="00F86220" w:rsidRDefault="00F86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CA18" w14:textId="77777777" w:rsidR="00FB584E" w:rsidRDefault="00FB584E">
      <w:r>
        <w:separator/>
      </w:r>
    </w:p>
  </w:footnote>
  <w:footnote w:type="continuationSeparator" w:id="0">
    <w:p w14:paraId="127213DD" w14:textId="77777777" w:rsidR="00FB584E" w:rsidRDefault="00FB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F9A7" w14:textId="77777777" w:rsidR="00F86220" w:rsidRDefault="00F86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1DEA" w14:textId="77777777" w:rsidR="00175676" w:rsidRDefault="00175676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026B5CEC" w14:textId="77777777" w:rsidR="00175676" w:rsidRDefault="008374A7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inline distT="0" distB="0" distL="0" distR="0" wp14:anchorId="30355905" wp14:editId="09A4E644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>
      <w:rPr>
        <w:sz w:val="22"/>
      </w:rPr>
      <w:t xml:space="preserve">             </w:t>
    </w:r>
    <w:r w:rsidR="003A1FF7">
      <w:rPr>
        <w:sz w:val="22"/>
      </w:rPr>
      <w:t xml:space="preserve">        </w:t>
    </w:r>
    <w:r w:rsidR="00175676">
      <w:rPr>
        <w:sz w:val="22"/>
      </w:rPr>
      <w:t xml:space="preserve">    </w:t>
    </w:r>
    <w:r w:rsidR="00B829AF">
      <w:rPr>
        <w:noProof/>
        <w:sz w:val="22"/>
        <w:lang w:eastAsia="en-GB"/>
      </w:rPr>
      <w:drawing>
        <wp:inline distT="0" distB="0" distL="0" distR="0" wp14:anchorId="16228331" wp14:editId="450FA307">
          <wp:extent cx="2647507" cy="563453"/>
          <wp:effectExtent l="0" t="0" r="635" b="8255"/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011" cy="564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88513" w14:textId="77777777" w:rsidR="00175676" w:rsidRPr="00D83999" w:rsidRDefault="00DE718A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Integrated </w:t>
    </w:r>
    <w:r w:rsidR="00175676" w:rsidRPr="00D83999">
      <w:rPr>
        <w:b/>
        <w:i/>
        <w:color w:val="365F91"/>
        <w:sz w:val="26"/>
        <w:szCs w:val="26"/>
      </w:rPr>
      <w:t>Laboratory Medicine</w:t>
    </w:r>
    <w:r w:rsidR="00B51E0F">
      <w:rPr>
        <w:b/>
        <w:i/>
        <w:color w:val="365F91"/>
        <w:sz w:val="26"/>
        <w:szCs w:val="26"/>
      </w:rPr>
      <w:t xml:space="preserve"> Directorate</w:t>
    </w:r>
    <w:r w:rsidR="00175676" w:rsidRPr="00D83999">
      <w:rPr>
        <w:b/>
        <w:i/>
        <w:color w:val="365F91"/>
        <w:sz w:val="26"/>
        <w:szCs w:val="26"/>
      </w:rPr>
      <w:t xml:space="preserve">     </w:t>
    </w:r>
  </w:p>
  <w:p w14:paraId="6C7624B6" w14:textId="6A66718A" w:rsidR="00175676" w:rsidRDefault="002C3914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Pathology:</w:t>
    </w:r>
    <w:r w:rsidR="00425F68">
      <w:rPr>
        <w:b/>
        <w:i/>
        <w:color w:val="365F91"/>
        <w:sz w:val="26"/>
        <w:szCs w:val="26"/>
      </w:rPr>
      <w:t xml:space="preserve"> </w:t>
    </w:r>
    <w:r w:rsidR="00DC745C">
      <w:rPr>
        <w:b/>
        <w:i/>
        <w:color w:val="365F91"/>
        <w:sz w:val="26"/>
        <w:szCs w:val="26"/>
      </w:rPr>
      <w:t>Mortuaries</w:t>
    </w:r>
    <w:r w:rsidR="00DC745C">
      <w:rPr>
        <w:i/>
        <w:sz w:val="22"/>
      </w:rPr>
      <w:t xml:space="preserve"> </w:t>
    </w:r>
    <w:r w:rsidR="00425F68">
      <w:rPr>
        <w:i/>
        <w:sz w:val="22"/>
      </w:rPr>
      <w:t xml:space="preserve">   </w:t>
    </w:r>
    <w:r w:rsidR="00175676">
      <w:rPr>
        <w:i/>
        <w:sz w:val="22"/>
      </w:rPr>
      <w:t xml:space="preserve"> </w:t>
    </w:r>
    <w:r w:rsidR="001C786D">
      <w:rPr>
        <w:i/>
        <w:sz w:val="22"/>
      </w:rPr>
      <w:t xml:space="preserve">                </w:t>
    </w:r>
    <w:r w:rsidR="00175676">
      <w:rPr>
        <w:i/>
        <w:sz w:val="22"/>
      </w:rPr>
      <w:t xml:space="preserve">  </w:t>
    </w:r>
    <w:r w:rsidR="00175676">
      <w:rPr>
        <w:sz w:val="22"/>
      </w:rPr>
      <w:t xml:space="preserve">Page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PAGE </w:instrText>
    </w:r>
    <w:r w:rsidR="00175676">
      <w:rPr>
        <w:rStyle w:val="PageNumber"/>
      </w:rPr>
      <w:fldChar w:fldCharType="separate"/>
    </w:r>
    <w:r w:rsidR="00DC69EC">
      <w:rPr>
        <w:rStyle w:val="PageNumber"/>
        <w:noProof/>
      </w:rPr>
      <w:t>2</w:t>
    </w:r>
    <w:r w:rsidR="00175676">
      <w:rPr>
        <w:rStyle w:val="PageNumber"/>
      </w:rPr>
      <w:fldChar w:fldCharType="end"/>
    </w:r>
    <w:r w:rsidR="00175676">
      <w:rPr>
        <w:rStyle w:val="PageNumber"/>
      </w:rPr>
      <w:t xml:space="preserve"> of </w:t>
    </w:r>
    <w:r w:rsidR="00175676">
      <w:rPr>
        <w:rStyle w:val="PageNumber"/>
      </w:rPr>
      <w:fldChar w:fldCharType="begin"/>
    </w:r>
    <w:r w:rsidR="00175676">
      <w:rPr>
        <w:rStyle w:val="PageNumber"/>
      </w:rPr>
      <w:instrText xml:space="preserve"> NUMPAGES </w:instrText>
    </w:r>
    <w:r w:rsidR="00175676">
      <w:rPr>
        <w:rStyle w:val="PageNumber"/>
      </w:rPr>
      <w:fldChar w:fldCharType="separate"/>
    </w:r>
    <w:r w:rsidR="00DC69EC">
      <w:rPr>
        <w:rStyle w:val="PageNumber"/>
        <w:noProof/>
      </w:rPr>
      <w:t>2</w:t>
    </w:r>
    <w:r w:rsidR="00175676">
      <w:rPr>
        <w:rStyle w:val="PageNumber"/>
      </w:rPr>
      <w:fldChar w:fldCharType="end"/>
    </w:r>
    <w:r w:rsidR="00282E2D">
      <w:rPr>
        <w:sz w:val="22"/>
      </w:rPr>
      <w:t xml:space="preserve">    </w:t>
    </w:r>
    <w:r w:rsidR="00425F68">
      <w:rPr>
        <w:sz w:val="22"/>
      </w:rPr>
      <w:t xml:space="preserve"> </w:t>
    </w:r>
    <w:r w:rsidR="00CC6724">
      <w:rPr>
        <w:sz w:val="22"/>
      </w:rPr>
      <w:t xml:space="preserve">          </w:t>
    </w:r>
    <w:r w:rsidR="00282E2D">
      <w:rPr>
        <w:sz w:val="22"/>
      </w:rPr>
      <w:t>HILF</w:t>
    </w:r>
    <w:r w:rsidR="00DC745C">
      <w:rPr>
        <w:sz w:val="22"/>
      </w:rPr>
      <w:t>500</w:t>
    </w:r>
    <w:r w:rsidR="00282E2D">
      <w:rPr>
        <w:sz w:val="22"/>
      </w:rPr>
      <w:t xml:space="preserve">      </w:t>
    </w:r>
    <w:r w:rsidR="00DC745C">
      <w:rPr>
        <w:sz w:val="22"/>
      </w:rPr>
      <w:t xml:space="preserve"> </w:t>
    </w:r>
    <w:r w:rsidR="00CC6724">
      <w:rPr>
        <w:sz w:val="22"/>
      </w:rPr>
      <w:t xml:space="preserve">        </w:t>
    </w:r>
    <w:r w:rsidR="002A0F57">
      <w:rPr>
        <w:sz w:val="22"/>
      </w:rPr>
      <w:t xml:space="preserve">Version: </w:t>
    </w:r>
    <w:r w:rsidR="00F86220">
      <w:rPr>
        <w:sz w:val="22"/>
      </w:rPr>
      <w:t>6</w:t>
    </w:r>
  </w:p>
  <w:p w14:paraId="0B6B3FCC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E5D9" w14:textId="77777777" w:rsidR="00F86220" w:rsidRDefault="00F86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DB32C3"/>
    <w:multiLevelType w:val="hybridMultilevel"/>
    <w:tmpl w:val="31D2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2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4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6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7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585193"/>
    <w:multiLevelType w:val="hybridMultilevel"/>
    <w:tmpl w:val="71E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0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2576565">
    <w:abstractNumId w:val="8"/>
  </w:num>
  <w:num w:numId="2" w16cid:durableId="179010026">
    <w:abstractNumId w:val="34"/>
  </w:num>
  <w:num w:numId="3" w16cid:durableId="1585607235">
    <w:abstractNumId w:val="24"/>
  </w:num>
  <w:num w:numId="4" w16cid:durableId="526674993">
    <w:abstractNumId w:val="31"/>
  </w:num>
  <w:num w:numId="5" w16cid:durableId="217396043">
    <w:abstractNumId w:val="4"/>
  </w:num>
  <w:num w:numId="6" w16cid:durableId="704063589">
    <w:abstractNumId w:val="26"/>
  </w:num>
  <w:num w:numId="7" w16cid:durableId="219294638">
    <w:abstractNumId w:val="1"/>
  </w:num>
  <w:num w:numId="8" w16cid:durableId="1376856177">
    <w:abstractNumId w:val="32"/>
  </w:num>
  <w:num w:numId="9" w16cid:durableId="706611559">
    <w:abstractNumId w:val="2"/>
  </w:num>
  <w:num w:numId="10" w16cid:durableId="381636780">
    <w:abstractNumId w:val="18"/>
  </w:num>
  <w:num w:numId="11" w16cid:durableId="821237973">
    <w:abstractNumId w:val="12"/>
  </w:num>
  <w:num w:numId="12" w16cid:durableId="1363048452">
    <w:abstractNumId w:val="11"/>
  </w:num>
  <w:num w:numId="13" w16cid:durableId="324864950">
    <w:abstractNumId w:val="19"/>
  </w:num>
  <w:num w:numId="14" w16cid:durableId="996957537">
    <w:abstractNumId w:val="7"/>
  </w:num>
  <w:num w:numId="15" w16cid:durableId="1757744123">
    <w:abstractNumId w:val="6"/>
  </w:num>
  <w:num w:numId="16" w16cid:durableId="321585499">
    <w:abstractNumId w:val="14"/>
  </w:num>
  <w:num w:numId="17" w16cid:durableId="556161802">
    <w:abstractNumId w:val="17"/>
  </w:num>
  <w:num w:numId="18" w16cid:durableId="1049575041">
    <w:abstractNumId w:val="22"/>
  </w:num>
  <w:num w:numId="19" w16cid:durableId="505901090">
    <w:abstractNumId w:val="9"/>
  </w:num>
  <w:num w:numId="20" w16cid:durableId="1040588695">
    <w:abstractNumId w:val="10"/>
  </w:num>
  <w:num w:numId="21" w16cid:durableId="949510356">
    <w:abstractNumId w:val="29"/>
  </w:num>
  <w:num w:numId="22" w16cid:durableId="2045205070">
    <w:abstractNumId w:val="15"/>
  </w:num>
  <w:num w:numId="23" w16cid:durableId="1409384177">
    <w:abstractNumId w:val="35"/>
  </w:num>
  <w:num w:numId="24" w16cid:durableId="124003854">
    <w:abstractNumId w:val="5"/>
  </w:num>
  <w:num w:numId="25" w16cid:durableId="1955791731">
    <w:abstractNumId w:val="3"/>
  </w:num>
  <w:num w:numId="26" w16cid:durableId="1267075503">
    <w:abstractNumId w:val="13"/>
  </w:num>
  <w:num w:numId="27" w16cid:durableId="467011387">
    <w:abstractNumId w:val="30"/>
  </w:num>
  <w:num w:numId="28" w16cid:durableId="47387856">
    <w:abstractNumId w:val="27"/>
  </w:num>
  <w:num w:numId="29" w16cid:durableId="2044357805">
    <w:abstractNumId w:val="21"/>
  </w:num>
  <w:num w:numId="30" w16cid:durableId="977800647">
    <w:abstractNumId w:val="25"/>
  </w:num>
  <w:num w:numId="31" w16cid:durableId="1655720256">
    <w:abstractNumId w:val="0"/>
  </w:num>
  <w:num w:numId="32" w16cid:durableId="1451581856">
    <w:abstractNumId w:val="16"/>
  </w:num>
  <w:num w:numId="33" w16cid:durableId="515119898">
    <w:abstractNumId w:val="23"/>
  </w:num>
  <w:num w:numId="34" w16cid:durableId="451677467">
    <w:abstractNumId w:val="33"/>
  </w:num>
  <w:num w:numId="35" w16cid:durableId="311637212">
    <w:abstractNumId w:val="28"/>
  </w:num>
  <w:num w:numId="36" w16cid:durableId="49765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10AD4"/>
    <w:rsid w:val="000435DE"/>
    <w:rsid w:val="00052699"/>
    <w:rsid w:val="00055D09"/>
    <w:rsid w:val="00063D5D"/>
    <w:rsid w:val="00090824"/>
    <w:rsid w:val="0010353C"/>
    <w:rsid w:val="00103618"/>
    <w:rsid w:val="00126C18"/>
    <w:rsid w:val="001314C7"/>
    <w:rsid w:val="00141A15"/>
    <w:rsid w:val="00153048"/>
    <w:rsid w:val="00157B8A"/>
    <w:rsid w:val="00173349"/>
    <w:rsid w:val="00175676"/>
    <w:rsid w:val="00190F70"/>
    <w:rsid w:val="001B34CA"/>
    <w:rsid w:val="001C3EFB"/>
    <w:rsid w:val="001C4FD1"/>
    <w:rsid w:val="001C786D"/>
    <w:rsid w:val="001D0883"/>
    <w:rsid w:val="001E3500"/>
    <w:rsid w:val="001E664F"/>
    <w:rsid w:val="001F00E0"/>
    <w:rsid w:val="001F0F92"/>
    <w:rsid w:val="00205B89"/>
    <w:rsid w:val="00210329"/>
    <w:rsid w:val="002152BF"/>
    <w:rsid w:val="002274B9"/>
    <w:rsid w:val="00237A97"/>
    <w:rsid w:val="00237E2D"/>
    <w:rsid w:val="00245426"/>
    <w:rsid w:val="00274512"/>
    <w:rsid w:val="00282E2D"/>
    <w:rsid w:val="00285286"/>
    <w:rsid w:val="002964F4"/>
    <w:rsid w:val="002A0F57"/>
    <w:rsid w:val="002C3914"/>
    <w:rsid w:val="002E61AF"/>
    <w:rsid w:val="00325068"/>
    <w:rsid w:val="003343E1"/>
    <w:rsid w:val="003378F4"/>
    <w:rsid w:val="0035283F"/>
    <w:rsid w:val="003718CC"/>
    <w:rsid w:val="00374C37"/>
    <w:rsid w:val="00381589"/>
    <w:rsid w:val="003A1FF7"/>
    <w:rsid w:val="003D419F"/>
    <w:rsid w:val="003D7A88"/>
    <w:rsid w:val="003E4017"/>
    <w:rsid w:val="003E6C9C"/>
    <w:rsid w:val="00402A57"/>
    <w:rsid w:val="00403CCE"/>
    <w:rsid w:val="00404583"/>
    <w:rsid w:val="00420004"/>
    <w:rsid w:val="00425F68"/>
    <w:rsid w:val="00430226"/>
    <w:rsid w:val="004323F3"/>
    <w:rsid w:val="00435BFF"/>
    <w:rsid w:val="00440C0E"/>
    <w:rsid w:val="00450D18"/>
    <w:rsid w:val="004637D7"/>
    <w:rsid w:val="004A5A65"/>
    <w:rsid w:val="004C2CB2"/>
    <w:rsid w:val="004E4CBB"/>
    <w:rsid w:val="004F563B"/>
    <w:rsid w:val="0050604B"/>
    <w:rsid w:val="0050789F"/>
    <w:rsid w:val="00520869"/>
    <w:rsid w:val="00521733"/>
    <w:rsid w:val="00534DC1"/>
    <w:rsid w:val="00545736"/>
    <w:rsid w:val="00557A6B"/>
    <w:rsid w:val="005662A4"/>
    <w:rsid w:val="0057194D"/>
    <w:rsid w:val="00575AF4"/>
    <w:rsid w:val="00586402"/>
    <w:rsid w:val="0059339C"/>
    <w:rsid w:val="005A29E4"/>
    <w:rsid w:val="005A6362"/>
    <w:rsid w:val="005B3B1D"/>
    <w:rsid w:val="005C525D"/>
    <w:rsid w:val="005F6011"/>
    <w:rsid w:val="0060032E"/>
    <w:rsid w:val="006020F1"/>
    <w:rsid w:val="006231B3"/>
    <w:rsid w:val="00623E03"/>
    <w:rsid w:val="00646B77"/>
    <w:rsid w:val="006616B1"/>
    <w:rsid w:val="00661E13"/>
    <w:rsid w:val="00666AAE"/>
    <w:rsid w:val="00696BCE"/>
    <w:rsid w:val="006C29B3"/>
    <w:rsid w:val="006C3B01"/>
    <w:rsid w:val="00713B34"/>
    <w:rsid w:val="00727881"/>
    <w:rsid w:val="00751843"/>
    <w:rsid w:val="007808F6"/>
    <w:rsid w:val="00793D4E"/>
    <w:rsid w:val="007A376C"/>
    <w:rsid w:val="007C6B5D"/>
    <w:rsid w:val="007D2D14"/>
    <w:rsid w:val="007D426F"/>
    <w:rsid w:val="007E06B1"/>
    <w:rsid w:val="007E09FB"/>
    <w:rsid w:val="007F13BA"/>
    <w:rsid w:val="00801B5D"/>
    <w:rsid w:val="008125C0"/>
    <w:rsid w:val="008168BC"/>
    <w:rsid w:val="008172E2"/>
    <w:rsid w:val="00824C45"/>
    <w:rsid w:val="00827FDF"/>
    <w:rsid w:val="00830469"/>
    <w:rsid w:val="008374A7"/>
    <w:rsid w:val="00840860"/>
    <w:rsid w:val="00843F31"/>
    <w:rsid w:val="00852576"/>
    <w:rsid w:val="008574BA"/>
    <w:rsid w:val="008653DF"/>
    <w:rsid w:val="00880A2D"/>
    <w:rsid w:val="00881F91"/>
    <w:rsid w:val="00883BE1"/>
    <w:rsid w:val="00887907"/>
    <w:rsid w:val="00896694"/>
    <w:rsid w:val="008C0D52"/>
    <w:rsid w:val="008C31EC"/>
    <w:rsid w:val="008D4216"/>
    <w:rsid w:val="008D568D"/>
    <w:rsid w:val="00901985"/>
    <w:rsid w:val="009034C3"/>
    <w:rsid w:val="00913C1C"/>
    <w:rsid w:val="00915349"/>
    <w:rsid w:val="00920456"/>
    <w:rsid w:val="009265E5"/>
    <w:rsid w:val="0093667B"/>
    <w:rsid w:val="009408E9"/>
    <w:rsid w:val="00945915"/>
    <w:rsid w:val="0095676C"/>
    <w:rsid w:val="00960BE1"/>
    <w:rsid w:val="00963FFF"/>
    <w:rsid w:val="009705B3"/>
    <w:rsid w:val="009831A0"/>
    <w:rsid w:val="00985C23"/>
    <w:rsid w:val="00986893"/>
    <w:rsid w:val="00995060"/>
    <w:rsid w:val="0099620C"/>
    <w:rsid w:val="00996824"/>
    <w:rsid w:val="009A6981"/>
    <w:rsid w:val="009B0761"/>
    <w:rsid w:val="009C153D"/>
    <w:rsid w:val="009E2996"/>
    <w:rsid w:val="009E7CA3"/>
    <w:rsid w:val="00A22D90"/>
    <w:rsid w:val="00A31552"/>
    <w:rsid w:val="00A41484"/>
    <w:rsid w:val="00A627DB"/>
    <w:rsid w:val="00A842DC"/>
    <w:rsid w:val="00A93EC3"/>
    <w:rsid w:val="00AD1C02"/>
    <w:rsid w:val="00AD2ADB"/>
    <w:rsid w:val="00AE0726"/>
    <w:rsid w:val="00AE3223"/>
    <w:rsid w:val="00AE54C3"/>
    <w:rsid w:val="00B02D68"/>
    <w:rsid w:val="00B100E8"/>
    <w:rsid w:val="00B21BA7"/>
    <w:rsid w:val="00B26C89"/>
    <w:rsid w:val="00B4323E"/>
    <w:rsid w:val="00B51E0F"/>
    <w:rsid w:val="00B60310"/>
    <w:rsid w:val="00B61A9A"/>
    <w:rsid w:val="00B70B20"/>
    <w:rsid w:val="00B777A3"/>
    <w:rsid w:val="00B829AF"/>
    <w:rsid w:val="00BB45B0"/>
    <w:rsid w:val="00BD05FB"/>
    <w:rsid w:val="00C02873"/>
    <w:rsid w:val="00C11A6B"/>
    <w:rsid w:val="00C15DF7"/>
    <w:rsid w:val="00C16E0D"/>
    <w:rsid w:val="00C241FF"/>
    <w:rsid w:val="00C26326"/>
    <w:rsid w:val="00C30171"/>
    <w:rsid w:val="00C351F5"/>
    <w:rsid w:val="00C3540C"/>
    <w:rsid w:val="00C40B46"/>
    <w:rsid w:val="00C51D40"/>
    <w:rsid w:val="00C55BA9"/>
    <w:rsid w:val="00C657FE"/>
    <w:rsid w:val="00CB3F17"/>
    <w:rsid w:val="00CB4B70"/>
    <w:rsid w:val="00CC33DD"/>
    <w:rsid w:val="00CC6724"/>
    <w:rsid w:val="00CD3A16"/>
    <w:rsid w:val="00D11BA6"/>
    <w:rsid w:val="00D14BAC"/>
    <w:rsid w:val="00D16D86"/>
    <w:rsid w:val="00D312CE"/>
    <w:rsid w:val="00D31398"/>
    <w:rsid w:val="00D3581B"/>
    <w:rsid w:val="00D661BD"/>
    <w:rsid w:val="00D83999"/>
    <w:rsid w:val="00D96C7B"/>
    <w:rsid w:val="00DA5A7E"/>
    <w:rsid w:val="00DC69EC"/>
    <w:rsid w:val="00DC745C"/>
    <w:rsid w:val="00DD7F06"/>
    <w:rsid w:val="00DE2ED9"/>
    <w:rsid w:val="00DE718A"/>
    <w:rsid w:val="00DF7C32"/>
    <w:rsid w:val="00E041A5"/>
    <w:rsid w:val="00E124E5"/>
    <w:rsid w:val="00E175B7"/>
    <w:rsid w:val="00E27A30"/>
    <w:rsid w:val="00E3287E"/>
    <w:rsid w:val="00E44039"/>
    <w:rsid w:val="00E45C01"/>
    <w:rsid w:val="00E610E4"/>
    <w:rsid w:val="00E6494C"/>
    <w:rsid w:val="00E962E5"/>
    <w:rsid w:val="00EC2464"/>
    <w:rsid w:val="00EE7530"/>
    <w:rsid w:val="00EF0F36"/>
    <w:rsid w:val="00EF7F60"/>
    <w:rsid w:val="00F16052"/>
    <w:rsid w:val="00F17A67"/>
    <w:rsid w:val="00F23359"/>
    <w:rsid w:val="00F43A62"/>
    <w:rsid w:val="00F47DFE"/>
    <w:rsid w:val="00F62D51"/>
    <w:rsid w:val="00F74F24"/>
    <w:rsid w:val="00F8520D"/>
    <w:rsid w:val="00F86220"/>
    <w:rsid w:val="00F867A9"/>
    <w:rsid w:val="00F943DC"/>
    <w:rsid w:val="00F953E4"/>
    <w:rsid w:val="00F9658C"/>
    <w:rsid w:val="00FA21E1"/>
    <w:rsid w:val="00FA3371"/>
    <w:rsid w:val="00FB584E"/>
    <w:rsid w:val="00FC499E"/>
    <w:rsid w:val="00FC5F8E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A28486"/>
  <w15:docId w15:val="{47DDD3C3-BAD6-4D10-B6DD-C2D3CF49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34"/>
    <w:qFormat/>
    <w:rsid w:val="003D419F"/>
    <w:pPr>
      <w:ind w:left="720"/>
    </w:pPr>
  </w:style>
  <w:style w:type="paragraph" w:styleId="NoSpacing">
    <w:name w:val="No Spacing"/>
    <w:uiPriority w:val="1"/>
    <w:qFormat/>
    <w:rsid w:val="00B26C89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59"/>
    <w:locked/>
    <w:rsid w:val="00DC745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4D2EB981CA5479AD9D98E44BE455B" ma:contentTypeVersion="15" ma:contentTypeDescription="Create a new document." ma:contentTypeScope="" ma:versionID="145be1075ec2bb98da57646494f3cc36">
  <xsd:schema xmlns:xsd="http://www.w3.org/2001/XMLSchema" xmlns:xs="http://www.w3.org/2001/XMLSchema" xmlns:p="http://schemas.microsoft.com/office/2006/metadata/properties" xmlns:ns3="935f69b9-cbd9-47d0-ac33-e8234933a91e" xmlns:ns4="2387f5d3-e3db-4af1-8137-79ed05b647c1" targetNamespace="http://schemas.microsoft.com/office/2006/metadata/properties" ma:root="true" ma:fieldsID="a13e72830fe9865d6e25c591d37be13b" ns3:_="" ns4:_="">
    <xsd:import namespace="935f69b9-cbd9-47d0-ac33-e8234933a91e"/>
    <xsd:import namespace="2387f5d3-e3db-4af1-8137-79ed05b647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f69b9-cbd9-47d0-ac33-e8234933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f5d3-e3db-4af1-8137-79ed05b64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7f5d3-e3db-4af1-8137-79ed05b647c1" xsi:nil="true"/>
  </documentManagement>
</p:properties>
</file>

<file path=customXml/itemProps1.xml><?xml version="1.0" encoding="utf-8"?>
<ds:datastoreItem xmlns:ds="http://schemas.openxmlformats.org/officeDocument/2006/customXml" ds:itemID="{C259BFF5-C65C-45D7-B74F-7CFDCC920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BB1E2-6634-400B-8B19-84E0ACD9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f69b9-cbd9-47d0-ac33-e8234933a91e"/>
    <ds:schemaRef ds:uri="2387f5d3-e3db-4af1-8137-79ed05b64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9D358-0672-4945-B21D-0E8F3055F12A}">
  <ds:schemaRefs>
    <ds:schemaRef ds:uri="http://schemas.microsoft.com/office/2006/metadata/properties"/>
    <ds:schemaRef ds:uri="http://schemas.microsoft.com/office/infopath/2007/PartnerControls"/>
    <ds:schemaRef ds:uri="2387f5d3-e3db-4af1-8137-79ed05b64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2</Pages>
  <Words>590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cp:keywords/>
  <cp:revision>2</cp:revision>
  <cp:lastPrinted>2013-03-07T16:00:00Z</cp:lastPrinted>
  <dcterms:created xsi:type="dcterms:W3CDTF">2026-03-17T11:49:00Z</dcterms:created>
  <dcterms:modified xsi:type="dcterms:W3CDTF">2026-03-17T11:49:00Z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0x0101001B84D2EB981CA5479AD9D98E44BE455B</vt:lpwstr>
  </property>
</Properties>
</file>